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CC" w:rsidRPr="00991F43" w:rsidRDefault="007C42CC" w:rsidP="001C53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2CC" w:rsidRDefault="007C42CC" w:rsidP="000B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</w:p>
    <w:p w:rsidR="007C42CC" w:rsidRPr="00A27B72" w:rsidRDefault="007C42CC" w:rsidP="000B6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440C">
        <w:rPr>
          <w:rFonts w:ascii="Times New Roman" w:hAnsi="Times New Roman"/>
          <w:b/>
          <w:sz w:val="28"/>
          <w:szCs w:val="28"/>
        </w:rPr>
        <w:t xml:space="preserve">об организации системы внутреннего обеспечения соответствия деятельности </w:t>
      </w:r>
      <w:r>
        <w:rPr>
          <w:rFonts w:ascii="Times New Roman" w:hAnsi="Times New Roman"/>
          <w:b/>
          <w:sz w:val="28"/>
          <w:szCs w:val="28"/>
        </w:rPr>
        <w:t>Администрации Калевальского муниципального района</w:t>
      </w:r>
      <w:r w:rsidRPr="0017440C">
        <w:rPr>
          <w:rFonts w:ascii="Times New Roman" w:hAnsi="Times New Roman"/>
          <w:b/>
          <w:sz w:val="28"/>
          <w:szCs w:val="28"/>
        </w:rPr>
        <w:t xml:space="preserve"> требованиям антимонопольного законодательства</w:t>
      </w:r>
      <w:r>
        <w:rPr>
          <w:rFonts w:ascii="Times New Roman" w:hAnsi="Times New Roman"/>
          <w:b/>
          <w:sz w:val="28"/>
          <w:szCs w:val="28"/>
        </w:rPr>
        <w:t>, за 2019 год</w:t>
      </w:r>
    </w:p>
    <w:p w:rsidR="007C42CC" w:rsidRPr="00620A9A" w:rsidRDefault="007C42CC" w:rsidP="000B6D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C42CC" w:rsidRPr="00BA5C39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C39">
        <w:rPr>
          <w:rFonts w:ascii="Times New Roman" w:hAnsi="Times New Roman"/>
          <w:sz w:val="28"/>
          <w:szCs w:val="28"/>
          <w:lang w:eastAsia="ar-SA"/>
        </w:rPr>
        <w:t xml:space="preserve">Указом Президента Российской Федерации от 21 декабря 2017 года № 618 «Об основных направлениях государственной политики по развитию конкуренции» определены </w:t>
      </w:r>
      <w:r w:rsidRPr="00BA5C39">
        <w:rPr>
          <w:rFonts w:ascii="Times New Roman" w:hAnsi="Times New Roman"/>
          <w:sz w:val="28"/>
          <w:szCs w:val="28"/>
        </w:rPr>
        <w:t xml:space="preserve">цели, основополагающие принципы совершенствования государственной политики по развитию конкуренции. Также указом утвержден </w:t>
      </w:r>
      <w:r w:rsidRPr="00BA5C39">
        <w:rPr>
          <w:rFonts w:ascii="Times New Roman" w:hAnsi="Times New Roman"/>
          <w:color w:val="000000"/>
          <w:sz w:val="28"/>
          <w:szCs w:val="28"/>
        </w:rPr>
        <w:t xml:space="preserve">Национальный план развития конкуренции в Российской Федерации на 2018 - 2020 </w:t>
      </w:r>
      <w:r w:rsidRPr="00BA5C39">
        <w:rPr>
          <w:rFonts w:ascii="Times New Roman" w:hAnsi="Times New Roman"/>
          <w:sz w:val="28"/>
          <w:szCs w:val="28"/>
        </w:rPr>
        <w:t>годы.</w:t>
      </w:r>
    </w:p>
    <w:p w:rsidR="007C42CC" w:rsidRPr="00BA5C39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C39"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</w:t>
      </w:r>
      <w:r>
        <w:rPr>
          <w:rFonts w:ascii="Times New Roman" w:hAnsi="Times New Roman"/>
          <w:sz w:val="28"/>
          <w:szCs w:val="28"/>
        </w:rPr>
        <w:t>дерации от 18 октября 2018 года № 2258-р</w:t>
      </w:r>
      <w:r w:rsidRPr="00BA5C39">
        <w:rPr>
          <w:rFonts w:ascii="Times New Roman" w:hAnsi="Times New Roman"/>
          <w:sz w:val="28"/>
          <w:szCs w:val="28"/>
        </w:rPr>
        <w:t xml:space="preserve"> «Об утверждении рекомендаций 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>
        <w:rPr>
          <w:rFonts w:ascii="Times New Roman" w:hAnsi="Times New Roman"/>
          <w:sz w:val="28"/>
          <w:szCs w:val="28"/>
        </w:rPr>
        <w:t>Администрацией Калевальского муниципального района</w:t>
      </w:r>
      <w:r w:rsidRPr="00BA5C39">
        <w:rPr>
          <w:rFonts w:ascii="Times New Roman" w:hAnsi="Times New Roman"/>
          <w:sz w:val="28"/>
          <w:szCs w:val="28"/>
        </w:rPr>
        <w:t xml:space="preserve"> утверждены:</w:t>
      </w:r>
    </w:p>
    <w:p w:rsidR="007C42CC" w:rsidRPr="00BA5C39" w:rsidRDefault="007C42CC" w:rsidP="000B6D1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5C39">
        <w:rPr>
          <w:sz w:val="28"/>
          <w:szCs w:val="28"/>
        </w:rPr>
        <w:t xml:space="preserve">Положение об организации системы внутреннего обеспечения соответствия требованиям антимонопольного законодательства деятельности </w:t>
      </w:r>
      <w:r>
        <w:rPr>
          <w:sz w:val="28"/>
          <w:szCs w:val="28"/>
        </w:rPr>
        <w:t>Администрации Калевальского муниципального района.</w:t>
      </w:r>
    </w:p>
    <w:p w:rsidR="007C42CC" w:rsidRPr="00BA5C39" w:rsidRDefault="007C42CC" w:rsidP="00445D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5C39">
        <w:rPr>
          <w:rFonts w:ascii="Times New Roman" w:hAnsi="Times New Roman"/>
          <w:sz w:val="28"/>
          <w:szCs w:val="28"/>
        </w:rPr>
        <w:t xml:space="preserve">Уполномоченным структурным подразделением, ответственным за функционирование </w:t>
      </w:r>
      <w:r w:rsidRPr="00BA5C39">
        <w:rPr>
          <w:rFonts w:ascii="Times New Roman" w:hAnsi="Times New Roman"/>
          <w:sz w:val="28"/>
          <w:szCs w:val="28"/>
          <w:lang w:eastAsia="ru-RU"/>
        </w:rPr>
        <w:t xml:space="preserve">системы внутреннего обеспечения соответствия требованиям антимонопольного законодательства деятельности </w:t>
      </w:r>
      <w:r>
        <w:rPr>
          <w:rFonts w:ascii="Times New Roman" w:hAnsi="Times New Roman"/>
          <w:sz w:val="28"/>
          <w:szCs w:val="28"/>
        </w:rPr>
        <w:t>Администрации Калевальского муниципального района</w:t>
      </w:r>
      <w:r w:rsidRPr="00BA5C39">
        <w:rPr>
          <w:rFonts w:ascii="Times New Roman" w:hAnsi="Times New Roman"/>
          <w:sz w:val="28"/>
          <w:szCs w:val="28"/>
        </w:rPr>
        <w:t xml:space="preserve"> </w:t>
      </w:r>
      <w:r w:rsidRPr="00BA5C39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>
        <w:rPr>
          <w:rFonts w:ascii="Times New Roman" w:hAnsi="Times New Roman"/>
          <w:sz w:val="28"/>
          <w:szCs w:val="28"/>
        </w:rPr>
        <w:t>отдел организационной, правовой и кадровой работы</w:t>
      </w:r>
      <w:r w:rsidRPr="00BA5C39">
        <w:rPr>
          <w:rFonts w:ascii="Times New Roman" w:hAnsi="Times New Roman"/>
          <w:sz w:val="28"/>
          <w:szCs w:val="28"/>
          <w:lang w:eastAsia="ru-RU"/>
        </w:rPr>
        <w:t>.</w:t>
      </w:r>
    </w:p>
    <w:p w:rsidR="007C42CC" w:rsidRDefault="007C42CC" w:rsidP="000B6D1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Уполномоченным подразделением совместно со структурными подразделениями Администрации реализованы следующие мероприятия по внедрению и организации антимонопольного комплаенса:</w:t>
      </w:r>
    </w:p>
    <w:p w:rsidR="007C42CC" w:rsidRDefault="007C42CC" w:rsidP="000B6D1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гражданскими служащими проведена разъяснительная беседа по  </w:t>
      </w:r>
      <w:r w:rsidRPr="00BA5C39">
        <w:rPr>
          <w:rFonts w:ascii="Times New Roman" w:hAnsi="Times New Roman"/>
          <w:sz w:val="28"/>
          <w:szCs w:val="28"/>
          <w:lang w:eastAsia="ru-RU"/>
        </w:rPr>
        <w:t>требованиям антимонопольного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7C42CC" w:rsidRPr="001E576F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76F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существлено ознакомление </w:t>
      </w:r>
      <w:r w:rsidRPr="001E576F">
        <w:rPr>
          <w:rFonts w:ascii="Times New Roman" w:hAnsi="Times New Roman"/>
          <w:sz w:val="28"/>
          <w:szCs w:val="28"/>
        </w:rPr>
        <w:t xml:space="preserve">гражданских служащих </w:t>
      </w:r>
      <w:r w:rsidRPr="008B41E7">
        <w:rPr>
          <w:rFonts w:ascii="Times New Roman" w:hAnsi="Times New Roman"/>
          <w:sz w:val="28"/>
          <w:szCs w:val="28"/>
          <w:lang w:eastAsia="ru-RU"/>
        </w:rPr>
        <w:t>с антимонопольным  комплаенсом</w:t>
      </w:r>
      <w:r w:rsidRPr="001E576F">
        <w:rPr>
          <w:rFonts w:ascii="Times New Roman" w:hAnsi="Times New Roman"/>
          <w:sz w:val="28"/>
          <w:szCs w:val="28"/>
          <w:lang w:eastAsia="ru-RU"/>
        </w:rPr>
        <w:t>;</w:t>
      </w:r>
    </w:p>
    <w:p w:rsidR="007C42CC" w:rsidRPr="008B41E7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1E7">
        <w:rPr>
          <w:rFonts w:ascii="Times New Roman" w:hAnsi="Times New Roman"/>
          <w:sz w:val="28"/>
          <w:szCs w:val="28"/>
        </w:rPr>
        <w:t xml:space="preserve">на постоянной основе проводится юридическая экспертиза проектов правовых актов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B41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B41E7">
        <w:rPr>
          <w:rFonts w:ascii="Times New Roman" w:hAnsi="Times New Roman"/>
          <w:sz w:val="28"/>
          <w:szCs w:val="28"/>
        </w:rPr>
        <w:t xml:space="preserve"> контрактов (договоров) в целях исключения положений, противоречащих нормам антимонопольного законодательства.</w:t>
      </w:r>
    </w:p>
    <w:p w:rsidR="007C42CC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анализ выявленных нарушений антимонопольного законодательства в деятельности Администрации в период 2018 – 2019 годов.</w:t>
      </w:r>
    </w:p>
    <w:p w:rsidR="007C42CC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правоприменительной практики при рассмотрении дел в территориальном органе ФАС России показал отсутствие нарушений антимонопольного законодательства.</w:t>
      </w:r>
    </w:p>
    <w:p w:rsidR="007C42CC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дел по вопросам применения и возможного нарушения Администрацией Калевальского муниципального района</w:t>
      </w:r>
      <w:r w:rsidRPr="00BA5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 антимонопольного законодательства в судебных инстанциях не осуществлялось.</w:t>
      </w:r>
    </w:p>
    <w:p w:rsidR="007C42CC" w:rsidRDefault="007C42CC" w:rsidP="000B6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акты Администрации Калевальского муниципального района, в которых территориальным органом ФАС России выявлены нарушения антимонопольного законодательства в указанный период, отсутствуют.</w:t>
      </w: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осуществления сбора сведений о наличии нарушений антимонопольного законодательства перечень нарушений антимонопольного законодательства, содержащий классифицированные по сферам деятельности Администрацией Калевальского муниципального района</w:t>
      </w:r>
      <w:r w:rsidRPr="00BA5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выявленных за последние 3 года нарушениях антимонопольного законодательства (отдельно по каждому нарушению) и информацию о нарушении, не составлялся в связи с отсутствием нарушений.</w:t>
      </w:r>
    </w:p>
    <w:p w:rsidR="007C42CC" w:rsidRPr="001E576F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6F">
        <w:rPr>
          <w:rFonts w:ascii="Times New Roman" w:hAnsi="Times New Roman"/>
          <w:sz w:val="28"/>
          <w:szCs w:val="28"/>
        </w:rPr>
        <w:t xml:space="preserve">Мероприятия по снижению рисков нарушения </w:t>
      </w:r>
      <w:r>
        <w:rPr>
          <w:rFonts w:ascii="Times New Roman" w:hAnsi="Times New Roman"/>
          <w:sz w:val="28"/>
          <w:szCs w:val="28"/>
        </w:rPr>
        <w:t>Администраци Калевальского муниципального района</w:t>
      </w:r>
      <w:r w:rsidRPr="001E576F">
        <w:rPr>
          <w:rFonts w:ascii="Times New Roman" w:hAnsi="Times New Roman"/>
          <w:sz w:val="28"/>
          <w:szCs w:val="28"/>
        </w:rPr>
        <w:t xml:space="preserve"> антимонопольного законодательства выполнены.</w:t>
      </w: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76F">
        <w:rPr>
          <w:rFonts w:ascii="Times New Roman" w:hAnsi="Times New Roman"/>
          <w:sz w:val="28"/>
          <w:szCs w:val="28"/>
        </w:rPr>
        <w:t xml:space="preserve">Ключевые показатели эффективности антимонопольного комплекса достигнуты. </w:t>
      </w: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 w:rsidP="000B6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2CC" w:rsidRDefault="007C42CC"/>
    <w:p w:rsidR="007C42CC" w:rsidRDefault="007C42CC"/>
    <w:p w:rsidR="007C42CC" w:rsidRDefault="007C42CC"/>
    <w:p w:rsidR="007C42CC" w:rsidRDefault="007C42CC"/>
    <w:sectPr w:rsidR="007C42CC" w:rsidSect="00EA301A">
      <w:headerReference w:type="default" r:id="rId7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2CC" w:rsidRDefault="007C42CC">
      <w:pPr>
        <w:spacing w:after="0" w:line="240" w:lineRule="auto"/>
      </w:pPr>
      <w:r>
        <w:separator/>
      </w:r>
    </w:p>
  </w:endnote>
  <w:endnote w:type="continuationSeparator" w:id="0">
    <w:p w:rsidR="007C42CC" w:rsidRDefault="007C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2CC" w:rsidRDefault="007C42CC">
      <w:pPr>
        <w:spacing w:after="0" w:line="240" w:lineRule="auto"/>
      </w:pPr>
      <w:r>
        <w:separator/>
      </w:r>
    </w:p>
  </w:footnote>
  <w:footnote w:type="continuationSeparator" w:id="0">
    <w:p w:rsidR="007C42CC" w:rsidRDefault="007C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CC" w:rsidRDefault="007C42C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7C42CC" w:rsidRDefault="007C42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E6D"/>
    <w:rsid w:val="00021894"/>
    <w:rsid w:val="00065D59"/>
    <w:rsid w:val="000B6D1C"/>
    <w:rsid w:val="00113232"/>
    <w:rsid w:val="0017440C"/>
    <w:rsid w:val="001C53B5"/>
    <w:rsid w:val="001E576F"/>
    <w:rsid w:val="00344B43"/>
    <w:rsid w:val="00445D75"/>
    <w:rsid w:val="004942BF"/>
    <w:rsid w:val="005A4282"/>
    <w:rsid w:val="00620A9A"/>
    <w:rsid w:val="007C2683"/>
    <w:rsid w:val="007C42CC"/>
    <w:rsid w:val="00866854"/>
    <w:rsid w:val="008B41E7"/>
    <w:rsid w:val="00991F43"/>
    <w:rsid w:val="009D0567"/>
    <w:rsid w:val="00A27B72"/>
    <w:rsid w:val="00BA5C39"/>
    <w:rsid w:val="00CC5E6D"/>
    <w:rsid w:val="00E2025F"/>
    <w:rsid w:val="00EA138D"/>
    <w:rsid w:val="00EA301A"/>
    <w:rsid w:val="00FD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C"/>
    <w:pPr>
      <w:spacing w:after="160" w:line="259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E2025F"/>
    <w:pPr>
      <w:keepNext/>
      <w:keepLines/>
      <w:widowControl w:val="0"/>
      <w:suppressAutoHyphens/>
      <w:autoSpaceDE w:val="0"/>
      <w:spacing w:before="240" w:after="120" w:line="100" w:lineRule="atLeast"/>
      <w:textAlignment w:val="baseline"/>
      <w:outlineLvl w:val="0"/>
    </w:pPr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1"/>
    </w:pPr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textAlignment w:val="baseline"/>
      <w:outlineLvl w:val="2"/>
    </w:pPr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025F"/>
    <w:rPr>
      <w:rFonts w:ascii="Arial" w:eastAsia="MS Mincho" w:hAnsi="Arial" w:cs="Tahoma"/>
      <w:b/>
      <w:bCs/>
      <w:kern w:val="1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025F"/>
    <w:rPr>
      <w:rFonts w:ascii="Arial" w:eastAsia="MS Mincho" w:hAnsi="Arial" w:cs="Tahoma"/>
      <w:b/>
      <w:bCs/>
      <w:i/>
      <w:iCs/>
      <w:kern w:val="1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2025F"/>
    <w:rPr>
      <w:rFonts w:ascii="Arial" w:eastAsia="MS Mincho" w:hAnsi="Arial" w:cs="Tahoma"/>
      <w:b/>
      <w:bCs/>
      <w:kern w:val="1"/>
      <w:sz w:val="28"/>
      <w:szCs w:val="28"/>
      <w:lang w:eastAsia="zh-CN"/>
    </w:rPr>
  </w:style>
  <w:style w:type="paragraph" w:customStyle="1" w:styleId="Standard">
    <w:name w:val="Standard"/>
    <w:uiPriority w:val="99"/>
    <w:rsid w:val="00E2025F"/>
    <w:pPr>
      <w:widowControl w:val="0"/>
      <w:suppressAutoHyphens/>
      <w:spacing w:line="100" w:lineRule="atLeast"/>
      <w:textAlignment w:val="baseline"/>
    </w:pPr>
    <w:rPr>
      <w:rFonts w:cs="FreeSans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rsid w:val="00E2025F"/>
    <w:pPr>
      <w:widowControl w:val="0"/>
      <w:suppressAutoHyphens/>
      <w:autoSpaceDE w:val="0"/>
      <w:spacing w:after="120" w:line="100" w:lineRule="atLeast"/>
      <w:textAlignment w:val="baseline"/>
    </w:pPr>
    <w:rPr>
      <w:rFonts w:ascii="Times New Roman" w:hAnsi="Times New Roman"/>
      <w:kern w:val="1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025F"/>
    <w:rPr>
      <w:rFonts w:cs="Times New Roman"/>
      <w:kern w:val="1"/>
      <w:lang w:eastAsia="zh-CN"/>
    </w:rPr>
  </w:style>
  <w:style w:type="paragraph" w:styleId="Caption">
    <w:name w:val="caption"/>
    <w:basedOn w:val="Normal"/>
    <w:next w:val="BodyText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Title">
    <w:name w:val="Title"/>
    <w:basedOn w:val="Normal"/>
    <w:next w:val="BodyText"/>
    <w:link w:val="TitleChar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E2025F"/>
    <w:rPr>
      <w:rFonts w:ascii="Arial" w:eastAsia="MS Mincho" w:hAnsi="Arial" w:cs="Tahoma"/>
      <w:b/>
      <w:bCs/>
      <w:kern w:val="1"/>
      <w:sz w:val="56"/>
      <w:szCs w:val="56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2025F"/>
    <w:pPr>
      <w:keepNext/>
      <w:widowControl w:val="0"/>
      <w:suppressAutoHyphens/>
      <w:autoSpaceDE w:val="0"/>
      <w:spacing w:before="240" w:after="120" w:line="100" w:lineRule="atLeast"/>
      <w:jc w:val="center"/>
      <w:textAlignment w:val="baseline"/>
    </w:pPr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025F"/>
    <w:rPr>
      <w:rFonts w:ascii="Arial" w:eastAsia="MS Mincho" w:hAnsi="Arial" w:cs="Tahoma"/>
      <w:i/>
      <w:iCs/>
      <w:kern w:val="1"/>
      <w:sz w:val="28"/>
      <w:szCs w:val="28"/>
      <w:lang w:eastAsia="zh-CN"/>
    </w:rPr>
  </w:style>
  <w:style w:type="character" w:styleId="Strong">
    <w:name w:val="Strong"/>
    <w:basedOn w:val="DefaultParagraphFont"/>
    <w:uiPriority w:val="99"/>
    <w:qFormat/>
    <w:rsid w:val="00E2025F"/>
    <w:rPr>
      <w:rFonts w:cs="Times New Roman"/>
      <w:b/>
    </w:rPr>
  </w:style>
  <w:style w:type="paragraph" w:styleId="NoSpacing">
    <w:name w:val="No Spacing"/>
    <w:uiPriority w:val="99"/>
    <w:qFormat/>
    <w:rsid w:val="00E2025F"/>
    <w:pPr>
      <w:widowControl w:val="0"/>
      <w:suppressAutoHyphens/>
      <w:autoSpaceDE w:val="0"/>
      <w:textAlignment w:val="baseline"/>
    </w:pPr>
    <w:rPr>
      <w:kern w:val="1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E2025F"/>
    <w:pPr>
      <w:widowControl w:val="0"/>
      <w:suppressAutoHyphens/>
      <w:autoSpaceDE w:val="0"/>
      <w:spacing w:after="200" w:line="100" w:lineRule="atLeast"/>
      <w:ind w:left="720"/>
      <w:textAlignment w:val="baseline"/>
    </w:pPr>
    <w:rPr>
      <w:rFonts w:ascii="Times New Roman" w:hAnsi="Times New Roman"/>
      <w:kern w:val="1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0B6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6D1C"/>
    <w:rPr>
      <w:rFonts w:ascii="Calibri" w:eastAsia="Times New Roman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0B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30">
    <w:name w:val="bodytext30"/>
    <w:basedOn w:val="Normal"/>
    <w:uiPriority w:val="99"/>
    <w:rsid w:val="000B6D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45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5D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495</Words>
  <Characters>2823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E. Greysman</dc:creator>
  <cp:keywords/>
  <dc:description/>
  <cp:lastModifiedBy>Toshiba</cp:lastModifiedBy>
  <cp:revision>5</cp:revision>
  <cp:lastPrinted>2020-10-23T08:04:00Z</cp:lastPrinted>
  <dcterms:created xsi:type="dcterms:W3CDTF">2019-12-25T07:12:00Z</dcterms:created>
  <dcterms:modified xsi:type="dcterms:W3CDTF">2020-10-23T09:03:00Z</dcterms:modified>
</cp:coreProperties>
</file>