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05" w:rsidRDefault="00E57F05" w:rsidP="001B66C8">
      <w:pPr>
        <w:jc w:val="right"/>
      </w:pPr>
      <w:r>
        <w:t xml:space="preserve">Приложение </w:t>
      </w:r>
    </w:p>
    <w:p w:rsidR="00E57F05" w:rsidRDefault="00E57F05" w:rsidP="001B66C8">
      <w:pPr>
        <w:jc w:val="right"/>
      </w:pPr>
    </w:p>
    <w:p w:rsidR="00E57F05" w:rsidRDefault="00E57F05" w:rsidP="001B66C8">
      <w:pPr>
        <w:jc w:val="right"/>
      </w:pPr>
      <w:r>
        <w:t>к постановлению Администрации</w:t>
      </w:r>
    </w:p>
    <w:p w:rsidR="00E57F05" w:rsidRDefault="00E57F05" w:rsidP="001B66C8">
      <w:pPr>
        <w:jc w:val="right"/>
      </w:pPr>
    </w:p>
    <w:p w:rsidR="00E57F05" w:rsidRDefault="00E57F05" w:rsidP="001B66C8">
      <w:pPr>
        <w:jc w:val="right"/>
      </w:pPr>
      <w:r>
        <w:t>Калевальского муниципального районаот 04.10.2017 г. № 344</w:t>
      </w:r>
    </w:p>
    <w:p w:rsidR="00E57F05" w:rsidRDefault="00E57F05" w:rsidP="001B66C8">
      <w:pPr>
        <w:jc w:val="center"/>
        <w:rPr>
          <w:rStyle w:val="FontStyle20"/>
          <w:sz w:val="24"/>
          <w:szCs w:val="24"/>
        </w:rPr>
      </w:pPr>
    </w:p>
    <w:p w:rsidR="00E57F05" w:rsidRDefault="00E57F05" w:rsidP="001B66C8">
      <w:pPr>
        <w:jc w:val="center"/>
        <w:rPr>
          <w:rStyle w:val="FontStyle20"/>
          <w:sz w:val="24"/>
          <w:szCs w:val="24"/>
        </w:rPr>
      </w:pPr>
    </w:p>
    <w:p w:rsidR="00E57F05" w:rsidRPr="00336205" w:rsidRDefault="00E57F05" w:rsidP="001B66C8">
      <w:pPr>
        <w:jc w:val="center"/>
        <w:rPr>
          <w:rStyle w:val="FontStyle20"/>
          <w:sz w:val="24"/>
          <w:szCs w:val="24"/>
        </w:rPr>
      </w:pPr>
      <w:r w:rsidRPr="00336205">
        <w:rPr>
          <w:rStyle w:val="FontStyle20"/>
          <w:sz w:val="24"/>
          <w:szCs w:val="24"/>
        </w:rPr>
        <w:t>ТЕХНОЛОГИЧЕСК</w:t>
      </w:r>
      <w:r>
        <w:rPr>
          <w:rStyle w:val="FontStyle20"/>
          <w:sz w:val="24"/>
          <w:szCs w:val="24"/>
        </w:rPr>
        <w:t>АЯ</w:t>
      </w:r>
      <w:r w:rsidRPr="00336205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E57F05" w:rsidRPr="00336205" w:rsidRDefault="00E57F05" w:rsidP="0098193A">
      <w:pPr>
        <w:pStyle w:val="Style2"/>
        <w:widowControl/>
        <w:tabs>
          <w:tab w:val="left" w:pos="315"/>
        </w:tabs>
        <w:spacing w:line="240" w:lineRule="auto"/>
      </w:pPr>
      <w:r w:rsidRPr="00336205">
        <w:rPr>
          <w:rStyle w:val="FontStyle20"/>
          <w:sz w:val="24"/>
          <w:szCs w:val="24"/>
        </w:rPr>
        <w:t>по предоставлению муниципальной услуги «</w:t>
      </w:r>
      <w:r w:rsidRPr="00336205">
        <w:t>Выдача градостроительных планов земельных участков».</w:t>
      </w:r>
    </w:p>
    <w:p w:rsidR="00E57F05" w:rsidRPr="000310D1" w:rsidRDefault="00E57F0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E57F05" w:rsidRPr="000310D1" w:rsidRDefault="00E57F05" w:rsidP="004D6E54">
      <w:pPr>
        <w:pStyle w:val="Style2"/>
        <w:widowControl/>
        <w:spacing w:line="240" w:lineRule="auto"/>
        <w:jc w:val="both"/>
      </w:pPr>
    </w:p>
    <w:p w:rsidR="00E57F05" w:rsidRPr="000310D1" w:rsidRDefault="00E57F05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0310D1">
        <w:rPr>
          <w:rStyle w:val="FontStyle20"/>
          <w:sz w:val="24"/>
          <w:szCs w:val="24"/>
        </w:rPr>
        <w:t>Раздел 1. «Общие сведения о государственной (муниципальной) услуге»</w:t>
      </w:r>
    </w:p>
    <w:p w:rsidR="00E57F05" w:rsidRPr="0082348C" w:rsidRDefault="00E57F0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15167"/>
      </w:tblGrid>
      <w:tr w:rsidR="00E57F05" w:rsidRPr="00305A20" w:rsidTr="00305A20">
        <w:trPr>
          <w:trHeight w:val="401"/>
        </w:trPr>
        <w:tc>
          <w:tcPr>
            <w:tcW w:w="817" w:type="dxa"/>
          </w:tcPr>
          <w:p w:rsidR="00E57F05" w:rsidRPr="00305A20" w:rsidRDefault="00E57F05" w:rsidP="00305A20">
            <w:pPr>
              <w:pStyle w:val="Style5"/>
              <w:widowControl/>
              <w:jc w:val="center"/>
              <w:rPr>
                <w:rStyle w:val="FontStyle20"/>
              </w:rPr>
            </w:pPr>
            <w:r w:rsidRPr="00305A20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305A20">
              <w:rPr>
                <w:rStyle w:val="FontStyle20"/>
              </w:rPr>
              <w:t>Параметр</w:t>
            </w:r>
          </w:p>
        </w:tc>
        <w:tc>
          <w:tcPr>
            <w:tcW w:w="1516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305A20">
              <w:rPr>
                <w:rStyle w:val="FontStyle20"/>
              </w:rPr>
              <w:t>Значение параметра/состояние</w:t>
            </w:r>
          </w:p>
        </w:tc>
      </w:tr>
      <w:tr w:rsidR="00E57F05" w:rsidRPr="00305A20" w:rsidTr="00305A20">
        <w:trPr>
          <w:trHeight w:val="603"/>
        </w:trPr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E57F05" w:rsidRPr="00A06D52" w:rsidRDefault="00E57F05" w:rsidP="00305A2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A06D52"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E57F05" w:rsidRPr="00305A20" w:rsidTr="00305A20">
        <w:trPr>
          <w:trHeight w:val="535"/>
        </w:trPr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E57F05" w:rsidRPr="00A06D52" w:rsidRDefault="00E57F05" w:rsidP="00305A20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A06D5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1000100010000103099</w:t>
            </w:r>
          </w:p>
        </w:tc>
      </w:tr>
      <w:tr w:rsidR="00E57F05" w:rsidRPr="00305A20" w:rsidTr="00305A20"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E57F05" w:rsidRPr="00305A20" w:rsidRDefault="00E57F05" w:rsidP="00305A20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Выдача градостроительных планов земельных участков.</w:t>
            </w:r>
          </w:p>
          <w:p w:rsidR="00E57F05" w:rsidRPr="00305A20" w:rsidRDefault="00E57F05" w:rsidP="00305A20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E57F05" w:rsidRPr="00305A20" w:rsidTr="00305A20"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E57F05" w:rsidRPr="00305A20" w:rsidRDefault="00E57F05" w:rsidP="00305A20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Выдача градостроительных планов земельных участков.</w:t>
            </w:r>
          </w:p>
          <w:p w:rsidR="00E57F05" w:rsidRPr="00305A20" w:rsidRDefault="00E57F05" w:rsidP="00305A20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E57F05" w:rsidRPr="00305A20" w:rsidTr="00305A20">
        <w:trPr>
          <w:trHeight w:val="557"/>
        </w:trPr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E57F05" w:rsidRPr="00A06D52" w:rsidRDefault="00E57F05" w:rsidP="00A06D52">
            <w:pPr>
              <w:jc w:val="both"/>
              <w:rPr>
                <w:sz w:val="20"/>
                <w:szCs w:val="20"/>
                <w:lang w:eastAsia="en-US"/>
              </w:rPr>
            </w:pPr>
            <w:r w:rsidRPr="00A06D52">
              <w:rPr>
                <w:sz w:val="20"/>
                <w:szCs w:val="20"/>
                <w:lang w:eastAsia="en-US"/>
              </w:rPr>
              <w:t>Постановление Администрации Калевальского муниципального района от 26.02.2013 № 96 «Об утверждении Административного регламента предоставления муниципальной услуги «Подготовка, утверждение и выдача градостроительных планов земельных участков» на территории Калевальского муниципального района»</w:t>
            </w:r>
          </w:p>
          <w:p w:rsidR="00E57F05" w:rsidRPr="00305A20" w:rsidRDefault="00E57F05" w:rsidP="00A06D52">
            <w:pPr>
              <w:pStyle w:val="Style2"/>
              <w:widowControl/>
              <w:spacing w:line="240" w:lineRule="auto"/>
              <w:jc w:val="both"/>
              <w:rPr>
                <w:rStyle w:val="FontStyle20"/>
                <w:sz w:val="20"/>
                <w:szCs w:val="20"/>
              </w:rPr>
            </w:pPr>
            <w:r w:rsidRPr="00A06D52">
              <w:rPr>
                <w:sz w:val="20"/>
                <w:szCs w:val="20"/>
                <w:lang w:eastAsia="en-US"/>
              </w:rPr>
              <w:t>(в редакции постановлений от 02.09.2013 № 401, от 14.10.2013 № 479,</w:t>
            </w:r>
            <w:hyperlink r:id="rId7" w:history="1">
              <w:r w:rsidRPr="00A06D52">
                <w:rPr>
                  <w:sz w:val="20"/>
                  <w:szCs w:val="20"/>
                  <w:lang w:eastAsia="en-US"/>
                </w:rPr>
                <w:t xml:space="preserve"> от 23.01.2015 № 28</w:t>
              </w:r>
            </w:hyperlink>
            <w:r w:rsidRPr="00A06D52">
              <w:rPr>
                <w:sz w:val="20"/>
                <w:szCs w:val="20"/>
                <w:lang w:eastAsia="en-US"/>
              </w:rPr>
              <w:t>, от 02.04.15 № 160, от 01.07.2015 № 289</w:t>
            </w:r>
          </w:p>
        </w:tc>
      </w:tr>
      <w:tr w:rsidR="00E57F05" w:rsidRPr="00305A20" w:rsidTr="00305A20">
        <w:trPr>
          <w:trHeight w:val="409"/>
        </w:trPr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Перечень «подуслуг»</w:t>
            </w:r>
          </w:p>
        </w:tc>
        <w:tc>
          <w:tcPr>
            <w:tcW w:w="1516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 xml:space="preserve">1. </w:t>
            </w:r>
            <w:r w:rsidRPr="00305A20">
              <w:rPr>
                <w:sz w:val="20"/>
                <w:szCs w:val="20"/>
              </w:rPr>
              <w:t>Выдача градостроительного плана земельного участка.</w:t>
            </w:r>
          </w:p>
          <w:p w:rsidR="00E57F05" w:rsidRPr="00305A20" w:rsidRDefault="00E57F05" w:rsidP="00305A2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trike/>
                <w:sz w:val="20"/>
                <w:szCs w:val="20"/>
              </w:rPr>
            </w:pPr>
          </w:p>
        </w:tc>
      </w:tr>
      <w:tr w:rsidR="00E57F05" w:rsidRPr="00305A20" w:rsidTr="00305A20">
        <w:trPr>
          <w:trHeight w:val="289"/>
        </w:trPr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305A20">
              <w:rPr>
                <w:rStyle w:val="FontStyle20"/>
                <w:sz w:val="20"/>
                <w:szCs w:val="20"/>
              </w:rPr>
              <w:t>Способы оценки качества предоставления услуги:</w:t>
            </w:r>
          </w:p>
        </w:tc>
        <w:tc>
          <w:tcPr>
            <w:tcW w:w="15167" w:type="dxa"/>
          </w:tcPr>
          <w:p w:rsidR="00E57F05" w:rsidRPr="00A06D52" w:rsidRDefault="00E57F05" w:rsidP="00305A20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E57F05" w:rsidRPr="00305A20" w:rsidTr="00305A20">
        <w:tc>
          <w:tcPr>
            <w:tcW w:w="817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E57F05" w:rsidRPr="00305A20" w:rsidRDefault="00E57F05" w:rsidP="00305A20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15167" w:type="dxa"/>
          </w:tcPr>
          <w:p w:rsidR="00E57F05" w:rsidRPr="00305A20" w:rsidRDefault="00E57F05" w:rsidP="00305A20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</w:tbl>
    <w:p w:rsidR="00E57F05" w:rsidRPr="0082348C" w:rsidRDefault="00E57F05" w:rsidP="004D6E54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:rsidR="00E57F05" w:rsidRDefault="00E57F05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22"/>
          <w:szCs w:val="18"/>
        </w:rPr>
      </w:pPr>
    </w:p>
    <w:p w:rsidR="00E57F05" w:rsidRDefault="00E57F05" w:rsidP="00F02718">
      <w:pPr>
        <w:pStyle w:val="Style2"/>
        <w:widowControl/>
        <w:tabs>
          <w:tab w:val="left" w:pos="3240"/>
        </w:tabs>
        <w:spacing w:line="240" w:lineRule="auto"/>
        <w:rPr>
          <w:rFonts w:ascii="Arial" w:hAnsi="Arial" w:cs="Arial"/>
          <w:sz w:val="22"/>
          <w:szCs w:val="18"/>
        </w:rPr>
      </w:pPr>
    </w:p>
    <w:p w:rsidR="00E57F05" w:rsidRPr="00F02718" w:rsidRDefault="00E57F05" w:rsidP="00CF45EC">
      <w:pPr>
        <w:pStyle w:val="Style2"/>
        <w:widowControl/>
        <w:tabs>
          <w:tab w:val="left" w:pos="3240"/>
        </w:tabs>
        <w:spacing w:line="240" w:lineRule="auto"/>
      </w:pPr>
      <w:r w:rsidRPr="00F02718">
        <w:rPr>
          <w:rFonts w:ascii="Arial" w:hAnsi="Arial" w:cs="Arial"/>
          <w:sz w:val="22"/>
          <w:szCs w:val="18"/>
        </w:rPr>
        <w:t>Раздел 2. «Общие сведения о «подуслугах»</w:t>
      </w:r>
    </w:p>
    <w:p w:rsidR="00E57F05" w:rsidRDefault="00E57F05" w:rsidP="00F02718"/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850"/>
        <w:gridCol w:w="1702"/>
        <w:gridCol w:w="2552"/>
        <w:gridCol w:w="2267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E57F05" w:rsidRPr="00305A20" w:rsidTr="007D475F">
        <w:trPr>
          <w:cantSplit/>
        </w:trPr>
        <w:tc>
          <w:tcPr>
            <w:tcW w:w="534" w:type="dxa"/>
            <w:vMerge w:val="restart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Наименование «подуслуги»</w:t>
            </w:r>
          </w:p>
        </w:tc>
        <w:tc>
          <w:tcPr>
            <w:tcW w:w="2552" w:type="dxa"/>
            <w:gridSpan w:val="2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E57F05" w:rsidRPr="00305A20" w:rsidRDefault="00E57F05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7" w:type="dxa"/>
            <w:vMerge w:val="restart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843" w:type="dxa"/>
            <w:vMerge w:val="restart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275" w:type="dxa"/>
            <w:vMerge w:val="restart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5245" w:type="dxa"/>
            <w:gridSpan w:val="3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E57F05" w:rsidRPr="00305A20" w:rsidTr="007D475F">
        <w:trPr>
          <w:cantSplit/>
        </w:trPr>
        <w:tc>
          <w:tcPr>
            <w:tcW w:w="534" w:type="dxa"/>
            <w:vMerge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702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не по месту</w:t>
            </w:r>
          </w:p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305A20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57F05" w:rsidRPr="00305A20" w:rsidRDefault="00E57F05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E57F05" w:rsidRPr="00305A20" w:rsidTr="007D475F">
        <w:trPr>
          <w:cantSplit/>
        </w:trPr>
        <w:tc>
          <w:tcPr>
            <w:tcW w:w="534" w:type="dxa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2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67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18"/>
                <w:szCs w:val="18"/>
              </w:rPr>
            </w:pPr>
            <w:r w:rsidRPr="00305A20">
              <w:rPr>
                <w:rStyle w:val="FontStyle23"/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E57F05" w:rsidRPr="00305A20" w:rsidTr="007D475F">
        <w:trPr>
          <w:cantSplit/>
          <w:trHeight w:val="407"/>
        </w:trPr>
        <w:tc>
          <w:tcPr>
            <w:tcW w:w="21938" w:type="dxa"/>
            <w:gridSpan w:val="14"/>
          </w:tcPr>
          <w:p w:rsidR="00E57F05" w:rsidRPr="00305A20" w:rsidRDefault="00E57F05" w:rsidP="002924F8">
            <w:pPr>
              <w:pStyle w:val="Style13"/>
              <w:widowControl/>
              <w:spacing w:line="240" w:lineRule="auto"/>
              <w:jc w:val="center"/>
              <w:rPr>
                <w:b/>
              </w:rPr>
            </w:pPr>
            <w:r w:rsidRPr="00305A20">
              <w:rPr>
                <w:b/>
                <w:sz w:val="22"/>
                <w:szCs w:val="22"/>
              </w:rPr>
              <w:t>1. Выдача градостроительного плана земельного участка</w:t>
            </w:r>
          </w:p>
          <w:p w:rsidR="00E57F05" w:rsidRPr="00305A20" w:rsidRDefault="00E57F05" w:rsidP="00F312BA">
            <w:pPr>
              <w:pStyle w:val="Style2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18"/>
                <w:szCs w:val="18"/>
              </w:rPr>
            </w:pPr>
          </w:p>
        </w:tc>
      </w:tr>
      <w:tr w:rsidR="00E57F05" w:rsidRPr="00305A20" w:rsidTr="007D475F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E57F05" w:rsidRPr="00305A20" w:rsidRDefault="00E57F05" w:rsidP="00CB2642">
            <w:pPr>
              <w:pStyle w:val="Style2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Выдача градостроительного плана земельного участка (далее – ГПЗУ).</w:t>
            </w:r>
          </w:p>
          <w:p w:rsidR="00E57F05" w:rsidRPr="00305A20" w:rsidRDefault="00E57F05" w:rsidP="009A08E0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F05" w:rsidRDefault="00E57F05" w:rsidP="007D475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20 рабочих дней с даты получения </w:t>
            </w:r>
            <w:r w:rsidRPr="00305A20">
              <w:rPr>
                <w:sz w:val="20"/>
                <w:szCs w:val="20"/>
              </w:rPr>
              <w:t xml:space="preserve">органом местного самоуправления, </w:t>
            </w:r>
            <w:r w:rsidRPr="00305A20">
              <w:rPr>
                <w:sz w:val="18"/>
                <w:szCs w:val="18"/>
              </w:rPr>
              <w:t xml:space="preserve">предоставляющем «подуслугу» </w:t>
            </w:r>
            <w:r w:rsidRPr="00305A20">
              <w:rPr>
                <w:sz w:val="20"/>
                <w:szCs w:val="20"/>
              </w:rPr>
              <w:t xml:space="preserve"> (далее – Администрация)</w:t>
            </w:r>
            <w:r w:rsidRPr="0090074D">
              <w:rPr>
                <w:sz w:val="20"/>
                <w:szCs w:val="20"/>
              </w:rPr>
              <w:t xml:space="preserve"> заявления</w:t>
            </w:r>
            <w:r>
              <w:rPr>
                <w:sz w:val="20"/>
                <w:szCs w:val="20"/>
              </w:rPr>
              <w:t>;</w:t>
            </w:r>
          </w:p>
          <w:p w:rsidR="00E57F05" w:rsidRDefault="00E57F05" w:rsidP="007D475F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90074D">
              <w:rPr>
                <w:sz w:val="20"/>
                <w:szCs w:val="20"/>
              </w:rPr>
              <w:t xml:space="preserve"> </w:t>
            </w:r>
          </w:p>
          <w:p w:rsidR="00E57F05" w:rsidRPr="00305A20" w:rsidRDefault="00E57F05" w:rsidP="002F7C85">
            <w:pPr>
              <w:widowControl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57F05" w:rsidRPr="00305A20" w:rsidRDefault="00E57F05" w:rsidP="0031414F">
            <w:pPr>
              <w:numPr>
                <w:ilvl w:val="0"/>
                <w:numId w:val="6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305A20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E57F05" w:rsidRPr="00305A20" w:rsidRDefault="00E57F05" w:rsidP="0031414F">
            <w:pPr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E57F05" w:rsidRPr="00305A20" w:rsidRDefault="00E57F05" w:rsidP="00E4298F">
            <w:pPr>
              <w:widowControl/>
              <w:numPr>
                <w:ilvl w:val="0"/>
                <w:numId w:val="6"/>
              </w:numPr>
              <w:ind w:left="34" w:firstLine="0"/>
              <w:jc w:val="both"/>
              <w:rPr>
                <w:sz w:val="18"/>
                <w:szCs w:val="18"/>
              </w:rPr>
            </w:pPr>
            <w:r w:rsidRPr="00305A20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  <w:r w:rsidRPr="00305A20">
              <w:rPr>
                <w:rStyle w:val="FontStyle23"/>
                <w:sz w:val="20"/>
                <w:szCs w:val="20"/>
              </w:rPr>
              <w:t xml:space="preserve"> </w:t>
            </w:r>
          </w:p>
          <w:p w:rsidR="00E57F05" w:rsidRPr="00305A20" w:rsidRDefault="00E57F05" w:rsidP="00A9380F">
            <w:pPr>
              <w:pStyle w:val="Style11"/>
              <w:widowControl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E57F05" w:rsidRPr="00305A20" w:rsidRDefault="00E57F05" w:rsidP="0031414F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843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7436C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305A20">
              <w:rPr>
                <w:sz w:val="18"/>
                <w:szCs w:val="18"/>
              </w:rPr>
              <w:t xml:space="preserve">Личное обращение в Администрацию, личное обращение в МФЦ, </w:t>
            </w:r>
          </w:p>
          <w:p w:rsidR="00E57F05" w:rsidRPr="00305A20" w:rsidRDefault="00E57F05" w:rsidP="007436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sz w:val="18"/>
                <w:szCs w:val="18"/>
              </w:rPr>
              <w:t>почтовая связь</w:t>
            </w:r>
          </w:p>
        </w:tc>
        <w:tc>
          <w:tcPr>
            <w:tcW w:w="1937" w:type="dxa"/>
            <w:vAlign w:val="center"/>
          </w:tcPr>
          <w:p w:rsidR="00E57F05" w:rsidRPr="00305A20" w:rsidRDefault="00E57F05" w:rsidP="007436C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305A20">
              <w:rPr>
                <w:sz w:val="18"/>
                <w:szCs w:val="18"/>
              </w:rPr>
              <w:t xml:space="preserve">Личное обращение в Администрацию, личное обращение в МФЦ, </w:t>
            </w:r>
          </w:p>
          <w:p w:rsidR="00E57F05" w:rsidRPr="00305A20" w:rsidRDefault="00E57F05" w:rsidP="007436CD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sz w:val="18"/>
                <w:szCs w:val="18"/>
              </w:rPr>
              <w:t>почтовая связь</w:t>
            </w:r>
          </w:p>
        </w:tc>
      </w:tr>
    </w:tbl>
    <w:p w:rsidR="00E57F05" w:rsidRDefault="00E57F05" w:rsidP="00F02718">
      <w:pPr>
        <w:pStyle w:val="Style2"/>
        <w:widowControl/>
        <w:spacing w:line="240" w:lineRule="auto"/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</w:pPr>
    </w:p>
    <w:p w:rsidR="00E57F05" w:rsidRPr="004D6E54" w:rsidRDefault="00E57F05" w:rsidP="00F0271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  <w:spacing w:val="-10"/>
          <w:position w:val="-4"/>
          <w:sz w:val="28"/>
          <w:szCs w:val="28"/>
          <w:lang w:eastAsia="en-US"/>
        </w:rPr>
        <w:tab/>
      </w: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«подуслуги»</w:t>
      </w:r>
    </w:p>
    <w:p w:rsidR="00E57F05" w:rsidRDefault="00E57F05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57F05" w:rsidRDefault="00E57F05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E57F05" w:rsidRPr="00305A20" w:rsidTr="00534BF0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№ п/п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 xml:space="preserve">Категории лиц, имеющих право на получение </w:t>
            </w:r>
            <w:r w:rsidRPr="00305A20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Документ, подтверждающий правомочие заявителя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 xml:space="preserve">соответствующей категории на получение </w:t>
            </w:r>
            <w:r w:rsidRPr="00305A20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305A20">
              <w:rPr>
                <w:rStyle w:val="FontStyle23"/>
                <w:sz w:val="18"/>
                <w:szCs w:val="18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Наличие возможности подачи заявления на предоставление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18"/>
              </w:rPr>
              <w:t xml:space="preserve">«подуслуги» </w:t>
            </w:r>
            <w:r w:rsidRPr="00305A20">
              <w:rPr>
                <w:rStyle w:val="FontStyle23"/>
                <w:sz w:val="18"/>
                <w:szCs w:val="20"/>
              </w:rPr>
              <w:t>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Исчерпывающий перечень лиц,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57F05" w:rsidRPr="00305A20" w:rsidTr="00534BF0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57F05" w:rsidRPr="00305A20" w:rsidTr="00466C53">
        <w:trPr>
          <w:trHeight w:val="198"/>
        </w:trPr>
        <w:tc>
          <w:tcPr>
            <w:tcW w:w="224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2924F8">
            <w:pPr>
              <w:pStyle w:val="Style13"/>
              <w:widowControl/>
              <w:spacing w:line="240" w:lineRule="auto"/>
              <w:jc w:val="center"/>
              <w:rPr>
                <w:b/>
              </w:rPr>
            </w:pPr>
            <w:r w:rsidRPr="00305A20">
              <w:rPr>
                <w:b/>
                <w:sz w:val="22"/>
                <w:szCs w:val="22"/>
              </w:rPr>
              <w:t>1. Выдача градостроительного плана земельного участка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7F05" w:rsidRPr="00305A20" w:rsidTr="00C26BAC">
        <w:trPr>
          <w:trHeight w:val="4809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Физические лица,</w:t>
            </w: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0A078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Юридические лица</w:t>
            </w:r>
            <w:r w:rsidRPr="00305A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1. Документ, удостоверяющий личность заявителя или представителя заявителя: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3.</w:t>
            </w:r>
            <w:r w:rsidRPr="00305A20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E57F05" w:rsidRPr="00D42D07" w:rsidRDefault="00E57F05" w:rsidP="000A375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>5. Д</w:t>
            </w:r>
            <w:r w:rsidRPr="00D42D07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6. </w:t>
            </w:r>
            <w:r w:rsidRPr="00305A20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E57F05" w:rsidRDefault="00E57F05" w:rsidP="00034E9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34E98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E57F05" w:rsidRPr="00305A20" w:rsidRDefault="00E57F05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1.  Документ, удостоверяющий личность заявителя: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3.</w:t>
            </w:r>
            <w:r w:rsidRPr="00305A20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E57F05" w:rsidRPr="00D42D07" w:rsidRDefault="00E57F05" w:rsidP="000A3754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>5. Д</w:t>
            </w:r>
            <w:r w:rsidRPr="00D42D07">
              <w:rPr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E57F05" w:rsidRPr="00305A20" w:rsidRDefault="00E57F05" w:rsidP="000A375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6. </w:t>
            </w:r>
            <w:r w:rsidRPr="00305A20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E57F05" w:rsidRDefault="00E57F05" w:rsidP="00034E9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034E98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E57F05" w:rsidRPr="00305A20" w:rsidRDefault="00E57F05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3. </w:t>
            </w:r>
            <w:r w:rsidRPr="00305A20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D42D07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42D07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42D07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42D07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57F05" w:rsidRPr="00D42D07" w:rsidRDefault="00E57F05" w:rsidP="00FE29A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D42D0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57F05" w:rsidRPr="00034E98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6. </w:t>
            </w:r>
            <w:r w:rsidRPr="00305A20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D42D07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</w:t>
            </w:r>
            <w:r w:rsidRPr="00034E98">
              <w:rPr>
                <w:sz w:val="20"/>
                <w:szCs w:val="20"/>
                <w:lang w:eastAsia="en-US"/>
              </w:rPr>
              <w:t>гражданства, не имеющему документа, удостоверяющего его личность</w:t>
            </w:r>
          </w:p>
          <w:p w:rsidR="00E57F05" w:rsidRPr="00034E98" w:rsidRDefault="00E57F05" w:rsidP="00034E9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7. </w:t>
            </w:r>
            <w:r w:rsidRPr="00305A20">
              <w:rPr>
                <w:sz w:val="20"/>
                <w:szCs w:val="20"/>
              </w:rPr>
              <w:t>Удостоверение личности военнослужащего</w:t>
            </w:r>
            <w:r w:rsidRPr="00034E9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E57F05" w:rsidRPr="00305A20" w:rsidRDefault="00E57F05" w:rsidP="00FE29AA">
            <w:pPr>
              <w:pStyle w:val="Style11"/>
              <w:framePr w:hSpace="180" w:wrap="around" w:vAnchor="text" w:hAnchor="margin" w:y="83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9A7434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9D5AC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3. </w:t>
            </w:r>
            <w:r w:rsidRPr="00305A20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D42D07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42D07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42D07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57F05" w:rsidRPr="00D42D07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D42D07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57F05" w:rsidRPr="00D42D07" w:rsidRDefault="00E57F05" w:rsidP="00FE29AA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D42D07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57F05" w:rsidRPr="00034E98" w:rsidRDefault="00E57F05" w:rsidP="00FE29AA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6. </w:t>
            </w:r>
            <w:r w:rsidRPr="00305A20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D42D07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</w:t>
            </w:r>
            <w:r w:rsidRPr="00034E98">
              <w:rPr>
                <w:sz w:val="20"/>
                <w:szCs w:val="20"/>
                <w:lang w:eastAsia="en-US"/>
              </w:rPr>
              <w:t>гражданства, не имеющему документа, удостоверяющего его личность</w:t>
            </w:r>
          </w:p>
          <w:p w:rsidR="00E57F05" w:rsidRPr="00034E98" w:rsidRDefault="00E57F05" w:rsidP="00034E9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7. </w:t>
            </w:r>
            <w:r w:rsidRPr="00305A20">
              <w:rPr>
                <w:sz w:val="20"/>
                <w:szCs w:val="20"/>
              </w:rPr>
              <w:t>Удостоверение личности военнослужащего</w:t>
            </w:r>
            <w:r w:rsidRPr="00034E9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FE29A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E57F05" w:rsidRPr="00305A20" w:rsidRDefault="00E57F05" w:rsidP="00FE29AA">
            <w:pPr>
              <w:pStyle w:val="Style11"/>
              <w:framePr w:hSpace="180" w:wrap="around" w:vAnchor="text" w:hAnchor="margin" w:y="83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D42D07" w:rsidRDefault="00E57F05" w:rsidP="009D5AC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E57F05" w:rsidRPr="00D42D07" w:rsidRDefault="00E57F05" w:rsidP="007B616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D42D07">
              <w:rPr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  <w:p w:rsidR="00E57F05" w:rsidRPr="00305A20" w:rsidRDefault="00E57F05" w:rsidP="009D5AC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Да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          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305A20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0A078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D42D07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</w:t>
            </w:r>
            <w:r>
              <w:rPr>
                <w:sz w:val="20"/>
                <w:szCs w:val="20"/>
              </w:rPr>
              <w:t>, и</w:t>
            </w:r>
            <w:r w:rsidRPr="00D42D07">
              <w:rPr>
                <w:sz w:val="20"/>
                <w:szCs w:val="20"/>
              </w:rPr>
              <w:t>ли нотариально заверенная копия такой доверенности</w:t>
            </w:r>
          </w:p>
        </w:tc>
      </w:tr>
      <w:tr w:rsidR="00E57F05" w:rsidRPr="00305A20" w:rsidTr="00534BF0">
        <w:trPr>
          <w:trHeight w:val="198"/>
        </w:trPr>
        <w:tc>
          <w:tcPr>
            <w:tcW w:w="373" w:type="dxa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E57F05" w:rsidRPr="00305A20" w:rsidRDefault="00E57F05" w:rsidP="00534BF0">
            <w:pPr>
              <w:pStyle w:val="Style11"/>
              <w:jc w:val="left"/>
              <w:rPr>
                <w:rStyle w:val="FontStyle23"/>
                <w:b/>
                <w:sz w:val="20"/>
                <w:szCs w:val="20"/>
              </w:rPr>
            </w:pPr>
          </w:p>
          <w:p w:rsidR="00E57F05" w:rsidRPr="00305A20" w:rsidRDefault="00E57F05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E57F05" w:rsidRPr="00305A20" w:rsidRDefault="00E57F05" w:rsidP="00534BF0">
            <w:pPr>
              <w:pStyle w:val="Style11"/>
              <w:jc w:val="left"/>
              <w:rPr>
                <w:b/>
                <w:sz w:val="20"/>
                <w:szCs w:val="20"/>
              </w:rPr>
            </w:pPr>
            <w:r w:rsidRPr="00305A20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«подуслуги»</w:t>
            </w: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495D1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57F05" w:rsidRPr="00305A20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65" w:type="dxa"/>
            <w:gridSpan w:val="2"/>
            <w:vAlign w:val="center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703" w:type="dxa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83" w:type="dxa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E57F05" w:rsidRPr="00305A20" w:rsidRDefault="00E57F05" w:rsidP="00291FD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E57F05" w:rsidRPr="00305A20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5" w:type="dxa"/>
            <w:gridSpan w:val="2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663" w:type="dxa"/>
            <w:gridSpan w:val="4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6" w:type="dxa"/>
            <w:gridSpan w:val="2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57F05" w:rsidRPr="00305A20" w:rsidRDefault="00E57F05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E57F05" w:rsidRPr="00305A20" w:rsidTr="00466C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437" w:type="dxa"/>
            <w:gridSpan w:val="15"/>
          </w:tcPr>
          <w:p w:rsidR="00E57F05" w:rsidRPr="00305A20" w:rsidRDefault="00E57F05" w:rsidP="00000775">
            <w:pPr>
              <w:pStyle w:val="Style13"/>
              <w:widowControl/>
              <w:spacing w:line="240" w:lineRule="auto"/>
              <w:jc w:val="center"/>
              <w:rPr>
                <w:b/>
              </w:rPr>
            </w:pPr>
            <w:r w:rsidRPr="00305A20">
              <w:rPr>
                <w:b/>
                <w:sz w:val="22"/>
                <w:szCs w:val="22"/>
              </w:rPr>
              <w:t>1. Выдача градостроительного плана земельного участка</w:t>
            </w:r>
          </w:p>
          <w:p w:rsidR="00E57F05" w:rsidRPr="00305A20" w:rsidRDefault="00E57F05" w:rsidP="000A0780">
            <w:pPr>
              <w:pStyle w:val="Style13"/>
              <w:widowControl/>
              <w:spacing w:line="240" w:lineRule="auto"/>
              <w:jc w:val="left"/>
              <w:rPr>
                <w:rStyle w:val="FontStyle23"/>
                <w:b/>
                <w:sz w:val="20"/>
                <w:szCs w:val="20"/>
              </w:rPr>
            </w:pPr>
          </w:p>
        </w:tc>
      </w:tr>
      <w:tr w:rsidR="00E57F05" w:rsidRPr="00305A20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65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Заявление</w:t>
            </w:r>
          </w:p>
        </w:tc>
        <w:tc>
          <w:tcPr>
            <w:tcW w:w="3969" w:type="dxa"/>
            <w:gridSpan w:val="3"/>
          </w:tcPr>
          <w:p w:rsidR="00E57F05" w:rsidRPr="00305A20" w:rsidRDefault="00E57F05" w:rsidP="000A0780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Заявление о выдаче ГПЗУ</w:t>
            </w:r>
          </w:p>
        </w:tc>
        <w:tc>
          <w:tcPr>
            <w:tcW w:w="1883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1 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оригинал</w:t>
            </w:r>
          </w:p>
        </w:tc>
        <w:tc>
          <w:tcPr>
            <w:tcW w:w="3827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Обязательный документ</w:t>
            </w:r>
          </w:p>
          <w:p w:rsidR="00E57F05" w:rsidRPr="00305A20" w:rsidRDefault="00E57F05" w:rsidP="00F929C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E57F05" w:rsidRPr="00305A20" w:rsidRDefault="00E57F05" w:rsidP="000A0780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Заявление оформляется и подписывается лично заявителем (уполномоченным представителем) разборчиво и должно содержать следующие сведения:</w:t>
            </w:r>
          </w:p>
          <w:p w:rsidR="00E57F05" w:rsidRPr="00305A20" w:rsidRDefault="00E57F05" w:rsidP="000A0780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-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данные;</w:t>
            </w:r>
          </w:p>
          <w:p w:rsidR="00E57F05" w:rsidRPr="00305A20" w:rsidRDefault="00E57F05" w:rsidP="000A0780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- подпись заявителя или его уполномоченного представителя, с указанием на подтверждающие полномочия документы;</w:t>
            </w:r>
          </w:p>
          <w:p w:rsidR="00E57F05" w:rsidRPr="00305A20" w:rsidRDefault="00E57F05" w:rsidP="000A0780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- способ получения результатов предоставления муниципальной услуги: в Администрации или в МФЦ.</w:t>
            </w:r>
          </w:p>
        </w:tc>
        <w:tc>
          <w:tcPr>
            <w:tcW w:w="2126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 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01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i/>
                <w:sz w:val="20"/>
                <w:szCs w:val="20"/>
              </w:rPr>
            </w:pPr>
            <w:r w:rsidRPr="00305A20">
              <w:rPr>
                <w:i/>
                <w:sz w:val="20"/>
                <w:szCs w:val="20"/>
              </w:rPr>
              <w:t>разрабатывает Администрация</w:t>
            </w:r>
          </w:p>
        </w:tc>
      </w:tr>
      <w:tr w:rsidR="00E57F05" w:rsidRPr="00305A20" w:rsidTr="002C56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40"/>
        </w:trPr>
        <w:tc>
          <w:tcPr>
            <w:tcW w:w="565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1) Паспорт гражданина Российской Федерации</w:t>
            </w: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2) Временное удостоверение личности гражданина Российской Федерации</w:t>
            </w: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3)</w:t>
            </w:r>
            <w:r w:rsidRPr="00305A20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4) Вид на жительство (для лиц без гражданства)</w:t>
            </w: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9B7049">
            <w:pPr>
              <w:pStyle w:val="Style1"/>
              <w:jc w:val="both"/>
              <w:rPr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5)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6) </w:t>
            </w:r>
            <w:r w:rsidRPr="00305A20">
              <w:rPr>
                <w:bCs/>
                <w:sz w:val="20"/>
                <w:szCs w:val="20"/>
              </w:rPr>
              <w:t>Разрешение на временное проживание</w:t>
            </w: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E57F05" w:rsidRDefault="00E57F05" w:rsidP="00034E9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sz w:val="20"/>
                <w:szCs w:val="20"/>
              </w:rPr>
              <w:t xml:space="preserve">7) Удостоверение личности военнослужащего </w:t>
            </w:r>
            <w:r w:rsidRPr="00034E98">
              <w:rPr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1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страниц, содержащих сведения о личности владельца паспорта, о регистрации по месту жительства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9B7049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внутренней стороны документа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9B7049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5B2C21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E57F05" w:rsidRPr="00305A20" w:rsidRDefault="00E57F05" w:rsidP="005B2C2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5B2C2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5B2C21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5B2C21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разворота бланка документа</w:t>
            </w: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Default="00E57F05" w:rsidP="00034E98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E57F05" w:rsidRPr="00305A20" w:rsidRDefault="00E57F05" w:rsidP="008322D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Обязательный документ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Для граждан РФ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8B371B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Для граждан РФ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Удостоверяет личность только лиц без гражданства</w:t>
            </w: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Предъявляется в случае, если в соответствии с международным договором он удостоверяет личность иностранного гражданина на территории РФ.</w:t>
            </w:r>
          </w:p>
          <w:p w:rsidR="00E57F05" w:rsidRPr="00305A20" w:rsidRDefault="00E57F05" w:rsidP="00C531E2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Оформляется на иностранных языках. Дополнительно предъявляется нотариально заверенный перевод.</w:t>
            </w:r>
          </w:p>
          <w:p w:rsidR="00E57F05" w:rsidRPr="00305A20" w:rsidRDefault="00E57F05" w:rsidP="00C531E2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531E2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D8595E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D8595E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Удостоверяет личность лиц без гражданства</w:t>
            </w:r>
          </w:p>
          <w:p w:rsidR="00E57F05" w:rsidRPr="00305A20" w:rsidRDefault="00E57F05" w:rsidP="00D8595E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D8595E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336205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4"/>
          </w:tcPr>
          <w:p w:rsidR="00E57F05" w:rsidRPr="00305A20" w:rsidRDefault="00E57F05" w:rsidP="006E4D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E57F05" w:rsidRPr="00305A20" w:rsidRDefault="00E57F05" w:rsidP="006E4D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E57F05" w:rsidRPr="00B14CF1" w:rsidRDefault="00E57F05" w:rsidP="006E4DA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3. </w:t>
            </w:r>
            <w:r w:rsidRPr="00305A20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14CF1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57F05" w:rsidRPr="00B14CF1" w:rsidRDefault="00E57F05" w:rsidP="006E4DA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E57F05" w:rsidRPr="00B14CF1" w:rsidRDefault="00E57F05" w:rsidP="006E4DA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E57F05" w:rsidRPr="00B14CF1" w:rsidRDefault="00E57F05" w:rsidP="006E4DA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E57F05" w:rsidRPr="00305A20" w:rsidRDefault="00E57F05" w:rsidP="006E4D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E57F05" w:rsidRPr="00B14CF1" w:rsidRDefault="00E57F05" w:rsidP="006E4DA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14CF1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E57F05" w:rsidRPr="00305A20" w:rsidRDefault="00E57F05" w:rsidP="006E4D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E57F05" w:rsidRPr="00305A20" w:rsidRDefault="00E57F05" w:rsidP="006E4DAC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E57F05" w:rsidRPr="00BE3958" w:rsidRDefault="00E57F05" w:rsidP="006E4DAC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rStyle w:val="FontStyle23"/>
                <w:sz w:val="20"/>
                <w:szCs w:val="20"/>
              </w:rPr>
              <w:t xml:space="preserve">6. </w:t>
            </w:r>
            <w:r w:rsidRPr="00305A20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14CF1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</w:t>
            </w:r>
            <w:r w:rsidRPr="00BE3958">
              <w:rPr>
                <w:sz w:val="20"/>
                <w:szCs w:val="20"/>
                <w:lang w:eastAsia="en-US"/>
              </w:rPr>
              <w:t>, не имеющему документа, удостоверяющего его личность</w:t>
            </w:r>
          </w:p>
          <w:p w:rsidR="00E57F05" w:rsidRPr="00305A20" w:rsidRDefault="00E57F05" w:rsidP="00336205">
            <w:pPr>
              <w:widowControl/>
              <w:jc w:val="both"/>
              <w:rPr>
                <w:sz w:val="20"/>
                <w:szCs w:val="20"/>
              </w:rPr>
            </w:pPr>
          </w:p>
          <w:p w:rsidR="00E57F05" w:rsidRPr="00BE3958" w:rsidRDefault="00E57F05" w:rsidP="00336205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305A20">
              <w:rPr>
                <w:sz w:val="20"/>
                <w:szCs w:val="20"/>
              </w:rPr>
              <w:t>7. Удостоверение личности военнослужащего</w:t>
            </w:r>
            <w:r w:rsidRPr="00BE3958">
              <w:rPr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E57F05" w:rsidRPr="00305A20" w:rsidRDefault="00E57F05" w:rsidP="006E4D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E57F05" w:rsidRPr="00305A20" w:rsidRDefault="00E57F05" w:rsidP="006E4D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E57F05" w:rsidRPr="00305A20" w:rsidRDefault="00E57F05" w:rsidP="008225D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57F05" w:rsidRPr="00305A20" w:rsidTr="008B37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E57F05" w:rsidRPr="00305A20" w:rsidRDefault="00E57F05" w:rsidP="007436CD">
            <w:r w:rsidRPr="00553860">
              <w:rPr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883" w:type="dxa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1</w:t>
            </w:r>
          </w:p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6663" w:type="dxa"/>
            <w:gridSpan w:val="4"/>
          </w:tcPr>
          <w:p w:rsidR="00E57F05" w:rsidRPr="00305A20" w:rsidRDefault="00E57F05" w:rsidP="007436CD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57F05" w:rsidRPr="00305A20" w:rsidTr="000A07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72"/>
        </w:trPr>
        <w:tc>
          <w:tcPr>
            <w:tcW w:w="565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883" w:type="dxa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1</w:t>
            </w:r>
          </w:p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Необязательный документ (при наличии соответствующего обстоятельства)</w:t>
            </w:r>
          </w:p>
        </w:tc>
        <w:tc>
          <w:tcPr>
            <w:tcW w:w="6663" w:type="dxa"/>
            <w:gridSpan w:val="4"/>
          </w:tcPr>
          <w:p w:rsidR="00E57F05" w:rsidRPr="00305A20" w:rsidRDefault="00E57F05" w:rsidP="007436C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305A20">
              <w:rPr>
                <w:sz w:val="20"/>
                <w:szCs w:val="20"/>
              </w:rPr>
              <w:t xml:space="preserve"> (с учетом положений ч.2. ст.185.1. Гражданского кодекса Российской Федерации), </w:t>
            </w:r>
            <w:r w:rsidRPr="00305A20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305A20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E57F05" w:rsidRPr="00305A20" w:rsidRDefault="00E57F05" w:rsidP="007436C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57F05" w:rsidRPr="00305A20" w:rsidRDefault="00E57F05" w:rsidP="00291FD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E57F05" w:rsidRPr="00F02718" w:rsidRDefault="00E57F05" w:rsidP="0045602B">
      <w:pPr>
        <w:pStyle w:val="Style2"/>
        <w:jc w:val="left"/>
        <w:rPr>
          <w:rFonts w:ascii="Arial" w:hAnsi="Arial" w:cs="Arial"/>
          <w:sz w:val="22"/>
          <w:szCs w:val="18"/>
        </w:rPr>
      </w:pPr>
    </w:p>
    <w:p w:rsidR="00E57F05" w:rsidRDefault="00E57F05" w:rsidP="00F0271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57F05" w:rsidRDefault="00E57F05" w:rsidP="00560B31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E57F05" w:rsidRPr="00A01E32" w:rsidRDefault="00E57F05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</w:t>
      </w:r>
      <w:r w:rsidRPr="00A01E32">
        <w:rPr>
          <w:rStyle w:val="FontStyle20"/>
          <w:rFonts w:ascii="Arial" w:hAnsi="Arial" w:cs="Arial"/>
          <w:sz w:val="24"/>
          <w:szCs w:val="24"/>
        </w:rPr>
        <w:t>Документы и сведения, получаемые посредством межведомственного</w:t>
      </w:r>
      <w:r>
        <w:rPr>
          <w:rStyle w:val="FontStyle20"/>
          <w:rFonts w:ascii="Arial" w:hAnsi="Arial" w:cs="Arial"/>
          <w:sz w:val="24"/>
          <w:szCs w:val="24"/>
        </w:rPr>
        <w:t xml:space="preserve"> информационного взаимодействия»</w:t>
      </w:r>
    </w:p>
    <w:p w:rsidR="00E57F05" w:rsidRPr="0082348C" w:rsidRDefault="00E57F05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57F05" w:rsidRPr="0082348C" w:rsidRDefault="00E57F05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E57F05" w:rsidRPr="00305A20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Наименование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органа (организации),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в адрес, которого(ой) направляется межведомст</w:t>
            </w:r>
            <w:r w:rsidRPr="00305A20">
              <w:rPr>
                <w:rStyle w:val="FontStyle23"/>
                <w:sz w:val="18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  <w:lang w:eastAsia="en-US"/>
              </w:rPr>
            </w:pPr>
            <w:r w:rsidRPr="00305A20">
              <w:rPr>
                <w:rStyle w:val="FontStyle23"/>
                <w:sz w:val="18"/>
                <w:szCs w:val="20"/>
                <w:lang w:val="en-US" w:eastAsia="en-US"/>
              </w:rPr>
              <w:t>SID</w:t>
            </w:r>
            <w:r w:rsidRPr="00305A20">
              <w:rPr>
                <w:rStyle w:val="FontStyle23"/>
                <w:sz w:val="18"/>
                <w:szCs w:val="20"/>
                <w:lang w:eastAsia="en-US"/>
              </w:rPr>
              <w:t xml:space="preserve"> электронного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Срок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осуществления межведомственного информационного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E57F05" w:rsidRPr="00305A20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>9</w:t>
            </w:r>
          </w:p>
        </w:tc>
      </w:tr>
      <w:tr w:rsidR="00E57F05" w:rsidRPr="00305A20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2924F8">
            <w:pPr>
              <w:pStyle w:val="Style13"/>
              <w:widowControl/>
              <w:spacing w:line="240" w:lineRule="auto"/>
              <w:jc w:val="center"/>
              <w:rPr>
                <w:b/>
              </w:rPr>
            </w:pPr>
            <w:r w:rsidRPr="00305A20">
              <w:rPr>
                <w:b/>
                <w:sz w:val="22"/>
                <w:szCs w:val="22"/>
              </w:rPr>
              <w:t>1. Выдача градостроительного плана земельного участка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20"/>
              </w:rPr>
            </w:pPr>
          </w:p>
        </w:tc>
      </w:tr>
      <w:tr w:rsidR="00E57F05" w:rsidRPr="00305A20" w:rsidTr="00000775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000775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</w:tr>
    </w:tbl>
    <w:p w:rsidR="00E57F05" w:rsidRPr="00612E17" w:rsidRDefault="00E57F05" w:rsidP="00AB683F">
      <w:pPr>
        <w:pStyle w:val="Style2"/>
        <w:widowControl/>
        <w:spacing w:line="240" w:lineRule="auto"/>
        <w:jc w:val="both"/>
        <w:rPr>
          <w:rStyle w:val="FontStyle20"/>
          <w:sz w:val="16"/>
        </w:rPr>
      </w:pPr>
    </w:p>
    <w:p w:rsidR="00E57F05" w:rsidRDefault="00E57F05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57F05" w:rsidRPr="00A01E32" w:rsidRDefault="00E57F05" w:rsidP="00AB683F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6. Результат «подуслуги»</w:t>
      </w:r>
    </w:p>
    <w:p w:rsidR="00E57F05" w:rsidRPr="0082348C" w:rsidRDefault="00E57F05" w:rsidP="00AB683F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57F05" w:rsidRPr="0082348C" w:rsidRDefault="00E57F05" w:rsidP="00AB683F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E57F05" w:rsidRPr="00305A20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Документ/ документы, являющийся (иеся) результатом «подуслуги»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653857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Требования к документу/ документам, являющемуся (имся) результатом «подуслуги»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Форма документа/ документов,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являющегося (ихся) результатом «подуслуги»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Образец документа/ документов,</w:t>
            </w:r>
          </w:p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являющегося(ихся) результатом «подуслуги»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Способы получения результата «подуслуги»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Срок хранения невостребованных заявителем результатов «подуслуги»</w:t>
            </w:r>
          </w:p>
        </w:tc>
      </w:tr>
      <w:tr w:rsidR="00E57F05" w:rsidRPr="00305A20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  <w:p w:rsidR="00E57F05" w:rsidRPr="00305A20" w:rsidRDefault="00E57F05" w:rsidP="00C14593">
            <w:pPr>
              <w:widowControl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305A20">
              <w:rPr>
                <w:rStyle w:val="FontStyle23"/>
                <w:sz w:val="18"/>
                <w:szCs w:val="18"/>
              </w:rPr>
              <w:t>в МФЦ</w:t>
            </w:r>
          </w:p>
        </w:tc>
      </w:tr>
      <w:tr w:rsidR="00E57F05" w:rsidRPr="00305A20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57F05" w:rsidRPr="00305A20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2924F8">
            <w:pPr>
              <w:pStyle w:val="Style13"/>
              <w:widowControl/>
              <w:spacing w:line="240" w:lineRule="auto"/>
              <w:jc w:val="center"/>
              <w:rPr>
                <w:b/>
              </w:rPr>
            </w:pPr>
            <w:r w:rsidRPr="00305A20">
              <w:rPr>
                <w:b/>
                <w:sz w:val="22"/>
                <w:szCs w:val="22"/>
              </w:rPr>
              <w:t>1. Выдача градостроительного плана земельного участка</w:t>
            </w:r>
          </w:p>
          <w:p w:rsidR="00E57F05" w:rsidRPr="00305A20" w:rsidRDefault="00E57F05" w:rsidP="00E23C8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57F05" w:rsidRPr="00305A20" w:rsidTr="002C56A4">
        <w:trPr>
          <w:trHeight w:val="7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305A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4290C">
            <w:pPr>
              <w:pStyle w:val="Style1"/>
              <w:widowControl/>
              <w:rPr>
                <w:sz w:val="18"/>
                <w:szCs w:val="20"/>
              </w:rPr>
            </w:pPr>
            <w:r w:rsidRPr="00305A20">
              <w:rPr>
                <w:sz w:val="18"/>
                <w:szCs w:val="20"/>
              </w:rPr>
              <w:t>ГПЗУ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DC71E4">
            <w:pPr>
              <w:pStyle w:val="Style1"/>
              <w:widowControl/>
              <w:rPr>
                <w:sz w:val="18"/>
                <w:szCs w:val="20"/>
              </w:rPr>
            </w:pPr>
            <w:r w:rsidRPr="00305A20">
              <w:rPr>
                <w:sz w:val="18"/>
                <w:szCs w:val="20"/>
              </w:rPr>
              <w:t>утверждается правовым актом Администрации.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  <w:r w:rsidRPr="00305A20">
              <w:rPr>
                <w:sz w:val="18"/>
                <w:szCs w:val="20"/>
              </w:rPr>
              <w:t>Положительный</w:t>
            </w:r>
          </w:p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D5EF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305A20">
              <w:rPr>
                <w:sz w:val="18"/>
                <w:szCs w:val="18"/>
              </w:rPr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DC71E4">
            <w:pPr>
              <w:pStyle w:val="Style1"/>
              <w:widowControl/>
              <w:rPr>
                <w:sz w:val="18"/>
                <w:szCs w:val="18"/>
              </w:rPr>
            </w:pPr>
            <w:r w:rsidRPr="00305A20">
              <w:rPr>
                <w:sz w:val="18"/>
                <w:szCs w:val="18"/>
              </w:rPr>
              <w:t>- лично или через представителя в Администрации</w:t>
            </w:r>
          </w:p>
          <w:p w:rsidR="00E57F05" w:rsidRPr="00305A20" w:rsidRDefault="00E57F05" w:rsidP="00DC71E4">
            <w:pPr>
              <w:pStyle w:val="Style1"/>
              <w:widowControl/>
              <w:rPr>
                <w:sz w:val="18"/>
                <w:szCs w:val="18"/>
              </w:rPr>
            </w:pPr>
            <w:r w:rsidRPr="00305A20">
              <w:rPr>
                <w:sz w:val="18"/>
                <w:szCs w:val="18"/>
              </w:rPr>
              <w:t>- лично</w:t>
            </w:r>
            <w:r w:rsidRPr="00305A20">
              <w:t xml:space="preserve"> </w:t>
            </w:r>
            <w:r w:rsidRPr="00305A20">
              <w:rPr>
                <w:sz w:val="18"/>
                <w:szCs w:val="18"/>
              </w:rPr>
              <w:t>или через представителя в МФЦ</w:t>
            </w:r>
          </w:p>
          <w:p w:rsidR="00E57F05" w:rsidRPr="00305A20" w:rsidRDefault="00E57F05" w:rsidP="00DC71E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sz w:val="18"/>
                <w:szCs w:val="18"/>
              </w:rPr>
            </w:pPr>
            <w:r w:rsidRPr="00305A20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7F05" w:rsidRDefault="00E57F05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E57F05" w:rsidRPr="0055746D" w:rsidRDefault="00E57F05" w:rsidP="007840B8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 w:rsidRPr="0055746D"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 w:rsidRPr="0055746D"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>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Технологические процессы предоставления </w:t>
      </w:r>
      <w:r w:rsidRPr="0055746D">
        <w:rPr>
          <w:rStyle w:val="FontStyle23"/>
          <w:rFonts w:ascii="Arial" w:hAnsi="Arial" w:cs="Arial"/>
          <w:sz w:val="24"/>
          <w:szCs w:val="24"/>
        </w:rPr>
        <w:t>«подуслуги»</w:t>
      </w:r>
    </w:p>
    <w:p w:rsidR="00E57F05" w:rsidRDefault="00E57F05" w:rsidP="007840B8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57F05" w:rsidRPr="0082348C" w:rsidRDefault="00E57F05" w:rsidP="007840B8">
      <w:pPr>
        <w:widowControl/>
        <w:rPr>
          <w:rFonts w:ascii="Arial" w:hAnsi="Arial" w:cs="Arial"/>
          <w:sz w:val="2"/>
          <w:szCs w:val="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6"/>
        <w:gridCol w:w="2063"/>
        <w:gridCol w:w="3968"/>
        <w:gridCol w:w="2545"/>
        <w:gridCol w:w="6"/>
        <w:gridCol w:w="3159"/>
        <w:gridCol w:w="102"/>
        <w:gridCol w:w="4676"/>
        <w:gridCol w:w="78"/>
        <w:gridCol w:w="5030"/>
      </w:tblGrid>
      <w:tr w:rsidR="00E57F05" w:rsidRPr="00305A20" w:rsidTr="00F77CF9">
        <w:trPr>
          <w:trHeight w:val="661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C14593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305A20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E57F05" w:rsidRPr="00305A20" w:rsidTr="00F77CF9">
        <w:trPr>
          <w:trHeight w:val="15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57F05" w:rsidRPr="00305A20" w:rsidTr="00611B64">
        <w:trPr>
          <w:trHeight w:val="169"/>
        </w:trPr>
        <w:tc>
          <w:tcPr>
            <w:tcW w:w="2211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7F05" w:rsidRDefault="00E57F05" w:rsidP="00F77CF9">
            <w:pPr>
              <w:pStyle w:val="Style13"/>
              <w:widowControl/>
              <w:spacing w:line="240" w:lineRule="auto"/>
              <w:jc w:val="left"/>
              <w:rPr>
                <w:b/>
              </w:rPr>
            </w:pPr>
          </w:p>
          <w:p w:rsidR="00E57F05" w:rsidRDefault="00E57F05" w:rsidP="00F77CF9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ind w:left="0" w:firstLine="0"/>
              <w:jc w:val="center"/>
              <w:rPr>
                <w:b/>
              </w:rPr>
            </w:pPr>
            <w:r w:rsidRPr="00305A20">
              <w:rPr>
                <w:b/>
                <w:sz w:val="22"/>
                <w:szCs w:val="22"/>
              </w:rPr>
              <w:t>Выдача градостроительного плана земельного участка</w:t>
            </w:r>
          </w:p>
          <w:p w:rsidR="00E57F05" w:rsidRPr="00305A20" w:rsidRDefault="00E57F05" w:rsidP="00F77CF9">
            <w:pPr>
              <w:pStyle w:val="Style13"/>
              <w:widowControl/>
              <w:spacing w:line="240" w:lineRule="auto"/>
              <w:jc w:val="center"/>
              <w:rPr>
                <w:b/>
              </w:rPr>
            </w:pPr>
          </w:p>
          <w:p w:rsidR="00E57F05" w:rsidRPr="00305A20" w:rsidRDefault="00E57F05" w:rsidP="00F77CF9">
            <w:pPr>
              <w:pStyle w:val="Style13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57F05" w:rsidRPr="00305A20" w:rsidTr="002C0F84">
        <w:trPr>
          <w:trHeight w:val="169"/>
        </w:trPr>
        <w:tc>
          <w:tcPr>
            <w:tcW w:w="22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305A20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  <w:r>
              <w:rPr>
                <w:rStyle w:val="gwt-inlinehtml"/>
                <w:sz w:val="20"/>
                <w:szCs w:val="20"/>
              </w:rPr>
              <w:t xml:space="preserve"> в Администрации</w:t>
            </w:r>
          </w:p>
        </w:tc>
      </w:tr>
      <w:tr w:rsidR="00E57F05" w:rsidRPr="00305A20" w:rsidTr="00F77CF9">
        <w:trPr>
          <w:trHeight w:val="1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77CF9">
              <w:rPr>
                <w:rStyle w:val="gwt-inlinehtml"/>
                <w:sz w:val="20"/>
                <w:szCs w:val="20"/>
              </w:rPr>
              <w:t>информирование и консультирование заявителей по вопросам подготовки, утверждении и выдаче градостроительных планов земельных участков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77CF9">
              <w:rPr>
                <w:color w:val="000000"/>
                <w:sz w:val="20"/>
                <w:szCs w:val="20"/>
                <w:shd w:val="clear" w:color="auto" w:fill="FFFFFF"/>
              </w:rPr>
              <w:t>Основанием для начала административного действия является обращение заявителя (его законного представителя) в Администрацию Калевальского муниципального района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</w:t>
            </w:r>
            <w:r w:rsidRPr="00F77CF9">
              <w:rPr>
                <w:rStyle w:val="gwt-inlinehtml"/>
                <w:sz w:val="20"/>
                <w:szCs w:val="20"/>
              </w:rPr>
              <w:t xml:space="preserve"> минут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обращение</w:t>
            </w:r>
          </w:p>
        </w:tc>
      </w:tr>
      <w:tr w:rsidR="00E57F05" w:rsidRPr="00305A20" w:rsidTr="00F77CF9">
        <w:trPr>
          <w:trHeight w:val="1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77CF9">
              <w:rPr>
                <w:rStyle w:val="gwt-inlinehtml"/>
                <w:sz w:val="20"/>
                <w:szCs w:val="20"/>
              </w:rPr>
              <w:t>прием заявления от гражданина о подготовке, утверждении и выдаче градостроительных планов земельных участков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77CF9">
              <w:rPr>
                <w:color w:val="000000"/>
                <w:sz w:val="20"/>
                <w:szCs w:val="20"/>
                <w:shd w:val="clear" w:color="auto" w:fill="FFFFFF"/>
              </w:rPr>
              <w:t>прием заявления лично от гражданина, желающего получить услугу, либо от уполномоченного им лица при наличии надлежаще оформленных полномочий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15</w:t>
            </w:r>
            <w:r w:rsidRPr="00F77CF9">
              <w:rPr>
                <w:rStyle w:val="gwt-inlinehtml"/>
                <w:sz w:val="20"/>
                <w:szCs w:val="20"/>
              </w:rPr>
              <w:t xml:space="preserve"> минут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Рабочее место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Заявление</w:t>
            </w:r>
          </w:p>
        </w:tc>
      </w:tr>
      <w:tr w:rsidR="00E57F05" w:rsidRPr="00305A20" w:rsidTr="00F77CF9">
        <w:trPr>
          <w:trHeight w:val="1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77CF9">
              <w:rPr>
                <w:rStyle w:val="gwt-inlinehtml"/>
                <w:sz w:val="20"/>
                <w:szCs w:val="20"/>
              </w:rPr>
              <w:t>подготовка, утверждение и выдача градостроительных планов земельных участков или мотивированного отказа в подготовке, утверждении и выдаче градостроительных планов земельных участков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F77CF9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 w:rsidRPr="00F77CF9">
              <w:rPr>
                <w:color w:val="000000"/>
                <w:sz w:val="20"/>
                <w:szCs w:val="20"/>
                <w:shd w:val="clear" w:color="auto" w:fill="FFFFFF"/>
              </w:rPr>
              <w:t>подготовка распоряжения Администрации муниципального района об утверждении и градостроительного плана земельного участка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30 дней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3"/>
              <w:widowControl/>
              <w:spacing w:line="240" w:lineRule="auto"/>
              <w:jc w:val="center"/>
              <w:rPr>
                <w:rStyle w:val="gwt-inlinehtml"/>
                <w:sz w:val="20"/>
                <w:szCs w:val="20"/>
              </w:rPr>
            </w:pPr>
            <w:r>
              <w:rPr>
                <w:rStyle w:val="gwt-inlinehtml"/>
                <w:sz w:val="20"/>
                <w:szCs w:val="20"/>
              </w:rPr>
              <w:t>нет</w:t>
            </w:r>
          </w:p>
        </w:tc>
      </w:tr>
      <w:tr w:rsidR="00E57F05" w:rsidRPr="00305A20" w:rsidTr="00697148">
        <w:trPr>
          <w:trHeight w:val="169"/>
        </w:trPr>
        <w:tc>
          <w:tcPr>
            <w:tcW w:w="22113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F05" w:rsidRDefault="00E57F05" w:rsidP="00C14593">
            <w:pPr>
              <w:pStyle w:val="Style13"/>
              <w:jc w:val="center"/>
              <w:rPr>
                <w:rStyle w:val="gwt-inlinehtml"/>
                <w:sz w:val="20"/>
                <w:szCs w:val="20"/>
              </w:rPr>
            </w:pPr>
            <w:bookmarkStart w:id="0" w:name="_GoBack"/>
            <w:bookmarkEnd w:id="0"/>
          </w:p>
          <w:p w:rsidR="00E57F05" w:rsidRPr="00305A20" w:rsidRDefault="00E57F05" w:rsidP="00C14593">
            <w:pPr>
              <w:pStyle w:val="Style13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gwt-inlinehtml"/>
                <w:sz w:val="20"/>
                <w:szCs w:val="20"/>
              </w:rPr>
              <w:t>Прием и регистрация заявления, документов для предоставления муниципальной услуги</w:t>
            </w:r>
          </w:p>
        </w:tc>
      </w:tr>
      <w:tr w:rsidR="00E57F05" w:rsidRPr="00305A20" w:rsidTr="00F77CF9">
        <w:trPr>
          <w:trHeight w:val="27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305A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57F05" w:rsidRPr="00305A20" w:rsidRDefault="00E57F05" w:rsidP="00653857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нет</w:t>
            </w: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305A2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E57F05" w:rsidRPr="00305A20" w:rsidTr="00F77CF9">
        <w:trPr>
          <w:trHeight w:val="65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305A2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771ACB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Организация курьерской службы МФЦ</w:t>
            </w: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Реестр передачи дел</w:t>
            </w: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Опись документов</w:t>
            </w:r>
          </w:p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E57F05" w:rsidRPr="00305A20" w:rsidTr="00F77CF9">
        <w:trPr>
          <w:trHeight w:val="27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305A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4A5D2A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Получение подготовленного Администрацией результата услуги в МФЦ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2846D4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7D475F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 xml:space="preserve">На следующий рабочий день после подготовки ГПЗУ 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Сотрудник МФЦ, ответственный за прием документов в МФЦ</w:t>
            </w:r>
          </w:p>
          <w:p w:rsidR="00E57F05" w:rsidRPr="00305A20" w:rsidRDefault="00E57F05" w:rsidP="002846D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Организация курьерской службы МФЦ</w:t>
            </w:r>
          </w:p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F05" w:rsidRPr="00305A20" w:rsidTr="00F77CF9">
        <w:trPr>
          <w:trHeight w:val="27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305A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9B215C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0C2E44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нет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14593">
            <w:pPr>
              <w:pStyle w:val="Style1"/>
              <w:widowControl/>
              <w:rPr>
                <w:sz w:val="20"/>
                <w:szCs w:val="20"/>
              </w:rPr>
            </w:pPr>
            <w:r w:rsidRPr="00305A20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E57F05" w:rsidRDefault="00E57F05" w:rsidP="007840B8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E57F05" w:rsidRPr="0055746D" w:rsidRDefault="00E57F05" w:rsidP="009B215C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8. «</w:t>
      </w:r>
      <w:r w:rsidRPr="0055746D">
        <w:rPr>
          <w:rStyle w:val="FontStyle20"/>
          <w:rFonts w:ascii="Arial" w:hAnsi="Arial" w:cs="Arial"/>
          <w:sz w:val="24"/>
          <w:szCs w:val="24"/>
        </w:rPr>
        <w:t xml:space="preserve">Особенности предоставления </w:t>
      </w:r>
      <w:r>
        <w:rPr>
          <w:rStyle w:val="FontStyle20"/>
          <w:rFonts w:ascii="Arial" w:hAnsi="Arial" w:cs="Arial"/>
          <w:sz w:val="24"/>
          <w:szCs w:val="24"/>
        </w:rPr>
        <w:t>«подуслуги» в электронной форме»</w:t>
      </w:r>
    </w:p>
    <w:p w:rsidR="00E57F05" w:rsidRPr="0082348C" w:rsidRDefault="00E57F05" w:rsidP="009B215C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E57F05" w:rsidRPr="0082348C" w:rsidRDefault="00E57F05" w:rsidP="009B215C">
      <w:pPr>
        <w:widowControl/>
        <w:rPr>
          <w:rFonts w:ascii="Arial" w:hAnsi="Arial" w:cs="Arial"/>
          <w:sz w:val="2"/>
          <w:szCs w:val="2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701"/>
        <w:gridCol w:w="1277"/>
        <w:gridCol w:w="2509"/>
        <w:gridCol w:w="1601"/>
        <w:gridCol w:w="2835"/>
        <w:gridCol w:w="9780"/>
      </w:tblGrid>
      <w:tr w:rsidR="00E57F05" w:rsidRPr="00305A20" w:rsidTr="00962ADB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305A20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>Способ записи на прием в орган, МФЦ для подачи</w:t>
            </w:r>
          </w:p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запроса о предоставлении </w:t>
            </w:r>
            <w:r w:rsidRPr="00305A20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Способ формирования запроса о предоставлении </w:t>
            </w:r>
            <w:r w:rsidRPr="00305A20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и иных документов, необходимых для предоставления </w:t>
            </w:r>
            <w:r w:rsidRPr="00305A20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Способ оплаты государственной пошлины за предоставление </w:t>
            </w:r>
            <w:r w:rsidRPr="00305A20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305A20">
              <w:rPr>
                <w:rStyle w:val="FontStyle25"/>
                <w:b w:val="0"/>
                <w:sz w:val="18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305A20">
              <w:rPr>
                <w:rStyle w:val="FontStyle23"/>
                <w:sz w:val="18"/>
                <w:szCs w:val="20"/>
              </w:rPr>
              <w:t>«подуслуги»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Способ подачи жалобы на нарушение порядка предоставления </w:t>
            </w:r>
            <w:r w:rsidRPr="00305A20">
              <w:rPr>
                <w:rStyle w:val="FontStyle23"/>
                <w:sz w:val="18"/>
                <w:szCs w:val="20"/>
              </w:rPr>
              <w:t xml:space="preserve">«подуслуги» </w:t>
            </w: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 и досудебного (внесудебного)</w:t>
            </w:r>
          </w:p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18"/>
                <w:szCs w:val="20"/>
              </w:rPr>
            </w:pPr>
            <w:r w:rsidRPr="00305A20">
              <w:rPr>
                <w:rStyle w:val="FontStyle25"/>
                <w:b w:val="0"/>
                <w:sz w:val="18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305A20">
              <w:rPr>
                <w:rStyle w:val="FontStyle23"/>
                <w:sz w:val="18"/>
                <w:szCs w:val="20"/>
              </w:rPr>
              <w:t>«подуслуги»</w:t>
            </w:r>
          </w:p>
        </w:tc>
      </w:tr>
      <w:tr w:rsidR="00E57F05" w:rsidRPr="00305A20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305A20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305A20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57F05" w:rsidRPr="00305A20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  <w:tr w:rsidR="00E57F05" w:rsidRPr="00305A20" w:rsidTr="00962ADB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C85FAC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AE1790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F312B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F05" w:rsidRPr="00305A20" w:rsidRDefault="00E57F05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E57F05" w:rsidRPr="00747FC4" w:rsidRDefault="00E57F05" w:rsidP="00747FC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18"/>
          <w:szCs w:val="18"/>
        </w:rPr>
        <w:sectPr w:rsidR="00E57F05" w:rsidRPr="00747FC4" w:rsidSect="00962ADB">
          <w:headerReference w:type="default" r:id="rId8"/>
          <w:footerReference w:type="default" r:id="rId9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E57F05" w:rsidRDefault="00E57F05" w:rsidP="004D6E54">
      <w:pPr>
        <w:pStyle w:val="Style8"/>
        <w:widowControl/>
        <w:jc w:val="both"/>
        <w:rPr>
          <w:rStyle w:val="FontStyle21"/>
          <w:rFonts w:ascii="Arial" w:hAnsi="Arial" w:cs="Arial"/>
          <w:lang w:eastAsia="en-US"/>
        </w:rPr>
      </w:pPr>
    </w:p>
    <w:p w:rsidR="00E57F05" w:rsidRDefault="00E57F05" w:rsidP="009F082D">
      <w:pPr>
        <w:rPr>
          <w:lang w:eastAsia="en-US"/>
        </w:rPr>
      </w:pPr>
    </w:p>
    <w:p w:rsidR="00E57F05" w:rsidRDefault="00E57F05" w:rsidP="009F082D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E57F05" w:rsidRDefault="00E57F05" w:rsidP="00222347">
      <w:pPr>
        <w:jc w:val="right"/>
        <w:rPr>
          <w:lang w:eastAsia="en-US"/>
        </w:rPr>
      </w:pPr>
      <w:r>
        <w:rPr>
          <w:lang w:eastAsia="en-US"/>
        </w:rPr>
        <w:t>(примерная форма)</w:t>
      </w:r>
    </w:p>
    <w:p w:rsidR="00E57F05" w:rsidRDefault="00E57F05" w:rsidP="009F082D">
      <w:pPr>
        <w:rPr>
          <w:lang w:eastAsia="en-US"/>
        </w:rPr>
      </w:pPr>
    </w:p>
    <w:p w:rsidR="00E57F05" w:rsidRDefault="00E57F05" w:rsidP="009F082D">
      <w:pPr>
        <w:rPr>
          <w:lang w:eastAsia="en-US"/>
        </w:rPr>
      </w:pPr>
    </w:p>
    <w:p w:rsidR="00E57F05" w:rsidRDefault="00E57F05" w:rsidP="00222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57F05" w:rsidRDefault="00E57F05" w:rsidP="00222347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о выдаче градостроительного плана земельного участка</w:t>
      </w:r>
    </w:p>
    <w:p w:rsidR="00E57F05" w:rsidRDefault="00E57F05" w:rsidP="00222347">
      <w:pPr>
        <w:jc w:val="right"/>
        <w:rPr>
          <w:sz w:val="28"/>
          <w:szCs w:val="28"/>
        </w:rPr>
      </w:pPr>
    </w:p>
    <w:p w:rsidR="00E57F05" w:rsidRDefault="00E57F05" w:rsidP="00222347">
      <w:pPr>
        <w:ind w:left="7797"/>
      </w:pPr>
      <w:r>
        <w:t xml:space="preserve">В Администрацию  _______________________________________ </w:t>
      </w:r>
    </w:p>
    <w:p w:rsidR="00E57F05" w:rsidRPr="00222347" w:rsidRDefault="00E57F05" w:rsidP="00222347">
      <w:pPr>
        <w:ind w:left="7797"/>
        <w:jc w:val="center"/>
        <w:rPr>
          <w:i/>
          <w:sz w:val="20"/>
          <w:szCs w:val="20"/>
        </w:rPr>
      </w:pPr>
      <w:r>
        <w:t xml:space="preserve">                  </w:t>
      </w:r>
      <w:r w:rsidRPr="00222347">
        <w:rPr>
          <w:i/>
          <w:sz w:val="20"/>
          <w:szCs w:val="20"/>
        </w:rPr>
        <w:t xml:space="preserve"> (наименование муниципального образования)</w:t>
      </w:r>
    </w:p>
    <w:p w:rsidR="00E57F05" w:rsidRDefault="00E57F05" w:rsidP="00222347">
      <w:pPr>
        <w:spacing w:before="120"/>
        <w:ind w:left="7797"/>
      </w:pPr>
      <w:r>
        <w:t>От ___________________________________________________________</w:t>
      </w:r>
    </w:p>
    <w:p w:rsidR="00E57F05" w:rsidRDefault="00E57F05" w:rsidP="00222347">
      <w:pPr>
        <w:ind w:left="7797"/>
        <w:jc w:val="both"/>
        <w:rPr>
          <w:i/>
        </w:rPr>
      </w:pPr>
      <w:r w:rsidRPr="00222347">
        <w:rPr>
          <w:i/>
          <w:spacing w:val="-20"/>
          <w:sz w:val="20"/>
          <w:szCs w:val="20"/>
        </w:rPr>
        <w:t xml:space="preserve"> </w:t>
      </w:r>
      <w:r w:rsidRPr="00222347">
        <w:rPr>
          <w:i/>
          <w:spacing w:val="-14"/>
          <w:sz w:val="20"/>
          <w:szCs w:val="20"/>
        </w:rPr>
        <w:t>(ФИО заявителя – физического лица,</w:t>
      </w:r>
      <w:r w:rsidRPr="00222347">
        <w:rPr>
          <w:i/>
          <w:sz w:val="20"/>
          <w:szCs w:val="20"/>
        </w:rPr>
        <w:t xml:space="preserve"> серия, номер документа, удостоверяющего </w:t>
      </w:r>
      <w:r>
        <w:rPr>
          <w:i/>
        </w:rPr>
        <w:t xml:space="preserve">______________________________________________________________ </w:t>
      </w:r>
    </w:p>
    <w:p w:rsidR="00E57F05" w:rsidRDefault="00E57F05" w:rsidP="00222347">
      <w:pPr>
        <w:ind w:left="7797"/>
        <w:jc w:val="both"/>
        <w:rPr>
          <w:i/>
        </w:rPr>
      </w:pPr>
      <w:r w:rsidRPr="005A0BD5">
        <w:rPr>
          <w:i/>
          <w:sz w:val="20"/>
          <w:szCs w:val="20"/>
        </w:rPr>
        <w:t>личность заявителя, дата выдачи, орган, выдавший документ</w:t>
      </w:r>
      <w:r>
        <w:rPr>
          <w:i/>
          <w:sz w:val="20"/>
          <w:szCs w:val="20"/>
        </w:rPr>
        <w:t xml:space="preserve">, адрес </w:t>
      </w:r>
      <w:r>
        <w:rPr>
          <w:sz w:val="22"/>
          <w:szCs w:val="22"/>
        </w:rPr>
        <w:t xml:space="preserve">места </w:t>
      </w:r>
      <w:r>
        <w:rPr>
          <w:i/>
        </w:rPr>
        <w:t>______________________________________________________________</w:t>
      </w:r>
    </w:p>
    <w:p w:rsidR="00E57F05" w:rsidRDefault="00E57F05" w:rsidP="00222347">
      <w:pPr>
        <w:ind w:left="7797"/>
        <w:jc w:val="both"/>
      </w:pPr>
      <w:r w:rsidRPr="00222347">
        <w:rPr>
          <w:i/>
          <w:sz w:val="20"/>
          <w:szCs w:val="20"/>
        </w:rPr>
        <w:t>проживания, тел./факс.</w:t>
      </w:r>
      <w:r w:rsidRPr="00222347">
        <w:rPr>
          <w:i/>
          <w:spacing w:val="-14"/>
          <w:sz w:val="20"/>
          <w:szCs w:val="20"/>
        </w:rPr>
        <w:t>; наименование заявителя - юридического лица,</w:t>
      </w:r>
      <w:r>
        <w:rPr>
          <w:spacing w:val="-14"/>
          <w:sz w:val="22"/>
          <w:szCs w:val="22"/>
        </w:rPr>
        <w:t xml:space="preserve"> </w:t>
      </w:r>
      <w:r>
        <w:t>______________________________________________________________</w:t>
      </w:r>
    </w:p>
    <w:p w:rsidR="00E57F05" w:rsidRPr="00222347" w:rsidRDefault="00E57F05" w:rsidP="003451FC">
      <w:pPr>
        <w:spacing w:line="360" w:lineRule="auto"/>
        <w:ind w:left="7797"/>
        <w:jc w:val="both"/>
        <w:rPr>
          <w:i/>
          <w:spacing w:val="-14"/>
          <w:sz w:val="22"/>
          <w:szCs w:val="22"/>
        </w:rPr>
      </w:pPr>
      <w:r w:rsidRPr="00222347">
        <w:rPr>
          <w:i/>
          <w:spacing w:val="-14"/>
          <w:sz w:val="22"/>
          <w:szCs w:val="22"/>
        </w:rPr>
        <w:t xml:space="preserve"> ИНН, </w:t>
      </w:r>
      <w:r>
        <w:rPr>
          <w:i/>
          <w:spacing w:val="-14"/>
          <w:sz w:val="22"/>
          <w:szCs w:val="22"/>
        </w:rPr>
        <w:t>юридический адрес, код ОКПО, тел./факс)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57F05" w:rsidRDefault="00E57F05" w:rsidP="002223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градостроительного плана земельного участка</w:t>
      </w:r>
    </w:p>
    <w:p w:rsidR="00E57F05" w:rsidRDefault="00E57F05" w:rsidP="0022234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Прошу(сим) подготовить градостроительный план земельного участка для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                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(проектирования, строительства, реконструкции, капитального ремонта)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 капитального строительства)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1.Сведения о земельном участке: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Земельный участок имеет следующий адрес (ориентир):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(область, район, поселение, улица, дом или другие ориентиры)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Вид права, на котором используется земельный участок: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(собственность, аренда, постоянное (бессрочное) пользование и др.)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Реквизиты правоустанавливающих документов на земельный участок: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(название, номер, дата)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Площадь земельного участка:________________ кв.м.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Кадастровый номер:_________________________________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Сведения о зданиях строениях, расположенных на земельном участке: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Назначение объекта капитального строительства: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Инвентаризационный или кадастровый номер</w:t>
      </w:r>
      <w:r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2.3.Когда и кем подготовлен технический или кадастровый паспорт объекта: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</w:p>
    <w:p w:rsidR="00E57F05" w:rsidRDefault="00E57F05" w:rsidP="003451F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(дата,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инвентаризации объектов капитального строительства)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Реквизиты правоустанавливающих документов на строения: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(название, номер, дата)</w:t>
      </w:r>
    </w:p>
    <w:p w:rsidR="00E57F05" w:rsidRDefault="00E57F05" w:rsidP="00222347">
      <w:pPr>
        <w:jc w:val="both"/>
        <w:rPr>
          <w:rFonts w:ascii="Times New Roman CYR" w:hAnsi="Times New Roman CYR"/>
          <w:b/>
        </w:rPr>
      </w:pPr>
    </w:p>
    <w:p w:rsidR="00E57F05" w:rsidRDefault="00E57F05" w:rsidP="00222347">
      <w:pPr>
        <w:jc w:val="both"/>
        <w:rPr>
          <w:b/>
        </w:rPr>
      </w:pPr>
      <w:r>
        <w:rPr>
          <w:b/>
        </w:rPr>
        <w:t>Ответственность за достоверность представленных сведений и документов несет заявитель.</w:t>
      </w:r>
    </w:p>
    <w:p w:rsidR="00E57F05" w:rsidRDefault="00E57F05" w:rsidP="00222347">
      <w:pPr>
        <w:jc w:val="both"/>
        <w:rPr>
          <w:sz w:val="28"/>
          <w:szCs w:val="28"/>
        </w:rPr>
      </w:pPr>
    </w:p>
    <w:p w:rsidR="00E57F05" w:rsidRDefault="00E57F05" w:rsidP="0022234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прилагаю:</w:t>
      </w:r>
    </w:p>
    <w:p w:rsidR="00E57F05" w:rsidRDefault="00E57F05" w:rsidP="00222347">
      <w:pPr>
        <w:jc w:val="both"/>
        <w:rPr>
          <w:sz w:val="20"/>
          <w:szCs w:val="20"/>
        </w:rPr>
      </w:pPr>
      <w:r>
        <w:t>_______________________________________________________________________________________________________________________</w:t>
      </w:r>
    </w:p>
    <w:p w:rsidR="00E57F05" w:rsidRDefault="00E57F05" w:rsidP="003451FC">
      <w:pPr>
        <w:jc w:val="both"/>
        <w:rPr>
          <w:sz w:val="20"/>
          <w:szCs w:val="20"/>
        </w:rPr>
      </w:pPr>
      <w:r>
        <w:t>_______________________________________________________________________________________________________________________</w:t>
      </w:r>
    </w:p>
    <w:p w:rsidR="00E57F05" w:rsidRDefault="00E57F05" w:rsidP="003451FC">
      <w:pPr>
        <w:jc w:val="both"/>
        <w:rPr>
          <w:sz w:val="20"/>
          <w:szCs w:val="20"/>
        </w:rPr>
      </w:pPr>
      <w:r>
        <w:t>_______________________________________________________________________________________________________________________</w:t>
      </w:r>
    </w:p>
    <w:p w:rsidR="00E57F05" w:rsidRDefault="00E57F05" w:rsidP="003451FC">
      <w:pPr>
        <w:jc w:val="both"/>
        <w:rPr>
          <w:sz w:val="20"/>
          <w:szCs w:val="20"/>
        </w:rPr>
      </w:pPr>
      <w:r>
        <w:t>_______________________________________________________________________________________________________________________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_____________________</w:t>
      </w:r>
    </w:p>
    <w:p w:rsidR="00E57F05" w:rsidRDefault="00E57F05" w:rsidP="0022234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(дата)                                                                                                       (подпись)</w:t>
      </w:r>
    </w:p>
    <w:p w:rsidR="00E57F05" w:rsidRDefault="00E57F05" w:rsidP="0022234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E57F05" w:rsidRDefault="00E57F05" w:rsidP="00345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A60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Администрации </w:t>
      </w:r>
    </w:p>
    <w:p w:rsidR="00E57F05" w:rsidRDefault="00E57F05" w:rsidP="00345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 </w:t>
      </w:r>
    </w:p>
    <w:p w:rsidR="00E57F05" w:rsidRPr="002B40E1" w:rsidRDefault="00E57F05" w:rsidP="003451FC">
      <w:pPr>
        <w:widowControl/>
        <w:ind w:firstLine="540"/>
        <w:jc w:val="both"/>
      </w:pPr>
      <w:r w:rsidRPr="002B40E1">
        <w:t xml:space="preserve">на обработку, включая </w:t>
      </w:r>
      <w:r w:rsidRPr="002B40E1">
        <w:rPr>
          <w:lang w:eastAsia="en-US"/>
        </w:rPr>
        <w:t xml:space="preserve">сбор, 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2B40E1">
        <w:t>в документарной и электронной формах, автоматизированным и неавтоматизированным способами с обеспечением конфиденциал</w:t>
      </w:r>
      <w:r>
        <w:t xml:space="preserve">ьности моих персональных данных, </w:t>
      </w:r>
      <w:r w:rsidRPr="002B40E1">
        <w:t xml:space="preserve">сообщаемых мною в настоящем заявлении и содержащихся в прилагаемых к данному заявлению документах  (копиях документов). </w:t>
      </w:r>
    </w:p>
    <w:p w:rsidR="00E57F05" w:rsidRDefault="00E57F05" w:rsidP="00345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7F05" w:rsidRDefault="00E57F05" w:rsidP="00345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в течение ___________________.</w:t>
      </w:r>
    </w:p>
    <w:p w:rsidR="00E57F05" w:rsidRDefault="00E57F05" w:rsidP="003451FC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E57F05" w:rsidRDefault="00E57F05" w:rsidP="00222347">
      <w:pPr>
        <w:jc w:val="right"/>
        <w:rPr>
          <w:lang w:eastAsia="en-US"/>
        </w:rPr>
      </w:pPr>
    </w:p>
    <w:sectPr w:rsidR="00E57F05" w:rsidSect="0082348C">
      <w:headerReference w:type="default" r:id="rId10"/>
      <w:footerReference w:type="default" r:id="rId11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05" w:rsidRDefault="00E57F05" w:rsidP="004D6E54">
      <w:r>
        <w:separator/>
      </w:r>
    </w:p>
  </w:endnote>
  <w:endnote w:type="continuationSeparator" w:id="0">
    <w:p w:rsidR="00E57F05" w:rsidRDefault="00E57F05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05" w:rsidRDefault="00E57F05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05" w:rsidRPr="00A01E32" w:rsidRDefault="00E57F05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05" w:rsidRDefault="00E57F05" w:rsidP="004D6E54">
      <w:r>
        <w:separator/>
      </w:r>
    </w:p>
  </w:footnote>
  <w:footnote w:type="continuationSeparator" w:id="0">
    <w:p w:rsidR="00E57F05" w:rsidRDefault="00E57F05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05" w:rsidRDefault="00E57F05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E57F05" w:rsidRDefault="00E57F05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05" w:rsidRDefault="00E57F05">
    <w:pPr>
      <w:pStyle w:val="Header"/>
      <w:jc w:val="center"/>
    </w:pPr>
    <w:fldSimple w:instr="PAGE   \* MERGEFORMAT">
      <w:r>
        <w:rPr>
          <w:noProof/>
        </w:rPr>
        <w:t>9</w:t>
      </w:r>
    </w:fldSimple>
  </w:p>
  <w:p w:rsidR="00E57F05" w:rsidRDefault="00E57F05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53FB0523"/>
    <w:multiLevelType w:val="hybridMultilevel"/>
    <w:tmpl w:val="6510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00775"/>
    <w:rsid w:val="000023E8"/>
    <w:rsid w:val="000203D8"/>
    <w:rsid w:val="000310D1"/>
    <w:rsid w:val="00034098"/>
    <w:rsid w:val="00034E98"/>
    <w:rsid w:val="000418CA"/>
    <w:rsid w:val="0005162D"/>
    <w:rsid w:val="00051ABB"/>
    <w:rsid w:val="00056D9D"/>
    <w:rsid w:val="0007371D"/>
    <w:rsid w:val="000A0780"/>
    <w:rsid w:val="000A1FA8"/>
    <w:rsid w:val="000A3754"/>
    <w:rsid w:val="000B11FA"/>
    <w:rsid w:val="000C2E44"/>
    <w:rsid w:val="000D2090"/>
    <w:rsid w:val="000E4BFB"/>
    <w:rsid w:val="000F5D68"/>
    <w:rsid w:val="00123F7F"/>
    <w:rsid w:val="00145DC8"/>
    <w:rsid w:val="00155408"/>
    <w:rsid w:val="00164B5E"/>
    <w:rsid w:val="00192277"/>
    <w:rsid w:val="00193F10"/>
    <w:rsid w:val="001A1580"/>
    <w:rsid w:val="001A49F6"/>
    <w:rsid w:val="001B3D74"/>
    <w:rsid w:val="001B66C8"/>
    <w:rsid w:val="001D1741"/>
    <w:rsid w:val="001F54C7"/>
    <w:rsid w:val="00221907"/>
    <w:rsid w:val="00222347"/>
    <w:rsid w:val="0022696E"/>
    <w:rsid w:val="00231C8D"/>
    <w:rsid w:val="00235D54"/>
    <w:rsid w:val="00255C1E"/>
    <w:rsid w:val="00261115"/>
    <w:rsid w:val="00272C27"/>
    <w:rsid w:val="00273079"/>
    <w:rsid w:val="002757BB"/>
    <w:rsid w:val="002846D4"/>
    <w:rsid w:val="00291FDC"/>
    <w:rsid w:val="002924F8"/>
    <w:rsid w:val="0029413A"/>
    <w:rsid w:val="00296998"/>
    <w:rsid w:val="002A6EEB"/>
    <w:rsid w:val="002B40E1"/>
    <w:rsid w:val="002B4310"/>
    <w:rsid w:val="002C035D"/>
    <w:rsid w:val="002C0F84"/>
    <w:rsid w:val="002C5520"/>
    <w:rsid w:val="002C5596"/>
    <w:rsid w:val="002C56A4"/>
    <w:rsid w:val="002C6137"/>
    <w:rsid w:val="002C7714"/>
    <w:rsid w:val="002D0A86"/>
    <w:rsid w:val="002F7C85"/>
    <w:rsid w:val="003057FB"/>
    <w:rsid w:val="00305A20"/>
    <w:rsid w:val="00310243"/>
    <w:rsid w:val="0031414F"/>
    <w:rsid w:val="003161C4"/>
    <w:rsid w:val="003222B3"/>
    <w:rsid w:val="003273EE"/>
    <w:rsid w:val="00332023"/>
    <w:rsid w:val="00336205"/>
    <w:rsid w:val="00340839"/>
    <w:rsid w:val="003451FC"/>
    <w:rsid w:val="003643BA"/>
    <w:rsid w:val="00365CC4"/>
    <w:rsid w:val="00377F94"/>
    <w:rsid w:val="00385447"/>
    <w:rsid w:val="0039778B"/>
    <w:rsid w:val="003D3197"/>
    <w:rsid w:val="003D6689"/>
    <w:rsid w:val="003E52B7"/>
    <w:rsid w:val="004057DB"/>
    <w:rsid w:val="0041063B"/>
    <w:rsid w:val="00416C9C"/>
    <w:rsid w:val="004374B3"/>
    <w:rsid w:val="004415E0"/>
    <w:rsid w:val="00452D64"/>
    <w:rsid w:val="0045602B"/>
    <w:rsid w:val="00465603"/>
    <w:rsid w:val="00466C53"/>
    <w:rsid w:val="004764E4"/>
    <w:rsid w:val="00483FC8"/>
    <w:rsid w:val="00495D1A"/>
    <w:rsid w:val="004A5D2A"/>
    <w:rsid w:val="004A7F9B"/>
    <w:rsid w:val="004D10D3"/>
    <w:rsid w:val="004D6E54"/>
    <w:rsid w:val="004F339B"/>
    <w:rsid w:val="00503799"/>
    <w:rsid w:val="005045AF"/>
    <w:rsid w:val="005137E0"/>
    <w:rsid w:val="00534BF0"/>
    <w:rsid w:val="0053584F"/>
    <w:rsid w:val="00535B0E"/>
    <w:rsid w:val="0054612F"/>
    <w:rsid w:val="00551871"/>
    <w:rsid w:val="00553860"/>
    <w:rsid w:val="00555AC7"/>
    <w:rsid w:val="0055746D"/>
    <w:rsid w:val="00557B52"/>
    <w:rsid w:val="00560B31"/>
    <w:rsid w:val="0057071C"/>
    <w:rsid w:val="00571E00"/>
    <w:rsid w:val="005767CE"/>
    <w:rsid w:val="00577722"/>
    <w:rsid w:val="00596DD5"/>
    <w:rsid w:val="0059784E"/>
    <w:rsid w:val="005A0BD5"/>
    <w:rsid w:val="005B2C21"/>
    <w:rsid w:val="005C0190"/>
    <w:rsid w:val="006013EF"/>
    <w:rsid w:val="006036CE"/>
    <w:rsid w:val="00604B9B"/>
    <w:rsid w:val="00611B64"/>
    <w:rsid w:val="00612E17"/>
    <w:rsid w:val="0062356E"/>
    <w:rsid w:val="00640B7E"/>
    <w:rsid w:val="006427BB"/>
    <w:rsid w:val="0064782E"/>
    <w:rsid w:val="00653857"/>
    <w:rsid w:val="00657F85"/>
    <w:rsid w:val="0067181F"/>
    <w:rsid w:val="006814B4"/>
    <w:rsid w:val="00691F40"/>
    <w:rsid w:val="00697148"/>
    <w:rsid w:val="006A3BC1"/>
    <w:rsid w:val="006B43F9"/>
    <w:rsid w:val="006C0DBA"/>
    <w:rsid w:val="006D2069"/>
    <w:rsid w:val="006D43CD"/>
    <w:rsid w:val="006E4DAC"/>
    <w:rsid w:val="006E7BD5"/>
    <w:rsid w:val="007144EE"/>
    <w:rsid w:val="00717B34"/>
    <w:rsid w:val="00736959"/>
    <w:rsid w:val="007436CD"/>
    <w:rsid w:val="00744B58"/>
    <w:rsid w:val="00747FC4"/>
    <w:rsid w:val="00771ACB"/>
    <w:rsid w:val="007840B8"/>
    <w:rsid w:val="00786ADC"/>
    <w:rsid w:val="007B616C"/>
    <w:rsid w:val="007C23FC"/>
    <w:rsid w:val="007C7A81"/>
    <w:rsid w:val="007D475F"/>
    <w:rsid w:val="007D55C6"/>
    <w:rsid w:val="007E52AB"/>
    <w:rsid w:val="007F05A1"/>
    <w:rsid w:val="007F2853"/>
    <w:rsid w:val="00811DFC"/>
    <w:rsid w:val="008123FA"/>
    <w:rsid w:val="008225D6"/>
    <w:rsid w:val="0082348C"/>
    <w:rsid w:val="008322D1"/>
    <w:rsid w:val="00840BBE"/>
    <w:rsid w:val="008477EA"/>
    <w:rsid w:val="00853741"/>
    <w:rsid w:val="00867BAA"/>
    <w:rsid w:val="00875068"/>
    <w:rsid w:val="00891232"/>
    <w:rsid w:val="00896058"/>
    <w:rsid w:val="008A2B44"/>
    <w:rsid w:val="008A7E1B"/>
    <w:rsid w:val="008B371B"/>
    <w:rsid w:val="008C7532"/>
    <w:rsid w:val="008F37B5"/>
    <w:rsid w:val="008F599F"/>
    <w:rsid w:val="009004A4"/>
    <w:rsid w:val="0090074D"/>
    <w:rsid w:val="0091137E"/>
    <w:rsid w:val="00925DBB"/>
    <w:rsid w:val="009346A0"/>
    <w:rsid w:val="00962ADB"/>
    <w:rsid w:val="00963589"/>
    <w:rsid w:val="00965434"/>
    <w:rsid w:val="0097594D"/>
    <w:rsid w:val="0098193A"/>
    <w:rsid w:val="00990C46"/>
    <w:rsid w:val="00995418"/>
    <w:rsid w:val="00996A11"/>
    <w:rsid w:val="009A08E0"/>
    <w:rsid w:val="009A7434"/>
    <w:rsid w:val="009B215C"/>
    <w:rsid w:val="009B270D"/>
    <w:rsid w:val="009B3136"/>
    <w:rsid w:val="009B7049"/>
    <w:rsid w:val="009C6056"/>
    <w:rsid w:val="009C6608"/>
    <w:rsid w:val="009D59F1"/>
    <w:rsid w:val="009D5AC1"/>
    <w:rsid w:val="009D6991"/>
    <w:rsid w:val="009E6D60"/>
    <w:rsid w:val="009F082D"/>
    <w:rsid w:val="009F18E8"/>
    <w:rsid w:val="00A01E32"/>
    <w:rsid w:val="00A06D52"/>
    <w:rsid w:val="00A135B8"/>
    <w:rsid w:val="00A30E83"/>
    <w:rsid w:val="00A4613F"/>
    <w:rsid w:val="00A52839"/>
    <w:rsid w:val="00A5371D"/>
    <w:rsid w:val="00A719CA"/>
    <w:rsid w:val="00A90D2B"/>
    <w:rsid w:val="00A9336F"/>
    <w:rsid w:val="00A9380F"/>
    <w:rsid w:val="00AB01F6"/>
    <w:rsid w:val="00AB4FCD"/>
    <w:rsid w:val="00AB683F"/>
    <w:rsid w:val="00AC2617"/>
    <w:rsid w:val="00AC35D6"/>
    <w:rsid w:val="00AC6E4C"/>
    <w:rsid w:val="00AD6A6E"/>
    <w:rsid w:val="00AD7A60"/>
    <w:rsid w:val="00AE1790"/>
    <w:rsid w:val="00AE6BBB"/>
    <w:rsid w:val="00AF059A"/>
    <w:rsid w:val="00AF0938"/>
    <w:rsid w:val="00AF11C0"/>
    <w:rsid w:val="00B01ACE"/>
    <w:rsid w:val="00B03D5F"/>
    <w:rsid w:val="00B03F68"/>
    <w:rsid w:val="00B1227B"/>
    <w:rsid w:val="00B14CF1"/>
    <w:rsid w:val="00B22520"/>
    <w:rsid w:val="00B3376C"/>
    <w:rsid w:val="00B5515C"/>
    <w:rsid w:val="00B83925"/>
    <w:rsid w:val="00B87EEF"/>
    <w:rsid w:val="00BB65CD"/>
    <w:rsid w:val="00BC0C20"/>
    <w:rsid w:val="00BC1B90"/>
    <w:rsid w:val="00BE02A6"/>
    <w:rsid w:val="00BE3958"/>
    <w:rsid w:val="00BE39CB"/>
    <w:rsid w:val="00BF623E"/>
    <w:rsid w:val="00C031F1"/>
    <w:rsid w:val="00C14593"/>
    <w:rsid w:val="00C21DD4"/>
    <w:rsid w:val="00C24329"/>
    <w:rsid w:val="00C243D0"/>
    <w:rsid w:val="00C26BAC"/>
    <w:rsid w:val="00C4290C"/>
    <w:rsid w:val="00C50E53"/>
    <w:rsid w:val="00C531E2"/>
    <w:rsid w:val="00C742F0"/>
    <w:rsid w:val="00C85FAC"/>
    <w:rsid w:val="00CA749E"/>
    <w:rsid w:val="00CB2642"/>
    <w:rsid w:val="00CF3845"/>
    <w:rsid w:val="00CF45EC"/>
    <w:rsid w:val="00CF7A10"/>
    <w:rsid w:val="00D03881"/>
    <w:rsid w:val="00D05000"/>
    <w:rsid w:val="00D06E9E"/>
    <w:rsid w:val="00D23CC7"/>
    <w:rsid w:val="00D34327"/>
    <w:rsid w:val="00D42D07"/>
    <w:rsid w:val="00D71DC4"/>
    <w:rsid w:val="00D75855"/>
    <w:rsid w:val="00D83DF3"/>
    <w:rsid w:val="00D841E3"/>
    <w:rsid w:val="00D8595E"/>
    <w:rsid w:val="00DA295D"/>
    <w:rsid w:val="00DA6B97"/>
    <w:rsid w:val="00DB3A86"/>
    <w:rsid w:val="00DB7405"/>
    <w:rsid w:val="00DC127F"/>
    <w:rsid w:val="00DC71E4"/>
    <w:rsid w:val="00DC71F5"/>
    <w:rsid w:val="00DE23AC"/>
    <w:rsid w:val="00DF7289"/>
    <w:rsid w:val="00E02766"/>
    <w:rsid w:val="00E23C86"/>
    <w:rsid w:val="00E23D0A"/>
    <w:rsid w:val="00E24139"/>
    <w:rsid w:val="00E4298F"/>
    <w:rsid w:val="00E57F05"/>
    <w:rsid w:val="00E6633D"/>
    <w:rsid w:val="00E831E6"/>
    <w:rsid w:val="00E856E6"/>
    <w:rsid w:val="00E87398"/>
    <w:rsid w:val="00E939E3"/>
    <w:rsid w:val="00E9660D"/>
    <w:rsid w:val="00EA6426"/>
    <w:rsid w:val="00EB12E4"/>
    <w:rsid w:val="00EB38F8"/>
    <w:rsid w:val="00ED5E2C"/>
    <w:rsid w:val="00EF39FD"/>
    <w:rsid w:val="00EF4412"/>
    <w:rsid w:val="00EF7985"/>
    <w:rsid w:val="00F02718"/>
    <w:rsid w:val="00F312BA"/>
    <w:rsid w:val="00F44ED6"/>
    <w:rsid w:val="00F460F7"/>
    <w:rsid w:val="00F500DB"/>
    <w:rsid w:val="00F56440"/>
    <w:rsid w:val="00F56BB4"/>
    <w:rsid w:val="00F66DCD"/>
    <w:rsid w:val="00F77CF9"/>
    <w:rsid w:val="00F86640"/>
    <w:rsid w:val="00F929C3"/>
    <w:rsid w:val="00F96ACD"/>
    <w:rsid w:val="00FA08DB"/>
    <w:rsid w:val="00FC0AAA"/>
    <w:rsid w:val="00FC3A4F"/>
    <w:rsid w:val="00FD1C91"/>
    <w:rsid w:val="00FD5EF9"/>
    <w:rsid w:val="00FE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E23C86"/>
    <w:rPr>
      <w:rFonts w:cs="Times New Roman"/>
    </w:rPr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F082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3D3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19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71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6A6E"/>
    <w:rPr>
      <w:rFonts w:cs="Times New Roman"/>
      <w:color w:val="0000FF"/>
      <w:u w:val="single"/>
    </w:rPr>
  </w:style>
  <w:style w:type="paragraph" w:styleId="NoSpacing">
    <w:name w:val="No Spacing"/>
    <w:basedOn w:val="Normal"/>
    <w:uiPriority w:val="99"/>
    <w:qFormat/>
    <w:rsid w:val="00CB2642"/>
    <w:pPr>
      <w:widowControl/>
      <w:autoSpaceDE/>
      <w:autoSpaceDN/>
      <w:adjustRightInd/>
    </w:pPr>
    <w:rPr>
      <w:rFonts w:ascii="Calibri" w:hAnsi="Calibri"/>
      <w:szCs w:val="32"/>
    </w:rPr>
  </w:style>
  <w:style w:type="paragraph" w:customStyle="1" w:styleId="ConsPlusNormal">
    <w:name w:val="ConsPlusNormal"/>
    <w:uiPriority w:val="99"/>
    <w:semiHidden/>
    <w:rsid w:val="002223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66C8"/>
    <w:pPr>
      <w:widowControl/>
      <w:autoSpaceDE/>
      <w:autoSpaceDN/>
      <w:adjustRightInd/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3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sitkalevala.ru/assets/page-files/2/147/o-vnesenii-izmenenij-v-postanovlenie-96-ot-26.02.2013-gradplany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9</Pages>
  <Words>3980</Words>
  <Characters>22690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11</cp:revision>
  <cp:lastPrinted>2017-03-27T13:02:00Z</cp:lastPrinted>
  <dcterms:created xsi:type="dcterms:W3CDTF">2017-06-08T09:15:00Z</dcterms:created>
  <dcterms:modified xsi:type="dcterms:W3CDTF">2017-10-06T08:33:00Z</dcterms:modified>
</cp:coreProperties>
</file>