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CDD" w:rsidRDefault="00F70CDD" w:rsidP="00BE1D39">
      <w:pPr>
        <w:jc w:val="right"/>
      </w:pPr>
      <w:r>
        <w:rPr>
          <w:rStyle w:val="FontStyle20"/>
          <w:sz w:val="20"/>
          <w:szCs w:val="20"/>
        </w:rPr>
        <w:tab/>
      </w:r>
      <w:r>
        <w:t xml:space="preserve">Приложение </w:t>
      </w:r>
    </w:p>
    <w:p w:rsidR="00F70CDD" w:rsidRDefault="00F70CDD" w:rsidP="00BE1D39">
      <w:pPr>
        <w:jc w:val="right"/>
      </w:pPr>
    </w:p>
    <w:p w:rsidR="00F70CDD" w:rsidRDefault="00F70CDD" w:rsidP="00BE1D39">
      <w:pPr>
        <w:jc w:val="right"/>
      </w:pPr>
      <w:r>
        <w:t>к постановлению Администрации</w:t>
      </w:r>
    </w:p>
    <w:p w:rsidR="00F70CDD" w:rsidRDefault="00F70CDD" w:rsidP="00BE1D39">
      <w:pPr>
        <w:jc w:val="right"/>
      </w:pPr>
    </w:p>
    <w:p w:rsidR="00F70CDD" w:rsidRDefault="00F70CDD" w:rsidP="00BE1D39">
      <w:pPr>
        <w:jc w:val="right"/>
      </w:pPr>
      <w:r>
        <w:t>Калевальского муниципального района от 04.10.2017 г. № 345</w:t>
      </w:r>
    </w:p>
    <w:p w:rsidR="00F70CDD" w:rsidRDefault="00F70CDD" w:rsidP="00BE1D39">
      <w:pPr>
        <w:pStyle w:val="Style2"/>
        <w:widowControl/>
        <w:tabs>
          <w:tab w:val="left" w:pos="8908"/>
        </w:tabs>
        <w:spacing w:line="240" w:lineRule="auto"/>
        <w:jc w:val="left"/>
        <w:rPr>
          <w:rStyle w:val="FontStyle20"/>
          <w:sz w:val="20"/>
          <w:szCs w:val="20"/>
        </w:rPr>
      </w:pPr>
    </w:p>
    <w:p w:rsidR="00F70CDD" w:rsidRDefault="00F70CDD" w:rsidP="00B27DD8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F70CDD" w:rsidRPr="00282D3C" w:rsidRDefault="00F70CDD" w:rsidP="00B27DD8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282D3C">
        <w:rPr>
          <w:rStyle w:val="FontStyle20"/>
          <w:sz w:val="20"/>
          <w:szCs w:val="20"/>
        </w:rPr>
        <w:t>ТЕХНОЛОГИЧЕСК</w:t>
      </w:r>
      <w:r>
        <w:rPr>
          <w:rStyle w:val="FontStyle20"/>
          <w:sz w:val="20"/>
          <w:szCs w:val="20"/>
        </w:rPr>
        <w:t>АЯ</w:t>
      </w:r>
      <w:r w:rsidRPr="00282D3C">
        <w:rPr>
          <w:rStyle w:val="FontStyle20"/>
          <w:sz w:val="20"/>
          <w:szCs w:val="20"/>
        </w:rPr>
        <w:t xml:space="preserve"> СХЕМ</w:t>
      </w:r>
      <w:r>
        <w:rPr>
          <w:rStyle w:val="FontStyle20"/>
          <w:sz w:val="20"/>
          <w:szCs w:val="20"/>
        </w:rPr>
        <w:t>А</w:t>
      </w:r>
    </w:p>
    <w:p w:rsidR="00F70CDD" w:rsidRPr="00282D3C" w:rsidRDefault="00F70CDD" w:rsidP="00B27DD8">
      <w:pPr>
        <w:pStyle w:val="Style2"/>
        <w:widowControl/>
        <w:spacing w:line="240" w:lineRule="auto"/>
        <w:rPr>
          <w:sz w:val="20"/>
          <w:szCs w:val="20"/>
        </w:rPr>
      </w:pPr>
      <w:r w:rsidRPr="00282D3C">
        <w:rPr>
          <w:sz w:val="20"/>
          <w:szCs w:val="20"/>
        </w:rPr>
        <w:t xml:space="preserve"> </w:t>
      </w:r>
      <w:r w:rsidRPr="00282D3C">
        <w:rPr>
          <w:rStyle w:val="FontStyle20"/>
          <w:sz w:val="20"/>
          <w:szCs w:val="20"/>
        </w:rPr>
        <w:t>по предоставлению муниципальной услуги:</w:t>
      </w:r>
      <w:r w:rsidRPr="00282D3C">
        <w:rPr>
          <w:sz w:val="20"/>
          <w:szCs w:val="20"/>
        </w:rPr>
        <w:t xml:space="preserve">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капитала».</w:t>
      </w:r>
    </w:p>
    <w:p w:rsidR="00F70CDD" w:rsidRPr="00282D3C" w:rsidRDefault="00F70CDD" w:rsidP="00B27DD8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F70CDD" w:rsidRPr="00282D3C" w:rsidRDefault="00F70CDD" w:rsidP="00B27DD8">
      <w:pPr>
        <w:pStyle w:val="Style2"/>
        <w:widowControl/>
        <w:spacing w:line="240" w:lineRule="auto"/>
        <w:jc w:val="both"/>
        <w:rPr>
          <w:sz w:val="20"/>
          <w:szCs w:val="20"/>
        </w:rPr>
      </w:pPr>
    </w:p>
    <w:p w:rsidR="00F70CDD" w:rsidRPr="00282D3C" w:rsidRDefault="00F70CDD" w:rsidP="00B27DD8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282D3C">
        <w:rPr>
          <w:rStyle w:val="FontStyle20"/>
          <w:sz w:val="20"/>
          <w:szCs w:val="20"/>
        </w:rPr>
        <w:t>Раздел 1. «Общие сведения о государственной (муниципальной) услуге»</w:t>
      </w:r>
    </w:p>
    <w:p w:rsidR="00F70CDD" w:rsidRPr="00282D3C" w:rsidRDefault="00F70CDD" w:rsidP="00B27DD8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tbl>
      <w:tblPr>
        <w:tblW w:w="15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6521"/>
        <w:gridCol w:w="8155"/>
      </w:tblGrid>
      <w:tr w:rsidR="00F70CDD" w:rsidRPr="00636734" w:rsidTr="00636734">
        <w:trPr>
          <w:trHeight w:val="401"/>
        </w:trPr>
        <w:tc>
          <w:tcPr>
            <w:tcW w:w="817" w:type="dxa"/>
          </w:tcPr>
          <w:p w:rsidR="00F70CDD" w:rsidRPr="00636734" w:rsidRDefault="00F70CDD" w:rsidP="00636734">
            <w:pPr>
              <w:pStyle w:val="Style5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636734">
              <w:rPr>
                <w:rStyle w:val="FontStyle20"/>
                <w:sz w:val="20"/>
                <w:szCs w:val="20"/>
              </w:rPr>
              <w:t>№ п/п</w:t>
            </w:r>
          </w:p>
        </w:tc>
        <w:tc>
          <w:tcPr>
            <w:tcW w:w="6521" w:type="dxa"/>
          </w:tcPr>
          <w:p w:rsidR="00F70CDD" w:rsidRPr="00636734" w:rsidRDefault="00F70CDD" w:rsidP="0063673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636734">
              <w:rPr>
                <w:rStyle w:val="FontStyle20"/>
                <w:sz w:val="20"/>
                <w:szCs w:val="20"/>
              </w:rPr>
              <w:t>Параметр</w:t>
            </w:r>
          </w:p>
        </w:tc>
        <w:tc>
          <w:tcPr>
            <w:tcW w:w="8155" w:type="dxa"/>
          </w:tcPr>
          <w:p w:rsidR="00F70CDD" w:rsidRPr="00636734" w:rsidRDefault="00F70CDD" w:rsidP="00636734">
            <w:pPr>
              <w:pStyle w:val="Style2"/>
              <w:widowControl/>
              <w:spacing w:line="240" w:lineRule="auto"/>
              <w:ind w:right="-174"/>
              <w:rPr>
                <w:rStyle w:val="FontStyle20"/>
                <w:sz w:val="20"/>
                <w:szCs w:val="20"/>
              </w:rPr>
            </w:pPr>
            <w:r w:rsidRPr="00636734">
              <w:rPr>
                <w:rStyle w:val="FontStyle20"/>
                <w:sz w:val="20"/>
                <w:szCs w:val="20"/>
              </w:rPr>
              <w:t>Значение параметра/состояние</w:t>
            </w:r>
          </w:p>
        </w:tc>
      </w:tr>
      <w:tr w:rsidR="00F70CDD" w:rsidRPr="00636734" w:rsidTr="00636734">
        <w:trPr>
          <w:trHeight w:val="603"/>
        </w:trPr>
        <w:tc>
          <w:tcPr>
            <w:tcW w:w="817" w:type="dxa"/>
          </w:tcPr>
          <w:p w:rsidR="00F70CDD" w:rsidRPr="00636734" w:rsidRDefault="00F70CDD" w:rsidP="0063673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636734">
              <w:rPr>
                <w:rStyle w:val="FontStyle20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F70CDD" w:rsidRPr="00636734" w:rsidRDefault="00F70CDD" w:rsidP="00636734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636734">
              <w:rPr>
                <w:rStyle w:val="FontStyle20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8155" w:type="dxa"/>
          </w:tcPr>
          <w:p w:rsidR="00F70CDD" w:rsidRPr="00636734" w:rsidRDefault="00F70CDD" w:rsidP="00636734">
            <w:pPr>
              <w:pStyle w:val="Style2"/>
              <w:widowControl/>
              <w:spacing w:line="240" w:lineRule="auto"/>
              <w:ind w:right="-174"/>
              <w:jc w:val="left"/>
              <w:rPr>
                <w:rStyle w:val="FontStyle20"/>
                <w:sz w:val="20"/>
                <w:szCs w:val="20"/>
              </w:rPr>
            </w:pPr>
            <w:r w:rsidRPr="00A06D52">
              <w:rPr>
                <w:rStyle w:val="FontStyle20"/>
                <w:sz w:val="20"/>
                <w:szCs w:val="20"/>
              </w:rPr>
              <w:t>Муниципальное образование Калевальский национальный район Администрация Калевальского муниципального района</w:t>
            </w:r>
          </w:p>
        </w:tc>
      </w:tr>
      <w:tr w:rsidR="00F70CDD" w:rsidRPr="00636734" w:rsidTr="00636734">
        <w:trPr>
          <w:trHeight w:val="535"/>
        </w:trPr>
        <w:tc>
          <w:tcPr>
            <w:tcW w:w="817" w:type="dxa"/>
          </w:tcPr>
          <w:p w:rsidR="00F70CDD" w:rsidRPr="00636734" w:rsidRDefault="00F70CDD" w:rsidP="0063673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636734">
              <w:rPr>
                <w:rStyle w:val="FontStyle20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F70CDD" w:rsidRPr="00636734" w:rsidRDefault="00F70CDD" w:rsidP="0063673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636734">
              <w:rPr>
                <w:rStyle w:val="FontStyle20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8155" w:type="dxa"/>
          </w:tcPr>
          <w:p w:rsidR="00F70CDD" w:rsidRPr="00242F27" w:rsidRDefault="00F70CDD" w:rsidP="00636734">
            <w:pPr>
              <w:pStyle w:val="Style2"/>
              <w:widowControl/>
              <w:spacing w:line="240" w:lineRule="auto"/>
              <w:ind w:right="-174"/>
              <w:jc w:val="left"/>
              <w:rPr>
                <w:rStyle w:val="FontStyle20"/>
                <w:sz w:val="20"/>
                <w:szCs w:val="20"/>
              </w:rPr>
            </w:pPr>
            <w:r w:rsidRPr="00242F27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1000100010000073408</w:t>
            </w:r>
          </w:p>
        </w:tc>
      </w:tr>
      <w:tr w:rsidR="00F70CDD" w:rsidRPr="00636734" w:rsidTr="00636734">
        <w:tc>
          <w:tcPr>
            <w:tcW w:w="817" w:type="dxa"/>
          </w:tcPr>
          <w:p w:rsidR="00F70CDD" w:rsidRPr="00636734" w:rsidRDefault="00F70CDD" w:rsidP="0063673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636734">
              <w:rPr>
                <w:rStyle w:val="FontStyle20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F70CDD" w:rsidRPr="00636734" w:rsidRDefault="00F70CDD" w:rsidP="0063673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636734">
              <w:rPr>
                <w:rStyle w:val="FontStyle20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8155" w:type="dxa"/>
          </w:tcPr>
          <w:p w:rsidR="00F70CDD" w:rsidRPr="00636734" w:rsidRDefault="00F70CDD" w:rsidP="00636734">
            <w:pPr>
              <w:pStyle w:val="Style2"/>
              <w:tabs>
                <w:tab w:val="left" w:pos="210"/>
              </w:tabs>
              <w:spacing w:line="240" w:lineRule="auto"/>
              <w:ind w:right="-174"/>
              <w:jc w:val="left"/>
              <w:rPr>
                <w:rStyle w:val="FontStyle20"/>
                <w:sz w:val="20"/>
                <w:szCs w:val="20"/>
              </w:rPr>
            </w:pPr>
            <w:r w:rsidRPr="00636734">
              <w:rPr>
                <w:rStyle w:val="FontStyle20"/>
                <w:sz w:val="20"/>
                <w:szCs w:val="20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капитала.</w:t>
            </w:r>
          </w:p>
        </w:tc>
      </w:tr>
      <w:tr w:rsidR="00F70CDD" w:rsidRPr="00636734" w:rsidTr="00636734">
        <w:tc>
          <w:tcPr>
            <w:tcW w:w="817" w:type="dxa"/>
          </w:tcPr>
          <w:p w:rsidR="00F70CDD" w:rsidRPr="00636734" w:rsidRDefault="00F70CDD" w:rsidP="0063673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636734">
              <w:rPr>
                <w:rStyle w:val="FontStyle20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F70CDD" w:rsidRPr="00636734" w:rsidRDefault="00F70CDD" w:rsidP="0063673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636734">
              <w:rPr>
                <w:rStyle w:val="FontStyle20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8155" w:type="dxa"/>
          </w:tcPr>
          <w:p w:rsidR="00F70CDD" w:rsidRPr="00636734" w:rsidRDefault="00F70CDD" w:rsidP="00636734">
            <w:pPr>
              <w:pStyle w:val="Style2"/>
              <w:widowControl/>
              <w:tabs>
                <w:tab w:val="left" w:pos="315"/>
              </w:tabs>
              <w:spacing w:line="240" w:lineRule="auto"/>
              <w:ind w:right="-174"/>
              <w:jc w:val="left"/>
              <w:rPr>
                <w:rStyle w:val="FontStyle20"/>
                <w:sz w:val="20"/>
                <w:szCs w:val="20"/>
              </w:rPr>
            </w:pPr>
            <w:r w:rsidRPr="00636734">
              <w:rPr>
                <w:rStyle w:val="FontStyle20"/>
                <w:sz w:val="20"/>
                <w:szCs w:val="20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капитала.</w:t>
            </w:r>
          </w:p>
        </w:tc>
      </w:tr>
      <w:tr w:rsidR="00F70CDD" w:rsidRPr="00636734" w:rsidTr="00636734">
        <w:trPr>
          <w:trHeight w:val="557"/>
        </w:trPr>
        <w:tc>
          <w:tcPr>
            <w:tcW w:w="817" w:type="dxa"/>
          </w:tcPr>
          <w:p w:rsidR="00F70CDD" w:rsidRPr="00636734" w:rsidRDefault="00F70CDD" w:rsidP="0063673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636734">
              <w:rPr>
                <w:rStyle w:val="FontStyle20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F70CDD" w:rsidRPr="00636734" w:rsidRDefault="00F70CDD" w:rsidP="0063673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636734">
              <w:rPr>
                <w:rStyle w:val="FontStyle20"/>
                <w:sz w:val="20"/>
                <w:szCs w:val="20"/>
              </w:rPr>
              <w:t>Административный регламент предоставления услуги</w:t>
            </w:r>
          </w:p>
        </w:tc>
        <w:tc>
          <w:tcPr>
            <w:tcW w:w="8155" w:type="dxa"/>
          </w:tcPr>
          <w:p w:rsidR="00F70CDD" w:rsidRPr="003524C6" w:rsidRDefault="00F70CDD" w:rsidP="003524C6">
            <w:pPr>
              <w:jc w:val="both"/>
              <w:rPr>
                <w:sz w:val="20"/>
                <w:szCs w:val="20"/>
                <w:lang w:eastAsia="en-US"/>
              </w:rPr>
            </w:pPr>
            <w:r w:rsidRPr="003524C6">
              <w:rPr>
                <w:sz w:val="20"/>
                <w:szCs w:val="20"/>
                <w:lang w:eastAsia="en-US"/>
              </w:rPr>
              <w:t xml:space="preserve">Постановление Администрации Калевальского муниципального района от 21.02.2014 № 89 «Об утверждении административного регламента по предоставлению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 </w:t>
            </w:r>
          </w:p>
          <w:p w:rsidR="00F70CDD" w:rsidRPr="00636734" w:rsidRDefault="00F70CDD" w:rsidP="003524C6">
            <w:pPr>
              <w:pStyle w:val="Style2"/>
              <w:widowControl/>
              <w:spacing w:line="240" w:lineRule="auto"/>
              <w:ind w:right="-174"/>
              <w:jc w:val="both"/>
              <w:rPr>
                <w:rStyle w:val="FontStyle20"/>
                <w:sz w:val="20"/>
                <w:szCs w:val="20"/>
              </w:rPr>
            </w:pPr>
            <w:r w:rsidRPr="003524C6">
              <w:rPr>
                <w:sz w:val="20"/>
                <w:szCs w:val="20"/>
                <w:lang w:eastAsia="en-US"/>
              </w:rPr>
              <w:t>(в редакции постановления от 01.07.2015 № 285)</w:t>
            </w:r>
          </w:p>
        </w:tc>
      </w:tr>
      <w:tr w:rsidR="00F70CDD" w:rsidRPr="00636734" w:rsidTr="00636734">
        <w:trPr>
          <w:trHeight w:val="409"/>
        </w:trPr>
        <w:tc>
          <w:tcPr>
            <w:tcW w:w="817" w:type="dxa"/>
          </w:tcPr>
          <w:p w:rsidR="00F70CDD" w:rsidRPr="00636734" w:rsidRDefault="00F70CDD" w:rsidP="0063673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636734">
              <w:rPr>
                <w:rStyle w:val="FontStyle20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F70CDD" w:rsidRPr="00636734" w:rsidRDefault="00F70CDD" w:rsidP="0063673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636734">
              <w:rPr>
                <w:rStyle w:val="FontStyle20"/>
                <w:sz w:val="20"/>
                <w:szCs w:val="20"/>
              </w:rPr>
              <w:t>Перечень «подуслуг»</w:t>
            </w:r>
          </w:p>
        </w:tc>
        <w:tc>
          <w:tcPr>
            <w:tcW w:w="8155" w:type="dxa"/>
          </w:tcPr>
          <w:p w:rsidR="00F70CDD" w:rsidRPr="00636734" w:rsidRDefault="00F70CDD" w:rsidP="00636734">
            <w:pPr>
              <w:pStyle w:val="Style2"/>
              <w:widowControl/>
              <w:spacing w:line="240" w:lineRule="auto"/>
              <w:ind w:right="-174"/>
              <w:jc w:val="both"/>
              <w:rPr>
                <w:rStyle w:val="FontStyle20"/>
                <w:sz w:val="20"/>
                <w:szCs w:val="20"/>
              </w:rPr>
            </w:pPr>
            <w:r w:rsidRPr="00636734">
              <w:rPr>
                <w:rStyle w:val="FontStyle20"/>
                <w:sz w:val="20"/>
                <w:szCs w:val="20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      </w:r>
            <w:bookmarkStart w:id="0" w:name="_GoBack"/>
            <w:bookmarkEnd w:id="0"/>
          </w:p>
        </w:tc>
      </w:tr>
      <w:tr w:rsidR="00F70CDD" w:rsidRPr="00636734" w:rsidTr="00636734">
        <w:trPr>
          <w:trHeight w:val="289"/>
        </w:trPr>
        <w:tc>
          <w:tcPr>
            <w:tcW w:w="817" w:type="dxa"/>
          </w:tcPr>
          <w:p w:rsidR="00F70CDD" w:rsidRPr="00636734" w:rsidRDefault="00F70CDD" w:rsidP="0063673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636734">
              <w:rPr>
                <w:rStyle w:val="FontStyle20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F70CDD" w:rsidRPr="00636734" w:rsidRDefault="00F70CDD" w:rsidP="00636734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636734">
              <w:rPr>
                <w:rStyle w:val="FontStyle20"/>
                <w:sz w:val="20"/>
                <w:szCs w:val="20"/>
              </w:rPr>
              <w:t>Способы оценки качества предоставления услуги:</w:t>
            </w:r>
          </w:p>
        </w:tc>
        <w:tc>
          <w:tcPr>
            <w:tcW w:w="8155" w:type="dxa"/>
          </w:tcPr>
          <w:p w:rsidR="00F70CDD" w:rsidRPr="00636734" w:rsidRDefault="00F70CDD" w:rsidP="00636734">
            <w:pPr>
              <w:pStyle w:val="Style2"/>
              <w:widowControl/>
              <w:spacing w:line="240" w:lineRule="auto"/>
              <w:ind w:right="-174"/>
              <w:jc w:val="left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нет</w:t>
            </w:r>
          </w:p>
        </w:tc>
      </w:tr>
      <w:tr w:rsidR="00F70CDD" w:rsidRPr="00636734" w:rsidTr="00636734">
        <w:tc>
          <w:tcPr>
            <w:tcW w:w="817" w:type="dxa"/>
          </w:tcPr>
          <w:p w:rsidR="00F70CDD" w:rsidRPr="00636734" w:rsidRDefault="00F70CDD" w:rsidP="0063673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521" w:type="dxa"/>
          </w:tcPr>
          <w:p w:rsidR="00F70CDD" w:rsidRPr="00636734" w:rsidRDefault="00F70CDD" w:rsidP="0063673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8155" w:type="dxa"/>
          </w:tcPr>
          <w:p w:rsidR="00F70CDD" w:rsidRPr="00636734" w:rsidRDefault="00F70CDD" w:rsidP="00636734">
            <w:pPr>
              <w:pStyle w:val="Style5"/>
              <w:widowControl/>
              <w:ind w:right="-174"/>
              <w:jc w:val="left"/>
              <w:rPr>
                <w:rStyle w:val="FontStyle20"/>
                <w:sz w:val="20"/>
                <w:szCs w:val="20"/>
              </w:rPr>
            </w:pPr>
          </w:p>
        </w:tc>
      </w:tr>
      <w:tr w:rsidR="00F70CDD" w:rsidRPr="00636734" w:rsidTr="00636734">
        <w:tc>
          <w:tcPr>
            <w:tcW w:w="817" w:type="dxa"/>
          </w:tcPr>
          <w:p w:rsidR="00F70CDD" w:rsidRPr="00636734" w:rsidRDefault="00F70CDD" w:rsidP="0063673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521" w:type="dxa"/>
          </w:tcPr>
          <w:p w:rsidR="00F70CDD" w:rsidRPr="00636734" w:rsidRDefault="00F70CDD" w:rsidP="0063673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8155" w:type="dxa"/>
          </w:tcPr>
          <w:p w:rsidR="00F70CDD" w:rsidRPr="00636734" w:rsidRDefault="00F70CDD" w:rsidP="00636734">
            <w:pPr>
              <w:pStyle w:val="Style3"/>
              <w:widowControl/>
              <w:ind w:right="-174"/>
              <w:rPr>
                <w:rStyle w:val="FontStyle20"/>
                <w:sz w:val="20"/>
                <w:szCs w:val="20"/>
              </w:rPr>
            </w:pPr>
          </w:p>
        </w:tc>
      </w:tr>
      <w:tr w:rsidR="00F70CDD" w:rsidRPr="00636734" w:rsidTr="00636734">
        <w:tc>
          <w:tcPr>
            <w:tcW w:w="817" w:type="dxa"/>
          </w:tcPr>
          <w:p w:rsidR="00F70CDD" w:rsidRPr="00636734" w:rsidRDefault="00F70CDD" w:rsidP="0063673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521" w:type="dxa"/>
          </w:tcPr>
          <w:p w:rsidR="00F70CDD" w:rsidRPr="00636734" w:rsidRDefault="00F70CDD" w:rsidP="0063673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8155" w:type="dxa"/>
          </w:tcPr>
          <w:p w:rsidR="00F70CDD" w:rsidRPr="00636734" w:rsidRDefault="00F70CDD" w:rsidP="00636734">
            <w:pPr>
              <w:pStyle w:val="Style5"/>
              <w:widowControl/>
              <w:ind w:right="-174"/>
              <w:jc w:val="left"/>
              <w:rPr>
                <w:rStyle w:val="FontStyle20"/>
                <w:sz w:val="20"/>
                <w:szCs w:val="20"/>
              </w:rPr>
            </w:pPr>
          </w:p>
        </w:tc>
      </w:tr>
      <w:tr w:rsidR="00F70CDD" w:rsidRPr="00636734" w:rsidTr="00636734">
        <w:tc>
          <w:tcPr>
            <w:tcW w:w="817" w:type="dxa"/>
          </w:tcPr>
          <w:p w:rsidR="00F70CDD" w:rsidRPr="00636734" w:rsidRDefault="00F70CDD" w:rsidP="0063673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521" w:type="dxa"/>
          </w:tcPr>
          <w:p w:rsidR="00F70CDD" w:rsidRPr="00636734" w:rsidRDefault="00F70CDD" w:rsidP="0063673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8155" w:type="dxa"/>
          </w:tcPr>
          <w:p w:rsidR="00F70CDD" w:rsidRPr="00636734" w:rsidRDefault="00F70CDD" w:rsidP="00636734">
            <w:pPr>
              <w:pStyle w:val="Style5"/>
              <w:widowControl/>
              <w:ind w:right="-174"/>
              <w:jc w:val="left"/>
              <w:rPr>
                <w:rStyle w:val="FontStyle20"/>
                <w:sz w:val="20"/>
                <w:szCs w:val="20"/>
              </w:rPr>
            </w:pPr>
          </w:p>
        </w:tc>
      </w:tr>
      <w:tr w:rsidR="00F70CDD" w:rsidRPr="00636734" w:rsidTr="00636734">
        <w:tc>
          <w:tcPr>
            <w:tcW w:w="817" w:type="dxa"/>
          </w:tcPr>
          <w:p w:rsidR="00F70CDD" w:rsidRPr="00636734" w:rsidRDefault="00F70CDD" w:rsidP="0063673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521" w:type="dxa"/>
          </w:tcPr>
          <w:p w:rsidR="00F70CDD" w:rsidRPr="00636734" w:rsidRDefault="00F70CDD" w:rsidP="0063673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8155" w:type="dxa"/>
          </w:tcPr>
          <w:p w:rsidR="00F70CDD" w:rsidRPr="00636734" w:rsidRDefault="00F70CDD" w:rsidP="00636734">
            <w:pPr>
              <w:pStyle w:val="Style5"/>
              <w:widowControl/>
              <w:ind w:right="-174"/>
              <w:jc w:val="left"/>
              <w:rPr>
                <w:rStyle w:val="FontStyle20"/>
                <w:sz w:val="20"/>
                <w:szCs w:val="20"/>
              </w:rPr>
            </w:pPr>
          </w:p>
        </w:tc>
      </w:tr>
      <w:tr w:rsidR="00F70CDD" w:rsidRPr="00636734" w:rsidTr="00636734">
        <w:tc>
          <w:tcPr>
            <w:tcW w:w="817" w:type="dxa"/>
          </w:tcPr>
          <w:p w:rsidR="00F70CDD" w:rsidRPr="00636734" w:rsidRDefault="00F70CDD" w:rsidP="0063673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521" w:type="dxa"/>
          </w:tcPr>
          <w:p w:rsidR="00F70CDD" w:rsidRPr="00636734" w:rsidRDefault="00F70CDD" w:rsidP="0063673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8155" w:type="dxa"/>
          </w:tcPr>
          <w:p w:rsidR="00F70CDD" w:rsidRPr="00636734" w:rsidRDefault="00F70CDD" w:rsidP="00636734">
            <w:pPr>
              <w:pStyle w:val="Style5"/>
              <w:widowControl/>
              <w:ind w:right="-174"/>
              <w:jc w:val="left"/>
              <w:rPr>
                <w:rStyle w:val="FontStyle20"/>
                <w:sz w:val="20"/>
                <w:szCs w:val="20"/>
              </w:rPr>
            </w:pPr>
          </w:p>
        </w:tc>
      </w:tr>
    </w:tbl>
    <w:p w:rsidR="00F70CDD" w:rsidRPr="00282D3C" w:rsidRDefault="00F70CDD" w:rsidP="00B27DD8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F70CDD" w:rsidRPr="00282D3C" w:rsidRDefault="00F70CDD" w:rsidP="00B27DD8">
      <w:pPr>
        <w:pStyle w:val="Style2"/>
        <w:widowControl/>
        <w:tabs>
          <w:tab w:val="left" w:pos="3240"/>
        </w:tabs>
        <w:spacing w:line="240" w:lineRule="auto"/>
        <w:rPr>
          <w:sz w:val="20"/>
          <w:szCs w:val="20"/>
        </w:rPr>
      </w:pPr>
    </w:p>
    <w:p w:rsidR="00F70CDD" w:rsidRPr="00282D3C" w:rsidRDefault="00F70CDD" w:rsidP="00B27DD8">
      <w:pPr>
        <w:pStyle w:val="Style2"/>
        <w:widowControl/>
        <w:tabs>
          <w:tab w:val="left" w:pos="3240"/>
        </w:tabs>
        <w:spacing w:line="240" w:lineRule="auto"/>
        <w:rPr>
          <w:sz w:val="20"/>
          <w:szCs w:val="20"/>
        </w:rPr>
      </w:pPr>
    </w:p>
    <w:p w:rsidR="00F70CDD" w:rsidRPr="00282D3C" w:rsidRDefault="00F70CDD" w:rsidP="00B27DD8">
      <w:pPr>
        <w:pStyle w:val="Style2"/>
        <w:widowControl/>
        <w:tabs>
          <w:tab w:val="left" w:pos="3240"/>
        </w:tabs>
        <w:spacing w:line="240" w:lineRule="auto"/>
        <w:rPr>
          <w:sz w:val="20"/>
          <w:szCs w:val="20"/>
        </w:rPr>
      </w:pPr>
      <w:r w:rsidRPr="00282D3C">
        <w:rPr>
          <w:sz w:val="20"/>
          <w:szCs w:val="20"/>
        </w:rPr>
        <w:t>Раздел 2. «Общие сведения о «подуслугах»</w:t>
      </w:r>
    </w:p>
    <w:p w:rsidR="00F70CDD" w:rsidRPr="00282D3C" w:rsidRDefault="00F70CDD" w:rsidP="00B27DD8">
      <w:pPr>
        <w:rPr>
          <w:sz w:val="20"/>
          <w:szCs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3"/>
        <w:gridCol w:w="1984"/>
        <w:gridCol w:w="850"/>
        <w:gridCol w:w="568"/>
        <w:gridCol w:w="2409"/>
        <w:gridCol w:w="993"/>
        <w:gridCol w:w="992"/>
        <w:gridCol w:w="992"/>
        <w:gridCol w:w="851"/>
        <w:gridCol w:w="850"/>
        <w:gridCol w:w="708"/>
        <w:gridCol w:w="1560"/>
        <w:gridCol w:w="1560"/>
      </w:tblGrid>
      <w:tr w:rsidR="00F70CDD" w:rsidRPr="00636734" w:rsidTr="00C432FA">
        <w:trPr>
          <w:cantSplit/>
        </w:trPr>
        <w:tc>
          <w:tcPr>
            <w:tcW w:w="534" w:type="dxa"/>
            <w:vMerge w:val="restart"/>
          </w:tcPr>
          <w:p w:rsidR="00F70CDD" w:rsidRPr="00636734" w:rsidRDefault="00F70CDD" w:rsidP="00B27DD8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984" w:type="dxa"/>
            <w:vMerge w:val="restart"/>
          </w:tcPr>
          <w:p w:rsidR="00F70CDD" w:rsidRPr="00636734" w:rsidRDefault="00F70CDD" w:rsidP="00B27DD8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Наименование «подуслуги»</w:t>
            </w:r>
          </w:p>
        </w:tc>
        <w:tc>
          <w:tcPr>
            <w:tcW w:w="1418" w:type="dxa"/>
            <w:gridSpan w:val="2"/>
            <w:vAlign w:val="center"/>
          </w:tcPr>
          <w:p w:rsidR="00F70CDD" w:rsidRPr="00636734" w:rsidRDefault="00F70CDD" w:rsidP="00B27DD8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636734">
              <w:rPr>
                <w:rStyle w:val="FontStyle23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2409" w:type="dxa"/>
            <w:vMerge w:val="restart"/>
            <w:vAlign w:val="center"/>
          </w:tcPr>
          <w:p w:rsidR="00F70CDD" w:rsidRPr="00636734" w:rsidRDefault="00F70CDD" w:rsidP="00B27DD8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636734">
              <w:rPr>
                <w:rStyle w:val="FontStyle23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992" w:type="dxa"/>
            <w:vMerge w:val="restart"/>
            <w:vAlign w:val="center"/>
          </w:tcPr>
          <w:p w:rsidR="00F70CDD" w:rsidRPr="00636734" w:rsidRDefault="00F70CDD" w:rsidP="00B27DD8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636734">
              <w:rPr>
                <w:rStyle w:val="FontStyle23"/>
                <w:sz w:val="20"/>
                <w:szCs w:val="20"/>
              </w:rPr>
              <w:t>Основания отказа в предоставлении «подуслуги»</w:t>
            </w:r>
          </w:p>
        </w:tc>
        <w:tc>
          <w:tcPr>
            <w:tcW w:w="992" w:type="dxa"/>
            <w:vMerge w:val="restart"/>
            <w:vAlign w:val="center"/>
          </w:tcPr>
          <w:p w:rsidR="00F70CDD" w:rsidRPr="00636734" w:rsidRDefault="00F70CDD" w:rsidP="00B27DD8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636734">
              <w:rPr>
                <w:rStyle w:val="FontStyle23"/>
                <w:sz w:val="20"/>
                <w:szCs w:val="20"/>
              </w:rPr>
              <w:t>Основания приостановления предоставления «подуслуги»</w:t>
            </w:r>
          </w:p>
        </w:tc>
        <w:tc>
          <w:tcPr>
            <w:tcW w:w="992" w:type="dxa"/>
            <w:vMerge w:val="restart"/>
            <w:vAlign w:val="center"/>
          </w:tcPr>
          <w:p w:rsidR="00F70CDD" w:rsidRPr="00636734" w:rsidRDefault="00F70CDD" w:rsidP="00B27DD8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636734">
              <w:rPr>
                <w:rStyle w:val="FontStyle23"/>
                <w:sz w:val="20"/>
                <w:szCs w:val="20"/>
              </w:rPr>
              <w:t>Срок приостановления предоставления «подуслуги»</w:t>
            </w:r>
          </w:p>
        </w:tc>
        <w:tc>
          <w:tcPr>
            <w:tcW w:w="2409" w:type="dxa"/>
            <w:gridSpan w:val="3"/>
            <w:vAlign w:val="center"/>
          </w:tcPr>
          <w:p w:rsidR="00F70CDD" w:rsidRPr="00636734" w:rsidRDefault="00F70CDD" w:rsidP="00B27DD8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636734">
              <w:rPr>
                <w:rStyle w:val="FontStyle23"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1560" w:type="dxa"/>
            <w:vMerge w:val="restart"/>
            <w:vAlign w:val="center"/>
          </w:tcPr>
          <w:p w:rsidR="00F70CDD" w:rsidRPr="00636734" w:rsidRDefault="00F70CDD" w:rsidP="00B27DD8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636734">
              <w:rPr>
                <w:rStyle w:val="FontStyle23"/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1560" w:type="dxa"/>
            <w:vMerge w:val="restart"/>
            <w:vAlign w:val="center"/>
          </w:tcPr>
          <w:p w:rsidR="00F70CDD" w:rsidRPr="00636734" w:rsidRDefault="00F70CDD" w:rsidP="00B27DD8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636734">
              <w:rPr>
                <w:rStyle w:val="FontStyle23"/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F70CDD" w:rsidRPr="00636734" w:rsidTr="00C432FA">
        <w:trPr>
          <w:cantSplit/>
        </w:trPr>
        <w:tc>
          <w:tcPr>
            <w:tcW w:w="534" w:type="dxa"/>
            <w:vMerge/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при подаче заявления по месту</w:t>
            </w:r>
          </w:p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жительства (месту</w:t>
            </w:r>
          </w:p>
          <w:p w:rsidR="00F70CDD" w:rsidRPr="00636734" w:rsidRDefault="00F70CDD" w:rsidP="00B27DD8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636734">
              <w:rPr>
                <w:rStyle w:val="FontStyle23"/>
                <w:sz w:val="20"/>
                <w:szCs w:val="20"/>
              </w:rPr>
              <w:t>нахождения юр. лица)</w:t>
            </w:r>
          </w:p>
        </w:tc>
        <w:tc>
          <w:tcPr>
            <w:tcW w:w="568" w:type="dxa"/>
            <w:vAlign w:val="center"/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при подаче заявления</w:t>
            </w:r>
          </w:p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не по месту</w:t>
            </w:r>
          </w:p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жительства (по месту</w:t>
            </w:r>
          </w:p>
          <w:p w:rsidR="00F70CDD" w:rsidRPr="00636734" w:rsidRDefault="00F70CDD" w:rsidP="00B27DD8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636734">
              <w:rPr>
                <w:rStyle w:val="FontStyle23"/>
                <w:sz w:val="20"/>
                <w:szCs w:val="20"/>
              </w:rPr>
              <w:t>обращения)</w:t>
            </w:r>
          </w:p>
        </w:tc>
        <w:tc>
          <w:tcPr>
            <w:tcW w:w="2409" w:type="dxa"/>
            <w:vMerge/>
            <w:vAlign w:val="center"/>
          </w:tcPr>
          <w:p w:rsidR="00F70CDD" w:rsidRPr="00636734" w:rsidRDefault="00F70CDD" w:rsidP="00B27DD8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F70CDD" w:rsidRPr="00636734" w:rsidRDefault="00F70CDD" w:rsidP="00B27DD8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F70CDD" w:rsidRPr="00636734" w:rsidRDefault="00F70CDD" w:rsidP="00B27DD8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F70CDD" w:rsidRPr="00636734" w:rsidRDefault="00F70CDD" w:rsidP="00B27DD8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F70CDD" w:rsidRPr="00636734" w:rsidRDefault="00F70CDD" w:rsidP="00B27DD8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636734">
              <w:rPr>
                <w:rStyle w:val="FontStyle23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850" w:type="dxa"/>
            <w:vAlign w:val="center"/>
          </w:tcPr>
          <w:p w:rsidR="00F70CDD" w:rsidRPr="00636734" w:rsidRDefault="00F70CDD" w:rsidP="00B27DD8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636734">
              <w:rPr>
                <w:rStyle w:val="FontStyle23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708" w:type="dxa"/>
            <w:vAlign w:val="center"/>
          </w:tcPr>
          <w:p w:rsidR="00F70CDD" w:rsidRPr="00636734" w:rsidRDefault="00F70CDD" w:rsidP="00B27DD8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636734">
              <w:rPr>
                <w:rStyle w:val="FontStyle23"/>
                <w:sz w:val="20"/>
                <w:szCs w:val="20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560" w:type="dxa"/>
            <w:vMerge/>
            <w:vAlign w:val="center"/>
          </w:tcPr>
          <w:p w:rsidR="00F70CDD" w:rsidRPr="00636734" w:rsidRDefault="00F70CDD" w:rsidP="00B27DD8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F70CDD" w:rsidRPr="00636734" w:rsidRDefault="00F70CDD" w:rsidP="00B27DD8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</w:tr>
      <w:tr w:rsidR="00F70CDD" w:rsidRPr="00636734" w:rsidTr="00C432FA">
        <w:trPr>
          <w:cantSplit/>
        </w:trPr>
        <w:tc>
          <w:tcPr>
            <w:tcW w:w="534" w:type="dxa"/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568" w:type="dxa"/>
            <w:vAlign w:val="center"/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2409" w:type="dxa"/>
            <w:vAlign w:val="center"/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11</w:t>
            </w:r>
          </w:p>
        </w:tc>
      </w:tr>
      <w:tr w:rsidR="00F70CDD" w:rsidRPr="00636734" w:rsidTr="00717B34">
        <w:trPr>
          <w:cantSplit/>
          <w:trHeight w:val="407"/>
        </w:trPr>
        <w:tc>
          <w:tcPr>
            <w:tcW w:w="14850" w:type="dxa"/>
            <w:gridSpan w:val="13"/>
          </w:tcPr>
          <w:p w:rsidR="00F70CDD" w:rsidRPr="00636734" w:rsidRDefault="00F70CDD" w:rsidP="00E10DE6">
            <w:pPr>
              <w:pStyle w:val="Style2"/>
              <w:spacing w:line="240" w:lineRule="auto"/>
              <w:ind w:left="720"/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20"/>
                <w:szCs w:val="20"/>
              </w:rPr>
            </w:pPr>
            <w:r w:rsidRPr="00636734"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20"/>
                <w:szCs w:val="20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капитала.</w:t>
            </w:r>
          </w:p>
        </w:tc>
      </w:tr>
      <w:tr w:rsidR="00F70CDD" w:rsidRPr="00636734" w:rsidTr="003D7987">
        <w:trPr>
          <w:cantSplit/>
          <w:trHeight w:val="2707"/>
        </w:trPr>
        <w:tc>
          <w:tcPr>
            <w:tcW w:w="534" w:type="dxa"/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1.</w:t>
            </w:r>
          </w:p>
        </w:tc>
        <w:tc>
          <w:tcPr>
            <w:tcW w:w="1984" w:type="dxa"/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      </w:r>
          </w:p>
        </w:tc>
        <w:tc>
          <w:tcPr>
            <w:tcW w:w="1418" w:type="dxa"/>
            <w:gridSpan w:val="2"/>
            <w:vAlign w:val="center"/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10 рабочих дней со дня регистрации заявления в органе местного самоуправления (далее – Администрация)</w:t>
            </w:r>
          </w:p>
        </w:tc>
        <w:tc>
          <w:tcPr>
            <w:tcW w:w="2409" w:type="dxa"/>
            <w:vAlign w:val="center"/>
          </w:tcPr>
          <w:p w:rsidR="00F70CDD" w:rsidRPr="00636734" w:rsidRDefault="00F70CDD" w:rsidP="0001087F">
            <w:pPr>
              <w:numPr>
                <w:ilvl w:val="0"/>
                <w:numId w:val="6"/>
              </w:numPr>
              <w:ind w:left="34" w:firstLine="0"/>
              <w:jc w:val="both"/>
              <w:rPr>
                <w:rStyle w:val="FontStyle23"/>
                <w:sz w:val="20"/>
                <w:szCs w:val="20"/>
              </w:rPr>
            </w:pPr>
            <w:r w:rsidRPr="00636734">
              <w:rPr>
                <w:sz w:val="20"/>
                <w:szCs w:val="20"/>
              </w:rPr>
              <w:t xml:space="preserve">Представление документов, имеющих подчистки, приписки, зачеркнутые слова и иные неоговоренные исправления, </w:t>
            </w:r>
            <w:r w:rsidRPr="00636734">
              <w:rPr>
                <w:rStyle w:val="FontStyle23"/>
                <w:sz w:val="20"/>
                <w:szCs w:val="20"/>
              </w:rPr>
              <w:t>исполненных карандашом либо имеющих повреждения, которые не позволяют однозначно толковать их, содержание</w:t>
            </w:r>
          </w:p>
          <w:p w:rsidR="00F70CDD" w:rsidRPr="00636734" w:rsidRDefault="00F70CDD" w:rsidP="0001087F">
            <w:pPr>
              <w:numPr>
                <w:ilvl w:val="0"/>
                <w:numId w:val="6"/>
              </w:numPr>
              <w:ind w:left="34" w:firstLine="0"/>
              <w:jc w:val="both"/>
              <w:rPr>
                <w:sz w:val="20"/>
                <w:szCs w:val="20"/>
              </w:rPr>
            </w:pPr>
            <w:r w:rsidRPr="00636734">
              <w:rPr>
                <w:sz w:val="20"/>
                <w:szCs w:val="20"/>
              </w:rPr>
              <w:t>Документы не поддаются прочтению;</w:t>
            </w:r>
          </w:p>
          <w:p w:rsidR="00F70CDD" w:rsidRPr="00636734" w:rsidRDefault="00F70CDD" w:rsidP="0001087F">
            <w:pPr>
              <w:numPr>
                <w:ilvl w:val="0"/>
                <w:numId w:val="6"/>
              </w:numPr>
              <w:ind w:left="34" w:firstLine="0"/>
              <w:jc w:val="both"/>
              <w:rPr>
                <w:sz w:val="20"/>
                <w:szCs w:val="20"/>
              </w:rPr>
            </w:pPr>
            <w:r w:rsidRPr="00636734">
              <w:rPr>
                <w:sz w:val="20"/>
                <w:szCs w:val="20"/>
              </w:rPr>
              <w:t>Документы исполнены карандашом;</w:t>
            </w:r>
          </w:p>
          <w:p w:rsidR="00F70CDD" w:rsidRPr="00636734" w:rsidRDefault="00F70CDD" w:rsidP="0001087F">
            <w:pPr>
              <w:numPr>
                <w:ilvl w:val="0"/>
                <w:numId w:val="6"/>
              </w:numPr>
              <w:ind w:left="34" w:firstLine="0"/>
              <w:jc w:val="both"/>
              <w:rPr>
                <w:sz w:val="20"/>
                <w:szCs w:val="20"/>
              </w:rPr>
            </w:pPr>
            <w:r w:rsidRPr="00636734">
              <w:rPr>
                <w:sz w:val="20"/>
                <w:szCs w:val="20"/>
              </w:rPr>
              <w:t>Представление документов лицом, неуполномоченным в установленном порядке на подачу документов</w:t>
            </w:r>
          </w:p>
          <w:p w:rsidR="00F70CDD" w:rsidRPr="00636734" w:rsidRDefault="00F70CDD" w:rsidP="00B27DD8">
            <w:pPr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70CDD" w:rsidRPr="00636734" w:rsidRDefault="00F70CDD" w:rsidP="00366555">
            <w:pPr>
              <w:widowControl/>
              <w:jc w:val="both"/>
              <w:rPr>
                <w:rStyle w:val="FontStyle23"/>
                <w:sz w:val="20"/>
                <w:szCs w:val="20"/>
                <w:highlight w:val="yellow"/>
              </w:rPr>
            </w:pPr>
          </w:p>
        </w:tc>
        <w:tc>
          <w:tcPr>
            <w:tcW w:w="991" w:type="dxa"/>
            <w:vAlign w:val="center"/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НЕТ</w:t>
            </w:r>
          </w:p>
        </w:tc>
        <w:tc>
          <w:tcPr>
            <w:tcW w:w="992" w:type="dxa"/>
            <w:vAlign w:val="center"/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НЕТ</w:t>
            </w:r>
          </w:p>
        </w:tc>
        <w:tc>
          <w:tcPr>
            <w:tcW w:w="850" w:type="dxa"/>
            <w:vAlign w:val="center"/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sz w:val="20"/>
                <w:szCs w:val="20"/>
              </w:rPr>
              <w:t>Личное обращение в Администрацию, личное обращение в МФЦ, в электронной форме, почтовая связь</w:t>
            </w:r>
          </w:p>
        </w:tc>
        <w:tc>
          <w:tcPr>
            <w:tcW w:w="1560" w:type="dxa"/>
            <w:vAlign w:val="center"/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sz w:val="20"/>
                <w:szCs w:val="20"/>
              </w:rPr>
              <w:t>Личное обращение в Администрацию, личное обращение в МФЦ, в электронной форме, почтовая связь</w:t>
            </w:r>
          </w:p>
        </w:tc>
      </w:tr>
    </w:tbl>
    <w:p w:rsidR="00F70CDD" w:rsidRPr="00282D3C" w:rsidRDefault="00F70CDD" w:rsidP="00B27DD8">
      <w:pPr>
        <w:pStyle w:val="Style2"/>
        <w:widowControl/>
        <w:spacing w:line="240" w:lineRule="auto"/>
        <w:rPr>
          <w:rStyle w:val="FontStyle24"/>
          <w:rFonts w:ascii="Times New Roman" w:hAnsi="Times New Roman" w:cs="Times New Roman"/>
          <w:spacing w:val="-10"/>
          <w:position w:val="-4"/>
          <w:sz w:val="20"/>
          <w:szCs w:val="20"/>
          <w:lang w:eastAsia="en-US"/>
        </w:rPr>
      </w:pPr>
    </w:p>
    <w:p w:rsidR="00F70CDD" w:rsidRPr="00282D3C" w:rsidRDefault="00F70CDD" w:rsidP="00B27DD8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282D3C">
        <w:rPr>
          <w:rStyle w:val="FontStyle20"/>
          <w:sz w:val="20"/>
          <w:szCs w:val="20"/>
        </w:rPr>
        <w:t>Раздел 3. «Сведения о заявителях «подуслуги»</w:t>
      </w:r>
    </w:p>
    <w:p w:rsidR="00F70CDD" w:rsidRPr="00282D3C" w:rsidRDefault="00F70CDD" w:rsidP="00B27DD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F70CDD" w:rsidRPr="00282D3C" w:rsidRDefault="00F70CDD" w:rsidP="00B27DD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tbl>
      <w:tblPr>
        <w:tblpPr w:leftFromText="180" w:rightFromText="180" w:vertAnchor="text" w:horzAnchor="margin" w:tblpY="83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373"/>
        <w:gridCol w:w="2271"/>
        <w:gridCol w:w="2499"/>
        <w:gridCol w:w="4536"/>
        <w:gridCol w:w="1276"/>
        <w:gridCol w:w="1276"/>
        <w:gridCol w:w="1417"/>
        <w:gridCol w:w="1418"/>
      </w:tblGrid>
      <w:tr w:rsidR="00F70CDD" w:rsidRPr="00636734" w:rsidTr="00590A0C">
        <w:trPr>
          <w:trHeight w:val="1921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Категории лиц, имеющих право на получение «подуслуги»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Документ, подтверждающий правомочие заявителя</w:t>
            </w:r>
          </w:p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соответствующей категории на получение «подуслуги»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Наличие возможности подачи заявления на предоставление</w:t>
            </w:r>
          </w:p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«подуслуги» представителями заявителя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Исчерпывающий перечень лиц,</w:t>
            </w:r>
          </w:p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имеющих право на подачу заявления от имени заявителя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F70CDD" w:rsidRPr="00636734" w:rsidTr="00590A0C">
        <w:trPr>
          <w:trHeight w:val="198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F70CDD" w:rsidRPr="00636734" w:rsidTr="00E10DE6">
        <w:trPr>
          <w:trHeight w:val="198"/>
        </w:trPr>
        <w:tc>
          <w:tcPr>
            <w:tcW w:w="15066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1"/>
              <w:widowControl/>
              <w:numPr>
                <w:ilvl w:val="0"/>
                <w:numId w:val="8"/>
              </w:numPr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636734">
              <w:rPr>
                <w:rStyle w:val="FontStyle23"/>
                <w:b/>
                <w:sz w:val="20"/>
                <w:szCs w:val="20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капитала.</w:t>
            </w:r>
          </w:p>
        </w:tc>
      </w:tr>
      <w:tr w:rsidR="00F70CDD" w:rsidRPr="00636734" w:rsidTr="00E10DE6">
        <w:trPr>
          <w:trHeight w:val="32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DD" w:rsidRPr="00636734" w:rsidRDefault="00F70CDD" w:rsidP="0001087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DD" w:rsidRPr="00636734" w:rsidRDefault="00F70CDD" w:rsidP="0001087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 xml:space="preserve">Заявителями являются физические лица, получившие государственный сертификат на материнский (семейный) капитал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DD" w:rsidRPr="00636734" w:rsidRDefault="00F70CDD" w:rsidP="0001087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F70CDD" w:rsidRPr="00636734" w:rsidRDefault="00F70CDD" w:rsidP="0001087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1. Паспорт гражданина Российской Федерации</w:t>
            </w:r>
          </w:p>
          <w:p w:rsidR="00F70CDD" w:rsidRPr="00636734" w:rsidRDefault="00F70CDD" w:rsidP="0001087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</w:t>
            </w:r>
          </w:p>
          <w:p w:rsidR="00F70CDD" w:rsidRPr="00636734" w:rsidRDefault="00F70CDD" w:rsidP="0001087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3.</w:t>
            </w:r>
            <w:r w:rsidRPr="00636734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F70CDD" w:rsidRPr="00636734" w:rsidRDefault="00F70CDD" w:rsidP="0001087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F70CDD" w:rsidRPr="00282D3C" w:rsidRDefault="00F70CDD" w:rsidP="0001087F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636734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282D3C">
              <w:rPr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F70CDD" w:rsidRPr="00636734" w:rsidRDefault="00F70CDD" w:rsidP="0001087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 xml:space="preserve">6. </w:t>
            </w:r>
            <w:r w:rsidRPr="00636734">
              <w:rPr>
                <w:bCs/>
                <w:sz w:val="20"/>
                <w:szCs w:val="20"/>
              </w:rPr>
              <w:t xml:space="preserve">Разрешение на временное проживание </w:t>
            </w:r>
          </w:p>
          <w:p w:rsidR="00F70CDD" w:rsidRPr="00282D3C" w:rsidRDefault="00F70CDD" w:rsidP="0001087F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636734">
              <w:rPr>
                <w:rStyle w:val="FontStyle23"/>
                <w:sz w:val="20"/>
                <w:szCs w:val="20"/>
              </w:rPr>
              <w:t xml:space="preserve">7. </w:t>
            </w:r>
            <w:r w:rsidRPr="00636734">
              <w:rPr>
                <w:sz w:val="20"/>
                <w:szCs w:val="20"/>
              </w:rPr>
              <w:t xml:space="preserve">Удостоверение личности военнослужащего </w:t>
            </w:r>
            <w:r w:rsidRPr="00282D3C">
              <w:rPr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F70CDD" w:rsidRPr="00636734" w:rsidRDefault="00F70CDD" w:rsidP="0001087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70CDD" w:rsidRPr="00636734" w:rsidRDefault="00F70CDD" w:rsidP="0001087F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DD" w:rsidRPr="00636734" w:rsidRDefault="00F70CDD" w:rsidP="0001087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F70CDD" w:rsidRPr="00636734" w:rsidRDefault="00F70CDD" w:rsidP="0001087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F70CDD" w:rsidRPr="00282D3C" w:rsidRDefault="00F70CDD" w:rsidP="0001087F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636734">
              <w:rPr>
                <w:rStyle w:val="FontStyle23"/>
                <w:sz w:val="20"/>
                <w:szCs w:val="20"/>
              </w:rPr>
              <w:t xml:space="preserve">3. </w:t>
            </w:r>
            <w:r w:rsidRPr="00636734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282D3C">
              <w:rPr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F70CDD" w:rsidRPr="00282D3C" w:rsidRDefault="00F70CDD" w:rsidP="0001087F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82D3C">
              <w:rPr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F70CDD" w:rsidRPr="00282D3C" w:rsidRDefault="00F70CDD" w:rsidP="0001087F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82D3C">
              <w:rPr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F70CDD" w:rsidRPr="00282D3C" w:rsidRDefault="00F70CDD" w:rsidP="0001087F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82D3C">
              <w:rPr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F70CDD" w:rsidRPr="00636734" w:rsidRDefault="00F70CDD" w:rsidP="0001087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F70CDD" w:rsidRPr="00282D3C" w:rsidRDefault="00F70CDD" w:rsidP="0001087F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636734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282D3C">
              <w:rPr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F70CDD" w:rsidRPr="00636734" w:rsidRDefault="00F70CDD" w:rsidP="0001087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F70CDD" w:rsidRPr="00282D3C" w:rsidRDefault="00F70CDD" w:rsidP="0001087F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636734">
              <w:rPr>
                <w:rStyle w:val="FontStyle23"/>
                <w:sz w:val="20"/>
                <w:szCs w:val="20"/>
              </w:rPr>
              <w:t xml:space="preserve">6. </w:t>
            </w:r>
            <w:r w:rsidRPr="00636734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282D3C">
              <w:rPr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F70CDD" w:rsidRPr="00282D3C" w:rsidRDefault="00F70CDD" w:rsidP="0001087F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636734">
              <w:rPr>
                <w:rStyle w:val="FontStyle23"/>
                <w:sz w:val="20"/>
                <w:szCs w:val="20"/>
              </w:rPr>
              <w:t xml:space="preserve">7. </w:t>
            </w:r>
            <w:r w:rsidRPr="00636734">
              <w:rPr>
                <w:sz w:val="20"/>
                <w:szCs w:val="20"/>
              </w:rPr>
              <w:t>Удостоверение личности военнослужащего</w:t>
            </w:r>
            <w:r w:rsidRPr="00282D3C">
              <w:rPr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F70CDD" w:rsidRPr="00636734" w:rsidRDefault="00F70CDD" w:rsidP="0001087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70CDD" w:rsidRPr="00636734" w:rsidRDefault="00F70CDD" w:rsidP="0001087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DD" w:rsidRPr="00636734" w:rsidRDefault="00F70CDD" w:rsidP="0001087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70CDD" w:rsidRPr="00636734" w:rsidRDefault="00F70CDD" w:rsidP="0001087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DD" w:rsidRPr="00636734" w:rsidRDefault="00F70CDD" w:rsidP="0001087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70CDD" w:rsidRPr="00636734" w:rsidRDefault="00F70CDD" w:rsidP="0001087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Уполномоченный представитель</w:t>
            </w:r>
          </w:p>
          <w:p w:rsidR="00F70CDD" w:rsidRPr="00636734" w:rsidRDefault="00F70CDD" w:rsidP="0001087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DD" w:rsidRPr="00636734" w:rsidRDefault="00F70CDD" w:rsidP="0001087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70CDD" w:rsidRPr="00636734" w:rsidRDefault="00F70CDD" w:rsidP="0001087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Нотариально удостоверенная доверенность</w:t>
            </w:r>
          </w:p>
          <w:p w:rsidR="00F70CDD" w:rsidRPr="00636734" w:rsidRDefault="00F70CDD" w:rsidP="0001087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DD" w:rsidRPr="00636734" w:rsidRDefault="00F70CDD" w:rsidP="0001087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70CDD" w:rsidRPr="00636734" w:rsidRDefault="00F70CDD" w:rsidP="0001087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Доверенность должна содержать указание на дату ее совершения, быть</w:t>
            </w:r>
            <w:r w:rsidRPr="00636734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  <w:p w:rsidR="00F70CDD" w:rsidRPr="00636734" w:rsidRDefault="00F70CDD" w:rsidP="0001087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</w:tbl>
    <w:p w:rsidR="00F70CDD" w:rsidRPr="00282D3C" w:rsidRDefault="00F70CDD" w:rsidP="00B27DD8">
      <w:pPr>
        <w:pStyle w:val="Style2"/>
        <w:spacing w:line="240" w:lineRule="auto"/>
        <w:rPr>
          <w:sz w:val="20"/>
          <w:szCs w:val="20"/>
          <w:lang w:eastAsia="en-US"/>
        </w:rPr>
      </w:pPr>
    </w:p>
    <w:p w:rsidR="00F70CDD" w:rsidRPr="00282D3C" w:rsidRDefault="00F70CDD" w:rsidP="00B27DD8">
      <w:pPr>
        <w:pStyle w:val="Style2"/>
        <w:spacing w:line="240" w:lineRule="auto"/>
        <w:rPr>
          <w:sz w:val="20"/>
          <w:szCs w:val="20"/>
          <w:lang w:eastAsia="en-US"/>
        </w:rPr>
      </w:pPr>
    </w:p>
    <w:p w:rsidR="00F70CDD" w:rsidRPr="00282D3C" w:rsidRDefault="00F70CDD" w:rsidP="00B27DD8">
      <w:pPr>
        <w:pStyle w:val="Style2"/>
        <w:spacing w:line="240" w:lineRule="auto"/>
        <w:rPr>
          <w:sz w:val="20"/>
          <w:szCs w:val="20"/>
        </w:rPr>
      </w:pPr>
      <w:r w:rsidRPr="00282D3C">
        <w:rPr>
          <w:sz w:val="20"/>
          <w:szCs w:val="20"/>
        </w:rPr>
        <w:t>Раздел 4. «Документы, предоставляемые заявителем для получения «подуслуги»</w:t>
      </w:r>
    </w:p>
    <w:p w:rsidR="00F70CDD" w:rsidRPr="00282D3C" w:rsidRDefault="00F70CDD" w:rsidP="00B27DD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F70CDD" w:rsidRPr="00282D3C" w:rsidRDefault="00F70CDD" w:rsidP="00B27DD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F70CDD" w:rsidRPr="00282D3C" w:rsidRDefault="00F70CDD" w:rsidP="00B27DD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5"/>
        <w:gridCol w:w="1703"/>
        <w:gridCol w:w="3969"/>
        <w:gridCol w:w="1559"/>
        <w:gridCol w:w="1843"/>
        <w:gridCol w:w="2977"/>
        <w:gridCol w:w="1276"/>
        <w:gridCol w:w="1134"/>
      </w:tblGrid>
      <w:tr w:rsidR="00F70CDD" w:rsidRPr="00636734" w:rsidTr="00B14CF1">
        <w:trPr>
          <w:trHeight w:val="91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CDD" w:rsidRPr="00636734" w:rsidRDefault="00F70CDD" w:rsidP="00B27DD8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Категория документа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Наименования документов, которые предоставляет заявитель для получения «подуслуги»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F70CDD" w:rsidRPr="00636734" w:rsidTr="00B14CF1">
        <w:trPr>
          <w:trHeight w:val="21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F70CDD" w:rsidRPr="00636734" w:rsidTr="00B14CF1">
        <w:trPr>
          <w:trHeight w:val="234"/>
        </w:trPr>
        <w:tc>
          <w:tcPr>
            <w:tcW w:w="15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E10DE6">
            <w:pPr>
              <w:pStyle w:val="Style13"/>
              <w:widowControl/>
              <w:spacing w:line="240" w:lineRule="auto"/>
              <w:ind w:left="360"/>
              <w:jc w:val="center"/>
              <w:rPr>
                <w:rStyle w:val="FontStyle23"/>
                <w:b/>
                <w:sz w:val="20"/>
                <w:szCs w:val="20"/>
              </w:rPr>
            </w:pPr>
            <w:r w:rsidRPr="00636734">
              <w:rPr>
                <w:rStyle w:val="FontStyle23"/>
                <w:b/>
                <w:sz w:val="20"/>
                <w:szCs w:val="20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капитала.</w:t>
            </w:r>
          </w:p>
        </w:tc>
      </w:tr>
      <w:tr w:rsidR="00F70CDD" w:rsidRPr="00636734" w:rsidTr="00B14CF1">
        <w:trPr>
          <w:trHeight w:val="2203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  <w:r w:rsidRPr="00636734">
              <w:rPr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  <w:r w:rsidRPr="00636734">
              <w:rPr>
                <w:sz w:val="20"/>
                <w:szCs w:val="20"/>
              </w:rPr>
              <w:t>Заявление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"/>
              <w:widowControl/>
              <w:jc w:val="both"/>
              <w:rPr>
                <w:b/>
                <w:bCs/>
                <w:sz w:val="20"/>
                <w:szCs w:val="20"/>
              </w:rPr>
            </w:pPr>
            <w:r w:rsidRPr="00636734">
              <w:rPr>
                <w:sz w:val="20"/>
                <w:szCs w:val="20"/>
              </w:rPr>
              <w:t xml:space="preserve">Заявление </w:t>
            </w:r>
            <w:r w:rsidRPr="00282D3C">
              <w:rPr>
                <w:bCs/>
                <w:sz w:val="20"/>
                <w:szCs w:val="20"/>
              </w:rPr>
              <w:t>о</w:t>
            </w:r>
            <w:r w:rsidRPr="00636734">
              <w:rPr>
                <w:bCs/>
                <w:sz w:val="20"/>
                <w:szCs w:val="20"/>
              </w:rPr>
              <w:t xml:space="preserve"> выдаче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      </w:r>
          </w:p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</w:p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0229AD">
            <w:pPr>
              <w:pStyle w:val="Style1"/>
              <w:widowControl/>
              <w:rPr>
                <w:sz w:val="20"/>
                <w:szCs w:val="20"/>
              </w:rPr>
            </w:pPr>
            <w:r w:rsidRPr="00636734">
              <w:rPr>
                <w:sz w:val="20"/>
                <w:szCs w:val="20"/>
              </w:rPr>
              <w:t xml:space="preserve">1 </w:t>
            </w:r>
          </w:p>
          <w:p w:rsidR="00F70CDD" w:rsidRPr="00636734" w:rsidRDefault="00F70CDD" w:rsidP="000229AD">
            <w:pPr>
              <w:pStyle w:val="Style1"/>
              <w:widowControl/>
              <w:rPr>
                <w:sz w:val="20"/>
                <w:szCs w:val="20"/>
              </w:rPr>
            </w:pPr>
            <w:r w:rsidRPr="00636734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  <w:r w:rsidRPr="00636734">
              <w:rPr>
                <w:sz w:val="20"/>
                <w:szCs w:val="20"/>
              </w:rPr>
              <w:t>Обязательный документ</w:t>
            </w:r>
          </w:p>
          <w:p w:rsidR="00F70CDD" w:rsidRPr="00636734" w:rsidRDefault="00F70CDD" w:rsidP="00B27DD8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  <w:r w:rsidRPr="00636734">
              <w:rPr>
                <w:sz w:val="20"/>
                <w:szCs w:val="20"/>
              </w:rPr>
              <w:t xml:space="preserve"> </w:t>
            </w:r>
          </w:p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  <w:r w:rsidRPr="00636734">
              <w:rPr>
                <w:sz w:val="20"/>
                <w:szCs w:val="20"/>
              </w:rPr>
              <w:t>Приложение № 1 к технологической схеме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</w:p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  <w:r w:rsidRPr="00636734">
              <w:rPr>
                <w:sz w:val="20"/>
                <w:szCs w:val="20"/>
              </w:rPr>
              <w:t>готовит Администрация</w:t>
            </w:r>
          </w:p>
        </w:tc>
      </w:tr>
      <w:tr w:rsidR="00F70CDD" w:rsidRPr="00636734" w:rsidTr="002E0A41">
        <w:trPr>
          <w:trHeight w:val="6026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  <w:r w:rsidRPr="00636734">
              <w:rPr>
                <w:sz w:val="20"/>
                <w:szCs w:val="20"/>
              </w:rPr>
              <w:t>2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9B5A2B">
            <w:pPr>
              <w:pStyle w:val="Style1"/>
              <w:widowControl/>
              <w:rPr>
                <w:sz w:val="20"/>
                <w:szCs w:val="20"/>
              </w:rPr>
            </w:pPr>
            <w:r w:rsidRPr="00636734">
              <w:rPr>
                <w:sz w:val="20"/>
                <w:szCs w:val="20"/>
              </w:rPr>
              <w:t>Документ, удостоверяющий личность заявителя/представителя заявителя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9B5A2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F70CDD" w:rsidRPr="00636734" w:rsidRDefault="00F70CDD" w:rsidP="009B5A2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70CDD" w:rsidRPr="00636734" w:rsidRDefault="00F70CDD" w:rsidP="009B5A2B">
            <w:pPr>
              <w:pStyle w:val="Style11"/>
              <w:widowControl/>
              <w:jc w:val="both"/>
              <w:rPr>
                <w:rStyle w:val="FontStyle23"/>
                <w:sz w:val="20"/>
                <w:szCs w:val="20"/>
              </w:rPr>
            </w:pPr>
          </w:p>
          <w:p w:rsidR="00F70CDD" w:rsidRPr="00636734" w:rsidRDefault="00F70CDD" w:rsidP="009B5A2B">
            <w:pPr>
              <w:pStyle w:val="Style11"/>
              <w:widowControl/>
              <w:jc w:val="both"/>
              <w:rPr>
                <w:rStyle w:val="FontStyle23"/>
                <w:sz w:val="20"/>
                <w:szCs w:val="20"/>
              </w:rPr>
            </w:pPr>
          </w:p>
          <w:p w:rsidR="00F70CDD" w:rsidRPr="00636734" w:rsidRDefault="00F70CDD" w:rsidP="009B5A2B">
            <w:pPr>
              <w:pStyle w:val="Style11"/>
              <w:widowControl/>
              <w:jc w:val="both"/>
              <w:rPr>
                <w:rStyle w:val="FontStyle23"/>
                <w:sz w:val="20"/>
                <w:szCs w:val="20"/>
              </w:rPr>
            </w:pPr>
          </w:p>
          <w:p w:rsidR="00F70CDD" w:rsidRPr="00636734" w:rsidRDefault="00F70CDD" w:rsidP="009B5A2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70CDD" w:rsidRPr="00636734" w:rsidRDefault="00F70CDD" w:rsidP="009B5A2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</w:t>
            </w:r>
          </w:p>
          <w:p w:rsidR="00F70CDD" w:rsidRPr="00636734" w:rsidRDefault="00F70CDD" w:rsidP="009B5A2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70CDD" w:rsidRPr="00636734" w:rsidRDefault="00F70CDD" w:rsidP="009B5A2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70CDD" w:rsidRPr="00636734" w:rsidRDefault="00F70CDD" w:rsidP="009B5A2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70CDD" w:rsidRPr="00636734" w:rsidRDefault="00F70CDD" w:rsidP="009B5A2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70CDD" w:rsidRPr="00636734" w:rsidRDefault="00F70CDD" w:rsidP="009B5A2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70CDD" w:rsidRPr="00636734" w:rsidRDefault="00F70CDD" w:rsidP="009B5A2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70CDD" w:rsidRPr="00636734" w:rsidRDefault="00F70CDD" w:rsidP="009B5A2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70CDD" w:rsidRPr="00636734" w:rsidRDefault="00F70CDD" w:rsidP="009B5A2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70CDD" w:rsidRPr="00636734" w:rsidRDefault="00F70CDD" w:rsidP="009B5A2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2.</w:t>
            </w:r>
            <w:r w:rsidRPr="00636734">
              <w:rPr>
                <w:sz w:val="20"/>
                <w:szCs w:val="20"/>
              </w:rPr>
              <w:t xml:space="preserve"> </w:t>
            </w:r>
            <w:r w:rsidRPr="00636734">
              <w:rPr>
                <w:rStyle w:val="FontStyle23"/>
                <w:sz w:val="20"/>
                <w:szCs w:val="20"/>
              </w:rPr>
              <w:t>Временное удостоверение личности гражданина Российской Федерации</w:t>
            </w:r>
          </w:p>
          <w:p w:rsidR="00F70CDD" w:rsidRPr="00636734" w:rsidRDefault="00F70CDD" w:rsidP="009B5A2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70CDD" w:rsidRPr="00636734" w:rsidRDefault="00F70CDD" w:rsidP="009B5A2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70CDD" w:rsidRPr="00636734" w:rsidRDefault="00F70CDD" w:rsidP="009B5A2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70CDD" w:rsidRPr="00636734" w:rsidRDefault="00F70CDD" w:rsidP="009B5A2B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3.</w:t>
            </w:r>
            <w:r w:rsidRPr="00636734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F70CDD" w:rsidRPr="00636734" w:rsidRDefault="00F70CDD" w:rsidP="009B5A2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70CDD" w:rsidRPr="00636734" w:rsidRDefault="00F70CDD" w:rsidP="009B5A2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70CDD" w:rsidRPr="00636734" w:rsidRDefault="00F70CDD" w:rsidP="009B5A2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70CDD" w:rsidRPr="00636734" w:rsidRDefault="00F70CDD" w:rsidP="009B5A2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70CDD" w:rsidRPr="00636734" w:rsidRDefault="00F70CDD" w:rsidP="009B5A2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70CDD" w:rsidRPr="00636734" w:rsidRDefault="00F70CDD" w:rsidP="009B5A2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70CDD" w:rsidRPr="00636734" w:rsidRDefault="00F70CDD" w:rsidP="009B5A2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F70CDD" w:rsidRPr="00636734" w:rsidRDefault="00F70CDD" w:rsidP="009B5A2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70CDD" w:rsidRPr="00636734" w:rsidRDefault="00F70CDD" w:rsidP="009B5A2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70CDD" w:rsidRPr="00636734" w:rsidRDefault="00F70CDD" w:rsidP="009B5A2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70CDD" w:rsidRPr="00636734" w:rsidRDefault="00F70CDD" w:rsidP="009B5A2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70CDD" w:rsidRPr="00636734" w:rsidRDefault="00F70CDD" w:rsidP="009B5A2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70CDD" w:rsidRPr="00636734" w:rsidRDefault="00F70CDD" w:rsidP="009B5A2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70CDD" w:rsidRPr="00636734" w:rsidRDefault="00F70CDD" w:rsidP="009B5A2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70CDD" w:rsidRPr="00636734" w:rsidRDefault="00F70CDD" w:rsidP="009B5A2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70CDD" w:rsidRPr="00636734" w:rsidRDefault="00F70CDD" w:rsidP="009B5A2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70CDD" w:rsidRPr="00636734" w:rsidRDefault="00F70CDD" w:rsidP="009B5A2B">
            <w:pPr>
              <w:pStyle w:val="Style1"/>
              <w:jc w:val="both"/>
              <w:rPr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F70CDD" w:rsidRPr="00636734" w:rsidRDefault="00F70CDD" w:rsidP="009B5A2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70CDD" w:rsidRPr="00636734" w:rsidRDefault="00F70CDD" w:rsidP="009B5A2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70CDD" w:rsidRPr="00636734" w:rsidRDefault="00F70CDD" w:rsidP="009B5A2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70CDD" w:rsidRPr="00636734" w:rsidRDefault="00F70CDD" w:rsidP="009B5A2B">
            <w:pPr>
              <w:pStyle w:val="Style11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6.</w:t>
            </w:r>
            <w:r w:rsidRPr="00636734">
              <w:rPr>
                <w:bCs/>
                <w:sz w:val="20"/>
                <w:szCs w:val="20"/>
              </w:rPr>
              <w:t xml:space="preserve"> Разрешение на временное проживание</w:t>
            </w:r>
          </w:p>
          <w:p w:rsidR="00F70CDD" w:rsidRPr="00636734" w:rsidRDefault="00F70CDD" w:rsidP="009B5A2B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F70CDD" w:rsidRPr="00636734" w:rsidRDefault="00F70CDD" w:rsidP="009B5A2B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F70CDD" w:rsidRPr="00636734" w:rsidRDefault="00F70CDD" w:rsidP="009B5A2B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F70CDD" w:rsidRPr="00282D3C" w:rsidRDefault="00F70CDD" w:rsidP="009B5A2B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636734">
              <w:rPr>
                <w:sz w:val="20"/>
                <w:szCs w:val="20"/>
              </w:rPr>
              <w:t xml:space="preserve">7. Удостоверение личности военнослужащего </w:t>
            </w:r>
            <w:r w:rsidRPr="00282D3C">
              <w:rPr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F70CDD" w:rsidRPr="00636734" w:rsidRDefault="00F70CDD" w:rsidP="009B5A2B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9B5A2B">
            <w:pPr>
              <w:pStyle w:val="Style1"/>
              <w:widowControl/>
              <w:rPr>
                <w:sz w:val="20"/>
                <w:szCs w:val="20"/>
              </w:rPr>
            </w:pPr>
            <w:r w:rsidRPr="00636734">
              <w:rPr>
                <w:sz w:val="20"/>
                <w:szCs w:val="20"/>
              </w:rPr>
              <w:t>1</w:t>
            </w:r>
          </w:p>
          <w:p w:rsidR="00F70CDD" w:rsidRPr="00636734" w:rsidRDefault="00F70CDD" w:rsidP="009B5A2B">
            <w:pPr>
              <w:pStyle w:val="Style1"/>
              <w:widowControl/>
              <w:rPr>
                <w:sz w:val="20"/>
                <w:szCs w:val="20"/>
              </w:rPr>
            </w:pPr>
            <w:r w:rsidRPr="00636734">
              <w:rPr>
                <w:sz w:val="20"/>
                <w:szCs w:val="20"/>
              </w:rPr>
              <w:t>Предъявляется оригинал, изготавливается копия:</w:t>
            </w:r>
          </w:p>
          <w:p w:rsidR="00F70CDD" w:rsidRPr="00636734" w:rsidRDefault="00F70CDD" w:rsidP="009B5A2B">
            <w:pPr>
              <w:pStyle w:val="Style1"/>
              <w:widowControl/>
              <w:rPr>
                <w:sz w:val="20"/>
                <w:szCs w:val="20"/>
              </w:rPr>
            </w:pPr>
          </w:p>
          <w:p w:rsidR="00F70CDD" w:rsidRPr="00636734" w:rsidRDefault="00F70CDD" w:rsidP="009B5A2B">
            <w:pPr>
              <w:pStyle w:val="Style1"/>
              <w:widowControl/>
              <w:rPr>
                <w:sz w:val="20"/>
                <w:szCs w:val="20"/>
              </w:rPr>
            </w:pPr>
            <w:r w:rsidRPr="00636734">
              <w:rPr>
                <w:sz w:val="20"/>
                <w:szCs w:val="20"/>
              </w:rPr>
              <w:t>страниц, содержащих сведения о личности владельца паспорта,  о регистрации по месту жительства</w:t>
            </w:r>
          </w:p>
          <w:p w:rsidR="00F70CDD" w:rsidRPr="00636734" w:rsidRDefault="00F70CDD" w:rsidP="009B5A2B">
            <w:pPr>
              <w:pStyle w:val="Style1"/>
              <w:widowControl/>
              <w:rPr>
                <w:sz w:val="20"/>
                <w:szCs w:val="20"/>
              </w:rPr>
            </w:pPr>
          </w:p>
          <w:p w:rsidR="00F70CDD" w:rsidRPr="00636734" w:rsidRDefault="00F70CDD" w:rsidP="009B5A2B">
            <w:pPr>
              <w:pStyle w:val="Style1"/>
              <w:widowControl/>
              <w:rPr>
                <w:sz w:val="20"/>
                <w:szCs w:val="20"/>
              </w:rPr>
            </w:pPr>
          </w:p>
          <w:p w:rsidR="00F70CDD" w:rsidRPr="00636734" w:rsidRDefault="00F70CDD" w:rsidP="009B5A2B">
            <w:pPr>
              <w:pStyle w:val="Style1"/>
              <w:widowControl/>
              <w:rPr>
                <w:sz w:val="20"/>
                <w:szCs w:val="20"/>
              </w:rPr>
            </w:pPr>
            <w:r w:rsidRPr="00636734">
              <w:rPr>
                <w:sz w:val="20"/>
                <w:szCs w:val="20"/>
              </w:rPr>
              <w:t>внутренней стороны документа</w:t>
            </w:r>
          </w:p>
          <w:p w:rsidR="00F70CDD" w:rsidRPr="00636734" w:rsidRDefault="00F70CDD" w:rsidP="009B5A2B">
            <w:pPr>
              <w:pStyle w:val="Style1"/>
              <w:widowControl/>
              <w:rPr>
                <w:sz w:val="20"/>
                <w:szCs w:val="20"/>
              </w:rPr>
            </w:pPr>
          </w:p>
          <w:p w:rsidR="00F70CDD" w:rsidRPr="00636734" w:rsidRDefault="00F70CDD" w:rsidP="009B5A2B">
            <w:pPr>
              <w:pStyle w:val="Style1"/>
              <w:widowControl/>
              <w:rPr>
                <w:sz w:val="20"/>
                <w:szCs w:val="20"/>
              </w:rPr>
            </w:pPr>
          </w:p>
          <w:p w:rsidR="00F70CDD" w:rsidRPr="00636734" w:rsidRDefault="00F70CDD" w:rsidP="009B5A2B">
            <w:pPr>
              <w:pStyle w:val="Style1"/>
              <w:widowControl/>
              <w:rPr>
                <w:sz w:val="20"/>
                <w:szCs w:val="20"/>
              </w:rPr>
            </w:pPr>
            <w:r w:rsidRPr="00636734">
              <w:rPr>
                <w:sz w:val="20"/>
                <w:szCs w:val="20"/>
              </w:rPr>
              <w:t xml:space="preserve">страниц, содержащих сведения о личности владельца паспорта  </w:t>
            </w:r>
          </w:p>
          <w:p w:rsidR="00F70CDD" w:rsidRPr="00636734" w:rsidRDefault="00F70CDD" w:rsidP="009B5A2B">
            <w:pPr>
              <w:pStyle w:val="Style1"/>
              <w:widowControl/>
              <w:rPr>
                <w:sz w:val="20"/>
                <w:szCs w:val="20"/>
              </w:rPr>
            </w:pPr>
          </w:p>
          <w:p w:rsidR="00F70CDD" w:rsidRPr="00636734" w:rsidRDefault="00F70CDD" w:rsidP="009B5A2B">
            <w:pPr>
              <w:pStyle w:val="Style1"/>
              <w:widowControl/>
              <w:rPr>
                <w:sz w:val="20"/>
                <w:szCs w:val="20"/>
              </w:rPr>
            </w:pPr>
          </w:p>
          <w:p w:rsidR="00F70CDD" w:rsidRPr="00636734" w:rsidRDefault="00F70CDD" w:rsidP="009B5A2B">
            <w:pPr>
              <w:pStyle w:val="Style1"/>
              <w:widowControl/>
              <w:rPr>
                <w:sz w:val="20"/>
                <w:szCs w:val="20"/>
              </w:rPr>
            </w:pPr>
            <w:r w:rsidRPr="00636734">
              <w:rPr>
                <w:sz w:val="20"/>
                <w:szCs w:val="20"/>
              </w:rPr>
              <w:t>страниц, содержащих сведения о личности владельца вида на жительство, о регистрации по месту жительства</w:t>
            </w:r>
          </w:p>
          <w:p w:rsidR="00F70CDD" w:rsidRPr="00636734" w:rsidRDefault="00F70CDD" w:rsidP="009B5A2B">
            <w:pPr>
              <w:pStyle w:val="Style1"/>
              <w:widowControl/>
              <w:rPr>
                <w:sz w:val="20"/>
                <w:szCs w:val="20"/>
              </w:rPr>
            </w:pPr>
          </w:p>
          <w:p w:rsidR="00F70CDD" w:rsidRPr="00636734" w:rsidRDefault="00F70CDD" w:rsidP="009B5A2B">
            <w:pPr>
              <w:pStyle w:val="Style1"/>
              <w:widowControl/>
              <w:rPr>
                <w:sz w:val="20"/>
                <w:szCs w:val="20"/>
              </w:rPr>
            </w:pPr>
          </w:p>
          <w:p w:rsidR="00F70CDD" w:rsidRPr="00636734" w:rsidRDefault="00F70CDD" w:rsidP="009B5A2B">
            <w:pPr>
              <w:pStyle w:val="Style1"/>
              <w:widowControl/>
              <w:rPr>
                <w:sz w:val="20"/>
                <w:szCs w:val="20"/>
              </w:rPr>
            </w:pPr>
          </w:p>
          <w:p w:rsidR="00F70CDD" w:rsidRPr="00636734" w:rsidRDefault="00F70CDD" w:rsidP="009B5A2B">
            <w:pPr>
              <w:pStyle w:val="Style1"/>
              <w:widowControl/>
              <w:rPr>
                <w:sz w:val="20"/>
                <w:szCs w:val="20"/>
              </w:rPr>
            </w:pPr>
            <w:r w:rsidRPr="00636734">
              <w:rPr>
                <w:sz w:val="20"/>
                <w:szCs w:val="20"/>
              </w:rPr>
              <w:t xml:space="preserve">страниц, содержащих сведения о личности владельца </w:t>
            </w:r>
          </w:p>
          <w:p w:rsidR="00F70CDD" w:rsidRPr="00636734" w:rsidRDefault="00F70CDD" w:rsidP="009B5A2B">
            <w:pPr>
              <w:pStyle w:val="Style1"/>
              <w:widowControl/>
              <w:rPr>
                <w:sz w:val="20"/>
                <w:szCs w:val="20"/>
              </w:rPr>
            </w:pPr>
          </w:p>
          <w:p w:rsidR="00F70CDD" w:rsidRPr="00636734" w:rsidRDefault="00F70CDD" w:rsidP="009B5A2B">
            <w:pPr>
              <w:pStyle w:val="Style1"/>
              <w:widowControl/>
              <w:rPr>
                <w:sz w:val="20"/>
                <w:szCs w:val="20"/>
              </w:rPr>
            </w:pPr>
          </w:p>
          <w:p w:rsidR="00F70CDD" w:rsidRPr="00636734" w:rsidRDefault="00F70CDD" w:rsidP="009B5A2B">
            <w:pPr>
              <w:pStyle w:val="Style1"/>
              <w:widowControl/>
              <w:rPr>
                <w:sz w:val="20"/>
                <w:szCs w:val="20"/>
              </w:rPr>
            </w:pPr>
          </w:p>
          <w:p w:rsidR="00F70CDD" w:rsidRPr="00636734" w:rsidRDefault="00F70CDD" w:rsidP="009B5A2B">
            <w:pPr>
              <w:pStyle w:val="Style1"/>
              <w:widowControl/>
              <w:rPr>
                <w:sz w:val="20"/>
                <w:szCs w:val="20"/>
              </w:rPr>
            </w:pPr>
          </w:p>
          <w:p w:rsidR="00F70CDD" w:rsidRPr="00636734" w:rsidRDefault="00F70CDD" w:rsidP="009B5A2B">
            <w:pPr>
              <w:pStyle w:val="Style1"/>
              <w:widowControl/>
              <w:rPr>
                <w:sz w:val="20"/>
                <w:szCs w:val="20"/>
              </w:rPr>
            </w:pPr>
          </w:p>
          <w:p w:rsidR="00F70CDD" w:rsidRPr="00636734" w:rsidRDefault="00F70CDD" w:rsidP="009B5A2B">
            <w:pPr>
              <w:pStyle w:val="Style1"/>
              <w:widowControl/>
              <w:rPr>
                <w:sz w:val="20"/>
                <w:szCs w:val="20"/>
              </w:rPr>
            </w:pPr>
          </w:p>
          <w:p w:rsidR="00F70CDD" w:rsidRPr="00636734" w:rsidRDefault="00F70CDD" w:rsidP="009B5A2B">
            <w:pPr>
              <w:pStyle w:val="Style1"/>
              <w:widowControl/>
              <w:rPr>
                <w:sz w:val="20"/>
                <w:szCs w:val="20"/>
              </w:rPr>
            </w:pPr>
            <w:r w:rsidRPr="00636734">
              <w:rPr>
                <w:sz w:val="20"/>
                <w:szCs w:val="20"/>
              </w:rPr>
              <w:t>разворота бланка документа</w:t>
            </w:r>
          </w:p>
          <w:p w:rsidR="00F70CDD" w:rsidRPr="00636734" w:rsidRDefault="00F70CDD" w:rsidP="009B5A2B">
            <w:pPr>
              <w:pStyle w:val="Style1"/>
              <w:widowControl/>
              <w:rPr>
                <w:sz w:val="20"/>
                <w:szCs w:val="20"/>
              </w:rPr>
            </w:pPr>
          </w:p>
          <w:p w:rsidR="00F70CDD" w:rsidRPr="00636734" w:rsidRDefault="00F70CDD" w:rsidP="009B5A2B">
            <w:pPr>
              <w:pStyle w:val="Style1"/>
              <w:widowControl/>
              <w:rPr>
                <w:sz w:val="20"/>
                <w:szCs w:val="20"/>
              </w:rPr>
            </w:pPr>
          </w:p>
          <w:p w:rsidR="00F70CDD" w:rsidRPr="00282D3C" w:rsidRDefault="00F70CDD" w:rsidP="009B5A2B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82D3C">
              <w:rPr>
                <w:sz w:val="20"/>
                <w:szCs w:val="20"/>
                <w:lang w:eastAsia="en-US"/>
              </w:rPr>
              <w:t>страниц, содержащих сведения о военнослужащем</w:t>
            </w:r>
          </w:p>
          <w:p w:rsidR="00F70CDD" w:rsidRPr="00636734" w:rsidRDefault="00F70CDD" w:rsidP="009B5A2B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9B5A2B">
            <w:pPr>
              <w:pStyle w:val="Style1"/>
              <w:widowControl/>
              <w:rPr>
                <w:sz w:val="20"/>
                <w:szCs w:val="20"/>
              </w:rPr>
            </w:pPr>
            <w:r w:rsidRPr="00636734">
              <w:rPr>
                <w:sz w:val="20"/>
                <w:szCs w:val="20"/>
              </w:rPr>
              <w:t>Обязательный документ</w:t>
            </w:r>
          </w:p>
          <w:p w:rsidR="00F70CDD" w:rsidRPr="00636734" w:rsidRDefault="00F70CDD" w:rsidP="009B5A2B">
            <w:pPr>
              <w:pStyle w:val="Style1"/>
              <w:widowControl/>
              <w:rPr>
                <w:sz w:val="20"/>
                <w:szCs w:val="20"/>
              </w:rPr>
            </w:pPr>
          </w:p>
          <w:p w:rsidR="00F70CDD" w:rsidRPr="00636734" w:rsidRDefault="00F70CDD" w:rsidP="009B5A2B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9B5A2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F70CDD" w:rsidRPr="00636734" w:rsidRDefault="00F70CDD" w:rsidP="009B5A2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F70CDD" w:rsidRPr="00282D3C" w:rsidRDefault="00F70CDD" w:rsidP="009B5A2B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636734">
              <w:rPr>
                <w:rStyle w:val="FontStyle23"/>
                <w:sz w:val="20"/>
                <w:szCs w:val="20"/>
              </w:rPr>
              <w:t xml:space="preserve">3. </w:t>
            </w:r>
            <w:r w:rsidRPr="00636734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282D3C">
              <w:rPr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F70CDD" w:rsidRPr="00282D3C" w:rsidRDefault="00F70CDD" w:rsidP="009B5A2B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82D3C">
              <w:rPr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F70CDD" w:rsidRPr="00282D3C" w:rsidRDefault="00F70CDD" w:rsidP="009B5A2B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82D3C">
              <w:rPr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F70CDD" w:rsidRPr="00282D3C" w:rsidRDefault="00F70CDD" w:rsidP="009B5A2B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82D3C">
              <w:rPr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F70CDD" w:rsidRPr="00636734" w:rsidRDefault="00F70CDD" w:rsidP="009B5A2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F70CDD" w:rsidRPr="00282D3C" w:rsidRDefault="00F70CDD" w:rsidP="009B5A2B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636734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282D3C">
              <w:rPr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F70CDD" w:rsidRPr="00636734" w:rsidRDefault="00F70CDD" w:rsidP="009B5A2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F70CDD" w:rsidRPr="00282D3C" w:rsidRDefault="00F70CDD" w:rsidP="009B5A2B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636734">
              <w:rPr>
                <w:rStyle w:val="FontStyle23"/>
                <w:sz w:val="20"/>
                <w:szCs w:val="20"/>
              </w:rPr>
              <w:t xml:space="preserve">6. </w:t>
            </w:r>
            <w:r w:rsidRPr="00636734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282D3C">
              <w:rPr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F70CDD" w:rsidRPr="00282D3C" w:rsidRDefault="00F70CDD" w:rsidP="009B5A2B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636734">
              <w:rPr>
                <w:rStyle w:val="FontStyle23"/>
                <w:sz w:val="20"/>
                <w:szCs w:val="20"/>
              </w:rPr>
              <w:t xml:space="preserve">7. </w:t>
            </w:r>
            <w:r w:rsidRPr="00636734">
              <w:rPr>
                <w:sz w:val="20"/>
                <w:szCs w:val="20"/>
              </w:rPr>
              <w:t>Удостоверение личности военнослужащего</w:t>
            </w:r>
            <w:r w:rsidRPr="00282D3C">
              <w:rPr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F70CDD" w:rsidRPr="00636734" w:rsidRDefault="00F70CDD" w:rsidP="009B5A2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70CDD" w:rsidRPr="00636734" w:rsidRDefault="00F70CDD" w:rsidP="009B5A2B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F70CDD" w:rsidRPr="00636734" w:rsidTr="00B14CF1">
        <w:trPr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  <w:r w:rsidRPr="00636734">
              <w:rPr>
                <w:sz w:val="20"/>
                <w:szCs w:val="20"/>
              </w:rPr>
              <w:t>3.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  <w:r w:rsidRPr="00636734">
              <w:rPr>
                <w:sz w:val="20"/>
                <w:szCs w:val="20"/>
              </w:rPr>
              <w:t xml:space="preserve">Документ, подтверждающий факт создания объекта индивидуального жилищного строительства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"/>
              <w:jc w:val="both"/>
              <w:rPr>
                <w:sz w:val="20"/>
                <w:szCs w:val="20"/>
              </w:rPr>
            </w:pPr>
            <w:r w:rsidRPr="00636734">
              <w:rPr>
                <w:sz w:val="20"/>
                <w:szCs w:val="20"/>
              </w:rPr>
              <w:t>Кадастровый паспорт здания, сооружения, объекта незавершенного строительства, или кадастровая выписка об объекте недвижимости.</w:t>
            </w:r>
          </w:p>
          <w:p w:rsidR="00F70CDD" w:rsidRPr="00636734" w:rsidRDefault="00F70CDD" w:rsidP="00B27DD8">
            <w:pPr>
              <w:pStyle w:val="Style1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"/>
              <w:rPr>
                <w:sz w:val="20"/>
                <w:szCs w:val="20"/>
              </w:rPr>
            </w:pPr>
            <w:r w:rsidRPr="00636734">
              <w:rPr>
                <w:sz w:val="20"/>
                <w:szCs w:val="20"/>
              </w:rPr>
              <w:t>1</w:t>
            </w:r>
          </w:p>
          <w:p w:rsidR="00F70CDD" w:rsidRPr="00636734" w:rsidRDefault="00F70CDD" w:rsidP="00B27DD8">
            <w:pPr>
              <w:pStyle w:val="Style1"/>
              <w:rPr>
                <w:sz w:val="20"/>
                <w:szCs w:val="20"/>
              </w:rPr>
            </w:pPr>
            <w:r w:rsidRPr="00636734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"/>
              <w:rPr>
                <w:sz w:val="20"/>
                <w:szCs w:val="20"/>
              </w:rPr>
            </w:pPr>
            <w:r w:rsidRPr="00636734">
              <w:rPr>
                <w:sz w:val="20"/>
                <w:szCs w:val="20"/>
              </w:rPr>
              <w:t>Необязательный документ</w:t>
            </w:r>
          </w:p>
          <w:p w:rsidR="00F70CDD" w:rsidRPr="00636734" w:rsidRDefault="00F70CDD" w:rsidP="00B27DD8">
            <w:pPr>
              <w:pStyle w:val="Style1"/>
              <w:jc w:val="both"/>
              <w:rPr>
                <w:sz w:val="20"/>
                <w:szCs w:val="20"/>
              </w:rPr>
            </w:pPr>
            <w:r w:rsidRPr="00636734">
              <w:rPr>
                <w:sz w:val="20"/>
                <w:szCs w:val="20"/>
              </w:rPr>
              <w:t>Предоставляется заявителем по желанию или указывается на его наличие в заявлении.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"/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</w:tbl>
    <w:p w:rsidR="00F70CDD" w:rsidRPr="00282D3C" w:rsidRDefault="00F70CDD" w:rsidP="00B27DD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F70CDD" w:rsidRPr="00282D3C" w:rsidRDefault="00F70CDD" w:rsidP="00B27DD8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282D3C">
        <w:rPr>
          <w:rStyle w:val="FontStyle20"/>
          <w:sz w:val="20"/>
          <w:szCs w:val="20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F70CDD" w:rsidRPr="00282D3C" w:rsidRDefault="00F70CDD" w:rsidP="00B27DD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F70CDD" w:rsidRPr="00282D3C" w:rsidRDefault="00F70CDD" w:rsidP="00B27DD8">
      <w:pPr>
        <w:widowControl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01"/>
        <w:gridCol w:w="1534"/>
        <w:gridCol w:w="1713"/>
        <w:gridCol w:w="1763"/>
        <w:gridCol w:w="1653"/>
        <w:gridCol w:w="1376"/>
        <w:gridCol w:w="1653"/>
        <w:gridCol w:w="1792"/>
        <w:gridCol w:w="1752"/>
      </w:tblGrid>
      <w:tr w:rsidR="00F70CDD" w:rsidRPr="00636734" w:rsidTr="00C14593">
        <w:trPr>
          <w:trHeight w:val="1665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органа (организации), направляющего(ей) межведомственный запрос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органа (организации),</w:t>
            </w:r>
          </w:p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в адрес, которого(ой) направляется межведомст</w:t>
            </w:r>
            <w:r w:rsidRPr="00636734">
              <w:rPr>
                <w:rStyle w:val="FontStyle23"/>
                <w:sz w:val="20"/>
                <w:szCs w:val="20"/>
              </w:rPr>
              <w:softHyphen/>
              <w:t>венный запрос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  <w:lang w:eastAsia="en-US"/>
              </w:rPr>
            </w:pPr>
            <w:r w:rsidRPr="00636734">
              <w:rPr>
                <w:rStyle w:val="FontStyle23"/>
                <w:sz w:val="20"/>
                <w:szCs w:val="20"/>
                <w:lang w:val="en-US" w:eastAsia="en-US"/>
              </w:rPr>
              <w:t>SID</w:t>
            </w:r>
            <w:r w:rsidRPr="00636734">
              <w:rPr>
                <w:rStyle w:val="FontStyle23"/>
                <w:sz w:val="20"/>
                <w:szCs w:val="20"/>
                <w:lang w:eastAsia="en-US"/>
              </w:rPr>
              <w:t xml:space="preserve"> электронного</w:t>
            </w:r>
          </w:p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сервиса/ наименование вида сведений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Срок</w:t>
            </w:r>
          </w:p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осуществления межведомственного информационного</w:t>
            </w:r>
          </w:p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взаимодействия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Формы (шаблоны) межведомственного запроса и ответа на межведомственны й запрос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F70CDD" w:rsidRPr="00636734" w:rsidTr="00C14593">
        <w:trPr>
          <w:trHeight w:val="191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F70CDD" w:rsidRPr="00636734" w:rsidTr="00C14593">
        <w:trPr>
          <w:trHeight w:val="191"/>
        </w:trPr>
        <w:tc>
          <w:tcPr>
            <w:tcW w:w="150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E10DE6">
            <w:pPr>
              <w:pStyle w:val="Style11"/>
              <w:widowControl/>
              <w:spacing w:line="240" w:lineRule="auto"/>
              <w:ind w:left="720"/>
              <w:rPr>
                <w:rStyle w:val="FontStyle23"/>
                <w:b/>
                <w:sz w:val="20"/>
                <w:szCs w:val="20"/>
              </w:rPr>
            </w:pPr>
            <w:r w:rsidRPr="00636734">
              <w:rPr>
                <w:rStyle w:val="FontStyle23"/>
                <w:b/>
                <w:sz w:val="20"/>
                <w:szCs w:val="20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капитала.</w:t>
            </w:r>
          </w:p>
        </w:tc>
      </w:tr>
      <w:tr w:rsidR="00F70CDD" w:rsidRPr="00636734" w:rsidTr="00C14593">
        <w:trPr>
          <w:trHeight w:val="312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</w:tbl>
    <w:p w:rsidR="00F70CDD" w:rsidRPr="00282D3C" w:rsidRDefault="00F70CDD" w:rsidP="00B27DD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F70CDD" w:rsidRPr="00282D3C" w:rsidRDefault="00F70CDD" w:rsidP="00B27DD8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F70CDD" w:rsidRPr="00282D3C" w:rsidRDefault="00F70CDD" w:rsidP="00B27DD8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282D3C">
        <w:rPr>
          <w:rStyle w:val="FontStyle20"/>
          <w:sz w:val="20"/>
          <w:szCs w:val="20"/>
        </w:rPr>
        <w:t>Раздел 6. Результат «подуслуги»</w:t>
      </w:r>
    </w:p>
    <w:p w:rsidR="00F70CDD" w:rsidRPr="00282D3C" w:rsidRDefault="00F70CDD" w:rsidP="00B27DD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F70CDD" w:rsidRPr="00282D3C" w:rsidRDefault="00F70CDD" w:rsidP="00B27DD8">
      <w:pPr>
        <w:widowControl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"/>
        <w:gridCol w:w="1868"/>
        <w:gridCol w:w="91"/>
        <w:gridCol w:w="2126"/>
        <w:gridCol w:w="1529"/>
        <w:gridCol w:w="1848"/>
        <w:gridCol w:w="1858"/>
        <w:gridCol w:w="1848"/>
        <w:gridCol w:w="1597"/>
        <w:gridCol w:w="50"/>
        <w:gridCol w:w="1648"/>
      </w:tblGrid>
      <w:tr w:rsidR="00F70CDD" w:rsidRPr="00636734" w:rsidTr="003C5A3B">
        <w:trPr>
          <w:trHeight w:val="499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Документ/ документы, являющийся (иеся) результатом «подуслуги»</w:t>
            </w:r>
          </w:p>
        </w:tc>
        <w:tc>
          <w:tcPr>
            <w:tcW w:w="22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Требования к документу/ документам, являющемуся (имся) результатом «подуслуги»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Характеристика результата «подуслуги» (положительный/ отрицательный)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Форма документа/ документов,</w:t>
            </w:r>
          </w:p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являющегося (ихся) результатом «подуслуги»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Образец документа/ документов,</w:t>
            </w:r>
          </w:p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являющегося(ихся) результатом «подуслуги»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Способы получения результата «подуслуги»</w:t>
            </w:r>
          </w:p>
        </w:tc>
        <w:tc>
          <w:tcPr>
            <w:tcW w:w="3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Срок хранения невостребованных заявителем результатов «подуслуги»</w:t>
            </w:r>
          </w:p>
        </w:tc>
      </w:tr>
      <w:tr w:rsidR="00F70CDD" w:rsidRPr="00636734" w:rsidTr="003C5A3B">
        <w:trPr>
          <w:trHeight w:val="150"/>
        </w:trPr>
        <w:tc>
          <w:tcPr>
            <w:tcW w:w="5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CDD" w:rsidRPr="00636734" w:rsidRDefault="00F70CDD" w:rsidP="00B27DD8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F70CDD" w:rsidRPr="00636734" w:rsidRDefault="00F70CDD" w:rsidP="00B27DD8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CDD" w:rsidRPr="00636734" w:rsidRDefault="00F70CDD" w:rsidP="00B27DD8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F70CDD" w:rsidRPr="00636734" w:rsidRDefault="00F70CDD" w:rsidP="00B27DD8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2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CDD" w:rsidRPr="00636734" w:rsidRDefault="00F70CDD" w:rsidP="00B27DD8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F70CDD" w:rsidRPr="00636734" w:rsidRDefault="00F70CDD" w:rsidP="00B27DD8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CDD" w:rsidRPr="00636734" w:rsidRDefault="00F70CDD" w:rsidP="00B27DD8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F70CDD" w:rsidRPr="00636734" w:rsidRDefault="00F70CDD" w:rsidP="00B27DD8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CDD" w:rsidRPr="00636734" w:rsidRDefault="00F70CDD" w:rsidP="00B27DD8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F70CDD" w:rsidRPr="00636734" w:rsidRDefault="00F70CDD" w:rsidP="00B27DD8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CDD" w:rsidRPr="00636734" w:rsidRDefault="00F70CDD" w:rsidP="00B27DD8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F70CDD" w:rsidRPr="00636734" w:rsidRDefault="00F70CDD" w:rsidP="00B27DD8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CDD" w:rsidRPr="00636734" w:rsidRDefault="00F70CDD" w:rsidP="00B27DD8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F70CDD" w:rsidRPr="00636734" w:rsidRDefault="00F70CDD" w:rsidP="00B27DD8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в органе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в МФЦ</w:t>
            </w:r>
          </w:p>
        </w:tc>
      </w:tr>
      <w:tr w:rsidR="00F70CDD" w:rsidRPr="00636734" w:rsidTr="003C5A3B">
        <w:trPr>
          <w:trHeight w:val="17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2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F70CDD" w:rsidRPr="00636734" w:rsidTr="00C14593">
        <w:trPr>
          <w:trHeight w:val="156"/>
        </w:trPr>
        <w:tc>
          <w:tcPr>
            <w:tcW w:w="150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E10DE6">
            <w:pPr>
              <w:pStyle w:val="Style11"/>
              <w:widowControl/>
              <w:spacing w:line="240" w:lineRule="auto"/>
              <w:ind w:left="360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b/>
                <w:sz w:val="20"/>
                <w:szCs w:val="20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капитала.</w:t>
            </w:r>
          </w:p>
        </w:tc>
      </w:tr>
      <w:tr w:rsidR="00F70CDD" w:rsidRPr="00636734" w:rsidTr="003C5A3B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  <w:r w:rsidRPr="00636734">
              <w:rPr>
                <w:sz w:val="20"/>
                <w:szCs w:val="20"/>
              </w:rPr>
              <w:t>1</w:t>
            </w:r>
          </w:p>
        </w:tc>
        <w:tc>
          <w:tcPr>
            <w:tcW w:w="1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  <w:r w:rsidRPr="00636734">
              <w:rPr>
                <w:sz w:val="20"/>
                <w:szCs w:val="20"/>
              </w:rPr>
              <w:t>Акт освидетельствования проведения основных работ по строительству объекта индивидуального жилищного 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 на учетную норму площади жилого помещения, устанавливаемую  в соответствии с жилищным законодательством</w:t>
            </w:r>
          </w:p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  <w:r w:rsidRPr="00636734">
              <w:rPr>
                <w:sz w:val="20"/>
                <w:szCs w:val="20"/>
              </w:rPr>
              <w:t xml:space="preserve">Российской Федерации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E10DE6">
            <w:pPr>
              <w:pStyle w:val="Style1"/>
              <w:jc w:val="both"/>
              <w:rPr>
                <w:sz w:val="20"/>
                <w:szCs w:val="20"/>
              </w:rPr>
            </w:pPr>
            <w:r w:rsidRPr="00636734">
              <w:rPr>
                <w:sz w:val="20"/>
                <w:szCs w:val="20"/>
              </w:rPr>
              <w:t>Форма утверждена приказом Министерства регионального развития Российской Федерации от 17.06.2011 № 286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  <w:r w:rsidRPr="00636734">
              <w:rPr>
                <w:sz w:val="20"/>
                <w:szCs w:val="20"/>
              </w:rPr>
              <w:t>Положительный</w:t>
            </w:r>
          </w:p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  <w:r w:rsidRPr="00636734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  <w:r w:rsidRPr="00636734">
              <w:rPr>
                <w:sz w:val="20"/>
                <w:szCs w:val="20"/>
              </w:rPr>
              <w:t>- лично в Администрации</w:t>
            </w:r>
          </w:p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  <w:r w:rsidRPr="00636734">
              <w:rPr>
                <w:sz w:val="20"/>
                <w:szCs w:val="20"/>
              </w:rPr>
              <w:t>- лично в МФЦ</w:t>
            </w:r>
          </w:p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  <w:r w:rsidRPr="00636734">
              <w:rPr>
                <w:sz w:val="20"/>
                <w:szCs w:val="20"/>
              </w:rPr>
              <w:t>- по почте</w:t>
            </w:r>
          </w:p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</w:p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  <w:r w:rsidRPr="00636734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</w:p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</w:p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</w:p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</w:p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  <w:r w:rsidRPr="00636734">
              <w:rPr>
                <w:sz w:val="20"/>
                <w:szCs w:val="20"/>
              </w:rPr>
              <w:t xml:space="preserve">              </w:t>
            </w:r>
          </w:p>
        </w:tc>
      </w:tr>
      <w:tr w:rsidR="00F70CDD" w:rsidRPr="00636734" w:rsidTr="003C5A3B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  <w:r w:rsidRPr="00636734">
              <w:rPr>
                <w:sz w:val="20"/>
                <w:szCs w:val="20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  <w:r w:rsidRPr="00636734">
              <w:rPr>
                <w:sz w:val="20"/>
                <w:szCs w:val="20"/>
              </w:rPr>
              <w:t>Уведомление об отказе в выдаче акта освидетельствования проведения основных работ по строительству объекта индивидуального жилищного 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 на учетную норму площади жилого помещения, устанавливаемую  в соответствии с жилищным законодательством</w:t>
            </w:r>
          </w:p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  <w:r w:rsidRPr="00636734">
              <w:rPr>
                <w:sz w:val="20"/>
                <w:szCs w:val="20"/>
              </w:rPr>
              <w:t xml:space="preserve">Российской Федерации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  <w:r w:rsidRPr="00636734"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  <w:r w:rsidRPr="00636734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  <w:r w:rsidRPr="00636734">
              <w:rPr>
                <w:sz w:val="20"/>
                <w:szCs w:val="20"/>
              </w:rPr>
              <w:t>- лично в Администрации</w:t>
            </w:r>
          </w:p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  <w:r w:rsidRPr="00636734">
              <w:rPr>
                <w:sz w:val="20"/>
                <w:szCs w:val="20"/>
              </w:rPr>
              <w:t>- лично в МФЦ</w:t>
            </w:r>
          </w:p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  <w:r w:rsidRPr="00636734">
              <w:rPr>
                <w:sz w:val="20"/>
                <w:szCs w:val="20"/>
              </w:rPr>
              <w:t>- по почте</w:t>
            </w:r>
          </w:p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  <w:r w:rsidRPr="00636734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</w:tbl>
    <w:p w:rsidR="00F70CDD" w:rsidRPr="00282D3C" w:rsidRDefault="00F70CDD" w:rsidP="00B27DD8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F70CDD" w:rsidRPr="00282D3C" w:rsidRDefault="00F70CDD" w:rsidP="00B27DD8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282D3C">
        <w:rPr>
          <w:rStyle w:val="FontStyle20"/>
          <w:sz w:val="20"/>
          <w:szCs w:val="20"/>
        </w:rPr>
        <w:t xml:space="preserve">Раздел </w:t>
      </w:r>
      <w:r w:rsidRPr="00282D3C">
        <w:rPr>
          <w:rStyle w:val="FontStyle22"/>
          <w:sz w:val="20"/>
          <w:szCs w:val="20"/>
        </w:rPr>
        <w:t xml:space="preserve">7. </w:t>
      </w:r>
      <w:r w:rsidRPr="00282D3C">
        <w:rPr>
          <w:rStyle w:val="FontStyle20"/>
          <w:sz w:val="20"/>
          <w:szCs w:val="20"/>
        </w:rPr>
        <w:t xml:space="preserve">«Технологические процессы предоставления </w:t>
      </w:r>
      <w:r w:rsidRPr="00282D3C">
        <w:rPr>
          <w:rStyle w:val="FontStyle23"/>
          <w:sz w:val="20"/>
          <w:szCs w:val="20"/>
        </w:rPr>
        <w:t>«подуслуги»</w:t>
      </w:r>
    </w:p>
    <w:p w:rsidR="00F70CDD" w:rsidRPr="00282D3C" w:rsidRDefault="00F70CDD" w:rsidP="00B27DD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F70CDD" w:rsidRPr="00282D3C" w:rsidRDefault="00F70CDD" w:rsidP="00B27DD8">
      <w:pPr>
        <w:widowControl/>
        <w:rPr>
          <w:sz w:val="20"/>
          <w:szCs w:val="20"/>
        </w:rPr>
      </w:pPr>
    </w:p>
    <w:tbl>
      <w:tblPr>
        <w:tblW w:w="1535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7"/>
        <w:gridCol w:w="65"/>
        <w:gridCol w:w="1976"/>
        <w:gridCol w:w="23"/>
        <w:gridCol w:w="3929"/>
        <w:gridCol w:w="40"/>
        <w:gridCol w:w="2488"/>
        <w:gridCol w:w="63"/>
        <w:gridCol w:w="2449"/>
        <w:gridCol w:w="1808"/>
        <w:gridCol w:w="42"/>
        <w:gridCol w:w="1984"/>
      </w:tblGrid>
      <w:tr w:rsidR="00F70CDD" w:rsidRPr="00636734" w:rsidTr="00EC6D34">
        <w:trPr>
          <w:trHeight w:val="661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CDD" w:rsidRPr="00636734" w:rsidRDefault="00F70CDD" w:rsidP="00B27DD8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2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F70CDD" w:rsidRPr="00636734" w:rsidTr="00EC6D34">
        <w:trPr>
          <w:trHeight w:val="154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F70CDD" w:rsidRPr="00636734" w:rsidTr="00653857">
        <w:trPr>
          <w:trHeight w:val="169"/>
        </w:trPr>
        <w:tc>
          <w:tcPr>
            <w:tcW w:w="1535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E10DE6">
            <w:pPr>
              <w:pStyle w:val="Style13"/>
              <w:widowControl/>
              <w:spacing w:line="240" w:lineRule="auto"/>
              <w:ind w:left="360"/>
              <w:jc w:val="center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b/>
                <w:sz w:val="20"/>
                <w:szCs w:val="20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      </w:r>
            <w:r w:rsidRPr="00636734">
              <w:rPr>
                <w:rStyle w:val="FontStyle23"/>
                <w:sz w:val="20"/>
                <w:szCs w:val="20"/>
              </w:rPr>
              <w:t>.</w:t>
            </w:r>
          </w:p>
        </w:tc>
      </w:tr>
      <w:tr w:rsidR="00F70CDD" w:rsidRPr="00636734" w:rsidTr="00653857">
        <w:trPr>
          <w:trHeight w:val="169"/>
        </w:trPr>
        <w:tc>
          <w:tcPr>
            <w:tcW w:w="1535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 w:rsidRPr="00636734">
              <w:rPr>
                <w:rStyle w:val="gwt-inlinehtml"/>
                <w:sz w:val="20"/>
                <w:szCs w:val="20"/>
              </w:rPr>
              <w:t>Прием и регистрация заявления, документов для предоставления муниципальной услуги</w:t>
            </w:r>
            <w:r>
              <w:rPr>
                <w:rStyle w:val="gwt-inlinehtml"/>
                <w:sz w:val="20"/>
                <w:szCs w:val="20"/>
              </w:rPr>
              <w:t xml:space="preserve"> в Администрации</w:t>
            </w:r>
          </w:p>
        </w:tc>
      </w:tr>
      <w:tr w:rsidR="00F70CDD" w:rsidRPr="00636734" w:rsidTr="00EC6D34">
        <w:trPr>
          <w:trHeight w:val="169"/>
        </w:trPr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0CDD" w:rsidRPr="00636734" w:rsidRDefault="00F70CDD" w:rsidP="00B27DD8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0CDD" w:rsidRPr="00A709EE" w:rsidRDefault="00F70CDD" w:rsidP="00C93C90">
            <w:pPr>
              <w:pStyle w:val="Style13"/>
              <w:widowControl/>
              <w:spacing w:line="240" w:lineRule="auto"/>
              <w:jc w:val="both"/>
              <w:rPr>
                <w:rStyle w:val="gwt-inlinehtml"/>
                <w:sz w:val="20"/>
                <w:szCs w:val="20"/>
              </w:rPr>
            </w:pPr>
            <w:r w:rsidRPr="00A709EE">
              <w:rPr>
                <w:color w:val="000000"/>
                <w:sz w:val="20"/>
                <w:szCs w:val="20"/>
                <w:shd w:val="clear" w:color="auto" w:fill="FFFFFF"/>
              </w:rPr>
              <w:t>Прием и регистрация заявления и документов</w:t>
            </w:r>
          </w:p>
        </w:tc>
        <w:tc>
          <w:tcPr>
            <w:tcW w:w="395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0CDD" w:rsidRPr="00A709EE" w:rsidRDefault="00F70CDD" w:rsidP="00A709EE">
            <w:pPr>
              <w:pStyle w:val="Style13"/>
              <w:widowControl/>
              <w:spacing w:line="240" w:lineRule="auto"/>
              <w:jc w:val="both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 xml:space="preserve">Подача </w:t>
            </w:r>
            <w:r w:rsidRPr="00A709EE">
              <w:rPr>
                <w:rStyle w:val="gwt-inlinehtml"/>
                <w:sz w:val="20"/>
                <w:szCs w:val="20"/>
              </w:rPr>
              <w:t>заявления и документов для выдачи 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0CDD" w:rsidRPr="00636734" w:rsidRDefault="00F70CDD" w:rsidP="00B27DD8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3 дня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0CDD" w:rsidRPr="00636734" w:rsidRDefault="00F70CDD" w:rsidP="00B27DD8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0CDD" w:rsidRPr="00636734" w:rsidRDefault="00F70CDD" w:rsidP="00B27DD8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Рабочее место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Заявление</w:t>
            </w:r>
          </w:p>
        </w:tc>
      </w:tr>
      <w:tr w:rsidR="00F70CDD" w:rsidRPr="00636734" w:rsidTr="00EC6D34">
        <w:trPr>
          <w:trHeight w:val="169"/>
        </w:trPr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0CDD" w:rsidRPr="00636734" w:rsidRDefault="00F70CDD" w:rsidP="00B27DD8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2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0CDD" w:rsidRPr="00C93C90" w:rsidRDefault="00F70CDD" w:rsidP="00C93C90">
            <w:pPr>
              <w:pStyle w:val="Style13"/>
              <w:widowControl/>
              <w:spacing w:line="240" w:lineRule="auto"/>
              <w:jc w:val="both"/>
              <w:rPr>
                <w:rStyle w:val="gwt-inlinehtml"/>
                <w:sz w:val="20"/>
                <w:szCs w:val="20"/>
              </w:rPr>
            </w:pPr>
            <w:r w:rsidRPr="00C93C90">
              <w:rPr>
                <w:rStyle w:val="gwt-inlinehtml"/>
                <w:sz w:val="20"/>
                <w:szCs w:val="20"/>
              </w:rPr>
              <w:t>Визуальный осмотр объекта капитального строительства (реконструкции)</w:t>
            </w:r>
          </w:p>
        </w:tc>
        <w:tc>
          <w:tcPr>
            <w:tcW w:w="39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0CDD" w:rsidRPr="00C93C90" w:rsidRDefault="00F70CDD" w:rsidP="00B27DD8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 w:rsidRPr="00C93C90">
              <w:rPr>
                <w:color w:val="000000"/>
                <w:sz w:val="20"/>
                <w:szCs w:val="20"/>
                <w:shd w:val="clear" w:color="auto" w:fill="FFFFFF"/>
              </w:rPr>
              <w:t>Специалист отдела осуществляет визуальный осмотр объекта капитального строительства (реконструкции), который включает осуществление проверки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  учетную норму площади жилого помещения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0CDD" w:rsidRPr="00636734" w:rsidRDefault="00F70CDD" w:rsidP="00B27DD8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10 дней</w:t>
            </w:r>
          </w:p>
        </w:tc>
        <w:tc>
          <w:tcPr>
            <w:tcW w:w="25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0CDD" w:rsidRPr="00636734" w:rsidRDefault="00F70CDD" w:rsidP="00B27DD8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0CDD" w:rsidRPr="00636734" w:rsidRDefault="00F70CDD" w:rsidP="00B27DD8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нет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нет</w:t>
            </w:r>
          </w:p>
        </w:tc>
      </w:tr>
      <w:tr w:rsidR="00F70CDD" w:rsidRPr="00636734" w:rsidTr="00EC6D34">
        <w:trPr>
          <w:trHeight w:val="169"/>
        </w:trPr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0CDD" w:rsidRPr="00636734" w:rsidRDefault="00F70CDD" w:rsidP="00B27DD8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3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0CDD" w:rsidRPr="009755C6" w:rsidRDefault="00F70CDD" w:rsidP="009755C6">
            <w:pPr>
              <w:pStyle w:val="Style13"/>
              <w:widowControl/>
              <w:spacing w:line="240" w:lineRule="auto"/>
              <w:jc w:val="both"/>
              <w:rPr>
                <w:rStyle w:val="gwt-inlinehtml"/>
                <w:sz w:val="20"/>
                <w:szCs w:val="20"/>
              </w:rPr>
            </w:pPr>
            <w:r w:rsidRPr="009755C6">
              <w:rPr>
                <w:rStyle w:val="gwt-inlinehtml"/>
                <w:sz w:val="20"/>
                <w:szCs w:val="20"/>
              </w:rPr>
              <w:t>Принятие решения о выдаче акта или об отказе в предоставлении муниципальной услуги.</w:t>
            </w:r>
          </w:p>
        </w:tc>
        <w:tc>
          <w:tcPr>
            <w:tcW w:w="39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0CDD" w:rsidRPr="009755C6" w:rsidRDefault="00F70CDD" w:rsidP="009755C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9755C6">
              <w:rPr>
                <w:color w:val="000000"/>
                <w:sz w:val="20"/>
                <w:szCs w:val="20"/>
              </w:rPr>
              <w:t>специалист отдела принимает решение о выдаче </w:t>
            </w:r>
            <w:hyperlink r:id="rId7" w:history="1">
              <w:r w:rsidRPr="009755C6">
                <w:rPr>
                  <w:rStyle w:val="Hyperlink"/>
                  <w:color w:val="0000AA"/>
                  <w:sz w:val="20"/>
                  <w:szCs w:val="20"/>
                </w:rPr>
                <w:t>акт</w:t>
              </w:r>
            </w:hyperlink>
            <w:r w:rsidRPr="009755C6">
              <w:rPr>
                <w:color w:val="000000"/>
                <w:sz w:val="20"/>
                <w:szCs w:val="20"/>
              </w:rPr>
              <w:t>а</w:t>
            </w:r>
          </w:p>
          <w:p w:rsidR="00F70CDD" w:rsidRPr="00636734" w:rsidRDefault="00F70CDD" w:rsidP="00B27DD8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0CDD" w:rsidRPr="00636734" w:rsidRDefault="00F70CDD" w:rsidP="00B27DD8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10 дней</w:t>
            </w:r>
          </w:p>
        </w:tc>
        <w:tc>
          <w:tcPr>
            <w:tcW w:w="25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0CDD" w:rsidRPr="00636734" w:rsidRDefault="00F70CDD" w:rsidP="00B27DD8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0CDD" w:rsidRPr="00636734" w:rsidRDefault="00F70CDD" w:rsidP="00B27DD8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Рабочее место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Акт</w:t>
            </w:r>
          </w:p>
        </w:tc>
      </w:tr>
      <w:tr w:rsidR="00F70CDD" w:rsidRPr="00636734" w:rsidTr="00653857">
        <w:trPr>
          <w:trHeight w:val="169"/>
        </w:trPr>
        <w:tc>
          <w:tcPr>
            <w:tcW w:w="1535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gwt-inlinehtml"/>
                <w:sz w:val="20"/>
                <w:szCs w:val="20"/>
              </w:rPr>
              <w:t>Прием и регистрация заявления, документов для предоставления муниципальной услуги</w:t>
            </w:r>
          </w:p>
        </w:tc>
      </w:tr>
      <w:tr w:rsidR="00F70CDD" w:rsidRPr="00636734" w:rsidTr="00EC6D34">
        <w:trPr>
          <w:trHeight w:val="277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  <w:r w:rsidRPr="00636734">
              <w:rPr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  <w:r w:rsidRPr="00636734">
              <w:rPr>
                <w:sz w:val="20"/>
                <w:szCs w:val="20"/>
              </w:rPr>
              <w:t>Приём и регистрация запроса Заявителя в МФЦ;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  <w:r w:rsidRPr="00636734">
              <w:rPr>
                <w:sz w:val="20"/>
                <w:szCs w:val="20"/>
              </w:rPr>
              <w:t>Основания для начала административной процедуры - Обращение Заявителя в письменной форме. Заявитель предоставляет заявление с приложением необходимых документов. Заявление регистрируется автоматически в Автоматизированной системе МФЦ (АИС МФЦ)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</w:p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  <w:r w:rsidRPr="00636734">
              <w:rPr>
                <w:sz w:val="20"/>
                <w:szCs w:val="20"/>
              </w:rPr>
              <w:t>15 мин.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  <w:r w:rsidRPr="00636734">
              <w:rPr>
                <w:sz w:val="20"/>
                <w:szCs w:val="20"/>
              </w:rPr>
              <w:t>Сотрудник МФЦ, ответственный за прием заявления и документов в МФЦ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</w:p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  <w:r w:rsidRPr="00636734">
              <w:rPr>
                <w:sz w:val="20"/>
                <w:szCs w:val="20"/>
              </w:rPr>
              <w:t>нет</w:t>
            </w:r>
          </w:p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</w:p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</w:p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</w:p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</w:p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</w:p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</w:p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  <w:r w:rsidRPr="00636734">
              <w:rPr>
                <w:sz w:val="20"/>
                <w:szCs w:val="20"/>
              </w:rPr>
              <w:t xml:space="preserve">             -</w:t>
            </w:r>
          </w:p>
        </w:tc>
      </w:tr>
      <w:tr w:rsidR="00F70CDD" w:rsidRPr="00636734" w:rsidTr="00EC6D34">
        <w:trPr>
          <w:trHeight w:val="658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  <w:r w:rsidRPr="00636734">
              <w:rPr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  <w:r w:rsidRPr="00636734">
              <w:rPr>
                <w:sz w:val="20"/>
                <w:szCs w:val="20"/>
              </w:rPr>
              <w:t>Передача заявления и документов из МФЦ в Администрацию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  <w:r w:rsidRPr="00636734">
              <w:rPr>
                <w:sz w:val="20"/>
                <w:szCs w:val="20"/>
              </w:rPr>
              <w:t>Документы передаются на бумажном носителе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  <w:r w:rsidRPr="00636734">
              <w:rPr>
                <w:sz w:val="20"/>
                <w:szCs w:val="20"/>
              </w:rPr>
              <w:t>На следующий рабочий день после приема документов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  <w:r w:rsidRPr="00636734">
              <w:rPr>
                <w:sz w:val="20"/>
                <w:szCs w:val="20"/>
              </w:rPr>
              <w:t>Сотрудник МФЦ, ответственный за передачу документов в Администрацию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  <w:r w:rsidRPr="00636734">
              <w:rPr>
                <w:sz w:val="20"/>
                <w:szCs w:val="20"/>
              </w:rPr>
              <w:t>Организация курьерской службы МФЦ</w:t>
            </w:r>
          </w:p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  <w:r w:rsidRPr="00636734">
              <w:rPr>
                <w:sz w:val="20"/>
                <w:szCs w:val="20"/>
              </w:rPr>
              <w:t>Реестр передачи дел</w:t>
            </w:r>
          </w:p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  <w:r w:rsidRPr="00636734">
              <w:rPr>
                <w:sz w:val="20"/>
                <w:szCs w:val="20"/>
              </w:rPr>
              <w:t>Опись документов</w:t>
            </w:r>
          </w:p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F70CDD" w:rsidRPr="00636734" w:rsidTr="00EC6D34">
        <w:trPr>
          <w:trHeight w:val="277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  <w:r w:rsidRPr="00636734">
              <w:rPr>
                <w:sz w:val="20"/>
                <w:szCs w:val="20"/>
              </w:rPr>
              <w:t>3</w:t>
            </w:r>
          </w:p>
        </w:tc>
        <w:tc>
          <w:tcPr>
            <w:tcW w:w="2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  <w:r w:rsidRPr="00636734">
              <w:rPr>
                <w:sz w:val="20"/>
                <w:szCs w:val="20"/>
              </w:rPr>
              <w:t xml:space="preserve">Получение МФЦ подготовленного  Администрацией результата услуги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  <w:r w:rsidRPr="00636734">
              <w:rPr>
                <w:sz w:val="20"/>
                <w:szCs w:val="20"/>
              </w:rPr>
              <w:t>При соответствующем волеизъявлении заявителя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AF0EF5">
            <w:pPr>
              <w:pStyle w:val="Style1"/>
              <w:widowControl/>
              <w:rPr>
                <w:sz w:val="20"/>
                <w:szCs w:val="20"/>
              </w:rPr>
            </w:pPr>
            <w:r w:rsidRPr="00636734">
              <w:rPr>
                <w:sz w:val="20"/>
                <w:szCs w:val="20"/>
              </w:rPr>
              <w:t>На следующий рабочий день после подготовки результата услуги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  <w:r w:rsidRPr="00636734">
              <w:rPr>
                <w:sz w:val="20"/>
                <w:szCs w:val="20"/>
              </w:rPr>
              <w:t xml:space="preserve">Сотрудник МФЦ, ответственный за прием документов в МФЦ 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  <w:r w:rsidRPr="00636734">
              <w:rPr>
                <w:sz w:val="20"/>
                <w:szCs w:val="20"/>
              </w:rPr>
              <w:t>Организация курьерской службы МФЦ</w:t>
            </w:r>
          </w:p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</w:p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</w:p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</w:p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  <w:r w:rsidRPr="00636734">
              <w:rPr>
                <w:sz w:val="20"/>
                <w:szCs w:val="20"/>
              </w:rPr>
              <w:t xml:space="preserve">             -</w:t>
            </w:r>
          </w:p>
        </w:tc>
      </w:tr>
      <w:tr w:rsidR="00F70CDD" w:rsidRPr="00636734" w:rsidTr="00EC6D34">
        <w:trPr>
          <w:trHeight w:val="277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  <w:r w:rsidRPr="00636734">
              <w:rPr>
                <w:sz w:val="20"/>
                <w:szCs w:val="20"/>
              </w:rPr>
              <w:t>4</w:t>
            </w:r>
          </w:p>
        </w:tc>
        <w:tc>
          <w:tcPr>
            <w:tcW w:w="2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  <w:r w:rsidRPr="00636734">
              <w:rPr>
                <w:sz w:val="20"/>
                <w:szCs w:val="20"/>
              </w:rPr>
              <w:t>Выдача результата услуги в МФЦ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  <w:r w:rsidRPr="00636734">
              <w:rPr>
                <w:sz w:val="20"/>
                <w:szCs w:val="20"/>
              </w:rPr>
              <w:t>При соответствующем волеизъявлении заявителя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  <w:r w:rsidRPr="00636734">
              <w:rPr>
                <w:sz w:val="20"/>
                <w:szCs w:val="20"/>
              </w:rPr>
              <w:t>В день обращения заявителя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  <w:r w:rsidRPr="00636734">
              <w:rPr>
                <w:sz w:val="20"/>
                <w:szCs w:val="20"/>
              </w:rPr>
              <w:t>Сотрудник МФЦ, ответственный за выдачу результата услуги в МФЦ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  <w:r w:rsidRPr="00636734">
              <w:rPr>
                <w:sz w:val="20"/>
                <w:szCs w:val="20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"/>
              <w:widowControl/>
              <w:rPr>
                <w:sz w:val="20"/>
                <w:szCs w:val="20"/>
              </w:rPr>
            </w:pPr>
            <w:r w:rsidRPr="00636734">
              <w:rPr>
                <w:sz w:val="20"/>
                <w:szCs w:val="20"/>
              </w:rPr>
              <w:t>Расписка в выдаче документов</w:t>
            </w:r>
          </w:p>
        </w:tc>
      </w:tr>
    </w:tbl>
    <w:p w:rsidR="00F70CDD" w:rsidRPr="00282D3C" w:rsidRDefault="00F70CDD" w:rsidP="00B27DD8">
      <w:pPr>
        <w:widowControl/>
        <w:autoSpaceDE/>
        <w:autoSpaceDN/>
        <w:adjustRightInd/>
        <w:rPr>
          <w:rStyle w:val="FontStyle20"/>
          <w:sz w:val="20"/>
          <w:szCs w:val="20"/>
        </w:rPr>
      </w:pPr>
    </w:p>
    <w:p w:rsidR="00F70CDD" w:rsidRPr="00282D3C" w:rsidRDefault="00F70CDD" w:rsidP="00B27DD8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F70CDD" w:rsidRPr="00282D3C" w:rsidRDefault="00F70CDD" w:rsidP="00B27DD8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F70CDD" w:rsidRPr="00282D3C" w:rsidRDefault="00F70CDD" w:rsidP="00B27DD8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F70CDD" w:rsidRPr="00282D3C" w:rsidRDefault="00F70CDD" w:rsidP="00B27DD8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282D3C">
        <w:rPr>
          <w:rStyle w:val="FontStyle20"/>
          <w:sz w:val="20"/>
          <w:szCs w:val="20"/>
        </w:rPr>
        <w:t>Раздел 8. «Особенности предоставления «подуслуги» в электронной форме»</w:t>
      </w:r>
    </w:p>
    <w:p w:rsidR="00F70CDD" w:rsidRPr="00282D3C" w:rsidRDefault="00F70CDD" w:rsidP="00B27DD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F70CDD" w:rsidRPr="00282D3C" w:rsidRDefault="00F70CDD" w:rsidP="00B27DD8">
      <w:pPr>
        <w:widowControl/>
        <w:rPr>
          <w:sz w:val="20"/>
          <w:szCs w:val="20"/>
        </w:rPr>
      </w:pPr>
    </w:p>
    <w:tbl>
      <w:tblPr>
        <w:tblW w:w="1534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1701"/>
        <w:gridCol w:w="1277"/>
        <w:gridCol w:w="2509"/>
        <w:gridCol w:w="1601"/>
        <w:gridCol w:w="2835"/>
        <w:gridCol w:w="3014"/>
      </w:tblGrid>
      <w:tr w:rsidR="00F70CDD" w:rsidRPr="00636734" w:rsidTr="00AF11C0">
        <w:trPr>
          <w:trHeight w:val="173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CDD" w:rsidRPr="00636734" w:rsidRDefault="00F70CDD" w:rsidP="00B27DD8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636734">
              <w:rPr>
                <w:rStyle w:val="FontStyle25"/>
                <w:b w:val="0"/>
                <w:sz w:val="20"/>
                <w:szCs w:val="20"/>
              </w:rPr>
              <w:t xml:space="preserve">Способ получения заявителем информации о сроках и порядке предоставления </w:t>
            </w:r>
            <w:r w:rsidRPr="00636734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CDD" w:rsidRPr="00636734" w:rsidRDefault="00F70CDD" w:rsidP="00B27DD8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636734">
              <w:rPr>
                <w:rStyle w:val="FontStyle25"/>
                <w:b w:val="0"/>
                <w:sz w:val="20"/>
                <w:szCs w:val="20"/>
              </w:rPr>
              <w:t>Способ записи на прием в орган, МФЦ для подачи</w:t>
            </w:r>
          </w:p>
          <w:p w:rsidR="00F70CDD" w:rsidRPr="00636734" w:rsidRDefault="00F70CDD" w:rsidP="00B27DD8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636734">
              <w:rPr>
                <w:rStyle w:val="FontStyle25"/>
                <w:b w:val="0"/>
                <w:sz w:val="20"/>
                <w:szCs w:val="20"/>
              </w:rPr>
              <w:t xml:space="preserve">запроса о предоставлении </w:t>
            </w:r>
            <w:r w:rsidRPr="00636734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CDD" w:rsidRPr="00636734" w:rsidRDefault="00F70CDD" w:rsidP="00B27DD8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636734">
              <w:rPr>
                <w:rStyle w:val="FontStyle25"/>
                <w:b w:val="0"/>
                <w:sz w:val="20"/>
                <w:szCs w:val="20"/>
              </w:rPr>
              <w:t xml:space="preserve">Способ формирования запроса о предоставлении </w:t>
            </w:r>
            <w:r w:rsidRPr="00636734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CDD" w:rsidRPr="00636734" w:rsidRDefault="00F70CDD" w:rsidP="00B27DD8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636734">
              <w:rPr>
                <w:rStyle w:val="FontStyle25"/>
                <w:b w:val="0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</w:p>
          <w:p w:rsidR="00F70CDD" w:rsidRPr="00636734" w:rsidRDefault="00F70CDD" w:rsidP="00B27DD8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Pr="00636734">
              <w:rPr>
                <w:rStyle w:val="FontStyle25"/>
                <w:b w:val="0"/>
                <w:sz w:val="20"/>
                <w:szCs w:val="20"/>
              </w:rPr>
              <w:t xml:space="preserve">и иных документов, необходимых для предоставления </w:t>
            </w:r>
            <w:r w:rsidRPr="00636734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CDD" w:rsidRPr="00636734" w:rsidRDefault="00F70CDD" w:rsidP="00B27DD8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636734">
              <w:rPr>
                <w:rStyle w:val="FontStyle25"/>
                <w:b w:val="0"/>
                <w:sz w:val="20"/>
                <w:szCs w:val="20"/>
              </w:rPr>
              <w:t xml:space="preserve">Способ оплаты государственной пошлины за предоставление </w:t>
            </w:r>
            <w:r w:rsidRPr="00636734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Pr="00636734">
              <w:rPr>
                <w:rStyle w:val="FontStyle25"/>
                <w:b w:val="0"/>
                <w:sz w:val="20"/>
                <w:szCs w:val="20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CDD" w:rsidRPr="00636734" w:rsidRDefault="00F70CDD" w:rsidP="00B27DD8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636734">
              <w:rPr>
                <w:rStyle w:val="FontStyle25"/>
                <w:b w:val="0"/>
                <w:sz w:val="20"/>
                <w:szCs w:val="20"/>
              </w:rPr>
              <w:t xml:space="preserve">Способ получения сведений о ходе выполнения запроса о предоставлении </w:t>
            </w:r>
            <w:r w:rsidRPr="00636734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CDD" w:rsidRPr="00636734" w:rsidRDefault="00F70CDD" w:rsidP="00B27DD8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636734">
              <w:rPr>
                <w:rStyle w:val="FontStyle25"/>
                <w:b w:val="0"/>
                <w:sz w:val="20"/>
                <w:szCs w:val="20"/>
              </w:rPr>
              <w:t xml:space="preserve">Способ подачи жалобы на нарушение порядка предоставления </w:t>
            </w:r>
            <w:r w:rsidRPr="00636734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Pr="00636734">
              <w:rPr>
                <w:rStyle w:val="FontStyle25"/>
                <w:b w:val="0"/>
                <w:sz w:val="20"/>
                <w:szCs w:val="20"/>
              </w:rPr>
              <w:t xml:space="preserve"> и досудебного (внесудебного)</w:t>
            </w:r>
          </w:p>
          <w:p w:rsidR="00F70CDD" w:rsidRPr="00636734" w:rsidRDefault="00F70CDD" w:rsidP="00B27DD8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636734">
              <w:rPr>
                <w:rStyle w:val="FontStyle25"/>
                <w:b w:val="0"/>
                <w:sz w:val="20"/>
                <w:szCs w:val="20"/>
              </w:rPr>
              <w:t xml:space="preserve">обжалования решений и действий (бездействия) органа в процессе получения </w:t>
            </w:r>
            <w:r w:rsidRPr="00636734">
              <w:rPr>
                <w:rStyle w:val="FontStyle23"/>
                <w:sz w:val="20"/>
                <w:szCs w:val="20"/>
              </w:rPr>
              <w:t>«подуслуги»</w:t>
            </w:r>
          </w:p>
        </w:tc>
      </w:tr>
      <w:tr w:rsidR="00F70CDD" w:rsidRPr="00636734" w:rsidTr="00AF11C0">
        <w:trPr>
          <w:trHeight w:val="16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636734">
              <w:rPr>
                <w:rStyle w:val="FontStyle25"/>
                <w:b w:val="0"/>
                <w:sz w:val="20"/>
                <w:szCs w:val="20"/>
              </w:rPr>
              <w:t>4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636734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F70CDD" w:rsidRPr="00636734" w:rsidTr="00F312BA">
        <w:trPr>
          <w:trHeight w:val="161"/>
        </w:trPr>
        <w:tc>
          <w:tcPr>
            <w:tcW w:w="15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  <w:tr w:rsidR="00F70CDD" w:rsidRPr="00636734" w:rsidTr="00AF11C0">
        <w:trPr>
          <w:trHeight w:val="16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7"/>
              <w:widowControl/>
              <w:spacing w:line="240" w:lineRule="auto"/>
              <w:jc w:val="left"/>
              <w:rPr>
                <w:rStyle w:val="FontStyle25"/>
                <w:b w:val="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D" w:rsidRPr="00636734" w:rsidRDefault="00F70CDD" w:rsidP="00B27DD8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</w:tr>
    </w:tbl>
    <w:p w:rsidR="00F70CDD" w:rsidRPr="00B27DD8" w:rsidRDefault="00F70CDD" w:rsidP="00B27DD8">
      <w:pPr>
        <w:widowControl/>
        <w:autoSpaceDE/>
        <w:autoSpaceDN/>
        <w:adjustRightInd/>
        <w:rPr>
          <w:sz w:val="18"/>
          <w:szCs w:val="18"/>
        </w:rPr>
        <w:sectPr w:rsidR="00F70CDD" w:rsidRPr="00B27DD8" w:rsidSect="0082348C">
          <w:headerReference w:type="default" r:id="rId8"/>
          <w:footerReference w:type="default" r:id="rId9"/>
          <w:pgSz w:w="16837" w:h="23810"/>
          <w:pgMar w:top="567" w:right="567" w:bottom="567" w:left="993" w:header="720" w:footer="720" w:gutter="0"/>
          <w:cols w:space="60"/>
          <w:noEndnote/>
          <w:docGrid w:linePitch="326"/>
        </w:sectPr>
      </w:pPr>
    </w:p>
    <w:p w:rsidR="00F70CDD" w:rsidRPr="003C40F5" w:rsidRDefault="00F70CDD" w:rsidP="00A57127">
      <w:pPr>
        <w:jc w:val="right"/>
        <w:rPr>
          <w:sz w:val="18"/>
          <w:szCs w:val="18"/>
          <w:lang w:eastAsia="en-US"/>
        </w:rPr>
      </w:pPr>
      <w:r w:rsidRPr="003C40F5">
        <w:rPr>
          <w:sz w:val="18"/>
          <w:szCs w:val="18"/>
          <w:lang w:eastAsia="en-US"/>
        </w:rPr>
        <w:t xml:space="preserve"> Приложение </w:t>
      </w:r>
      <w:r>
        <w:rPr>
          <w:sz w:val="18"/>
          <w:szCs w:val="18"/>
          <w:lang w:eastAsia="en-US"/>
        </w:rPr>
        <w:t xml:space="preserve">№ </w:t>
      </w:r>
      <w:r w:rsidRPr="003C40F5">
        <w:rPr>
          <w:sz w:val="18"/>
          <w:szCs w:val="18"/>
          <w:lang w:eastAsia="en-US"/>
        </w:rPr>
        <w:t>1</w:t>
      </w:r>
    </w:p>
    <w:p w:rsidR="00F70CDD" w:rsidRDefault="00F70CDD" w:rsidP="00A57127">
      <w:pPr>
        <w:ind w:left="7797"/>
      </w:pPr>
    </w:p>
    <w:p w:rsidR="00F70CDD" w:rsidRDefault="00F70CDD" w:rsidP="00A57127">
      <w:pPr>
        <w:ind w:left="7797"/>
      </w:pPr>
      <w:r>
        <w:t xml:space="preserve">В Администрацию  _____________________________________________ </w:t>
      </w:r>
    </w:p>
    <w:p w:rsidR="00F70CDD" w:rsidRPr="00222347" w:rsidRDefault="00F70CDD" w:rsidP="00A57127">
      <w:pPr>
        <w:ind w:left="7797"/>
        <w:jc w:val="center"/>
        <w:rPr>
          <w:i/>
          <w:sz w:val="20"/>
          <w:szCs w:val="20"/>
        </w:rPr>
      </w:pPr>
      <w:r>
        <w:t xml:space="preserve">                  </w:t>
      </w:r>
      <w:r w:rsidRPr="00222347">
        <w:rPr>
          <w:i/>
          <w:sz w:val="20"/>
          <w:szCs w:val="20"/>
        </w:rPr>
        <w:t xml:space="preserve"> (наименование муниципального образования)</w:t>
      </w:r>
    </w:p>
    <w:p w:rsidR="00F70CDD" w:rsidRDefault="00F70CDD" w:rsidP="00A57127">
      <w:pPr>
        <w:spacing w:before="120"/>
        <w:ind w:left="7797"/>
      </w:pPr>
      <w:r>
        <w:t>От ___________________________________________________________</w:t>
      </w:r>
    </w:p>
    <w:p w:rsidR="00F70CDD" w:rsidRDefault="00F70CDD" w:rsidP="00A57127">
      <w:pPr>
        <w:ind w:left="7797"/>
        <w:jc w:val="both"/>
        <w:rPr>
          <w:i/>
        </w:rPr>
      </w:pPr>
      <w:r w:rsidRPr="00222347">
        <w:rPr>
          <w:i/>
          <w:spacing w:val="-20"/>
          <w:sz w:val="20"/>
          <w:szCs w:val="20"/>
        </w:rPr>
        <w:t xml:space="preserve"> </w:t>
      </w:r>
      <w:r w:rsidRPr="00222347">
        <w:rPr>
          <w:i/>
          <w:spacing w:val="-14"/>
          <w:sz w:val="20"/>
          <w:szCs w:val="20"/>
        </w:rPr>
        <w:t>(ФИО заявителя – физического лица,</w:t>
      </w:r>
      <w:r w:rsidRPr="00222347">
        <w:rPr>
          <w:i/>
          <w:sz w:val="20"/>
          <w:szCs w:val="20"/>
        </w:rPr>
        <w:t xml:space="preserve"> серия, номер документа, удостоверяющего </w:t>
      </w:r>
      <w:r>
        <w:rPr>
          <w:i/>
        </w:rPr>
        <w:t xml:space="preserve">______________________________________________________________ </w:t>
      </w:r>
    </w:p>
    <w:p w:rsidR="00F70CDD" w:rsidRDefault="00F70CDD" w:rsidP="00A57127">
      <w:pPr>
        <w:ind w:left="7797"/>
        <w:jc w:val="both"/>
        <w:rPr>
          <w:i/>
          <w:sz w:val="20"/>
          <w:szCs w:val="20"/>
        </w:rPr>
      </w:pPr>
      <w:r w:rsidRPr="005A0BD5">
        <w:rPr>
          <w:i/>
          <w:sz w:val="20"/>
          <w:szCs w:val="20"/>
        </w:rPr>
        <w:t>личность заявителя, дата выдачи, орган, выдавший документ</w:t>
      </w:r>
      <w:r>
        <w:rPr>
          <w:i/>
          <w:sz w:val="20"/>
          <w:szCs w:val="20"/>
        </w:rPr>
        <w:t xml:space="preserve">, </w:t>
      </w:r>
    </w:p>
    <w:p w:rsidR="00F70CDD" w:rsidRDefault="00F70CDD" w:rsidP="00A57127">
      <w:pPr>
        <w:ind w:left="7797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</w:t>
      </w:r>
    </w:p>
    <w:p w:rsidR="00F70CDD" w:rsidRDefault="00F70CDD" w:rsidP="00A57127">
      <w:pPr>
        <w:spacing w:after="1" w:line="200" w:lineRule="atLeast"/>
        <w:ind w:left="9204" w:firstLine="708"/>
        <w:jc w:val="both"/>
      </w:pPr>
      <w:r>
        <w:rPr>
          <w:i/>
          <w:sz w:val="20"/>
          <w:szCs w:val="20"/>
        </w:rPr>
        <w:t xml:space="preserve">адрес </w:t>
      </w:r>
      <w:r>
        <w:rPr>
          <w:sz w:val="22"/>
          <w:szCs w:val="22"/>
        </w:rPr>
        <w:t xml:space="preserve">места </w:t>
      </w:r>
      <w:r w:rsidRPr="00222347">
        <w:rPr>
          <w:i/>
          <w:sz w:val="20"/>
          <w:szCs w:val="20"/>
        </w:rPr>
        <w:t>проживания, тел./факс.</w:t>
      </w:r>
      <w:r w:rsidRPr="00222347">
        <w:rPr>
          <w:i/>
          <w:spacing w:val="-14"/>
          <w:sz w:val="20"/>
          <w:szCs w:val="20"/>
        </w:rPr>
        <w:t xml:space="preserve">; </w:t>
      </w:r>
    </w:p>
    <w:p w:rsidR="00F70CDD" w:rsidRDefault="00F70CDD" w:rsidP="00A57127">
      <w:pPr>
        <w:ind w:left="7797"/>
        <w:jc w:val="both"/>
        <w:rPr>
          <w:i/>
        </w:rPr>
      </w:pPr>
      <w:r>
        <w:rPr>
          <w:i/>
        </w:rPr>
        <w:t>______________________________________________________________</w:t>
      </w:r>
    </w:p>
    <w:p w:rsidR="00F70CDD" w:rsidRDefault="00F70CDD" w:rsidP="00BA6172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F70CDD" w:rsidRDefault="00F70CDD" w:rsidP="00BA6172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F70CDD" w:rsidRDefault="00F70CDD" w:rsidP="00BA6172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F70CDD" w:rsidRPr="00A57127" w:rsidRDefault="00F70CDD" w:rsidP="00A57127">
      <w:pPr>
        <w:spacing w:after="1" w:line="200" w:lineRule="atLeast"/>
        <w:jc w:val="center"/>
      </w:pPr>
      <w:r w:rsidRPr="00A57127">
        <w:t>Заявление</w:t>
      </w:r>
    </w:p>
    <w:p w:rsidR="00F70CDD" w:rsidRPr="00A57127" w:rsidRDefault="00F70CDD" w:rsidP="00A57127">
      <w:pPr>
        <w:spacing w:after="1" w:line="200" w:lineRule="atLeast"/>
        <w:jc w:val="center"/>
      </w:pPr>
      <w:r w:rsidRPr="00A57127">
        <w:t>о выдаче акта освидетельствования</w:t>
      </w:r>
      <w:r>
        <w:t xml:space="preserve"> </w:t>
      </w:r>
      <w:r w:rsidRPr="00A57127">
        <w:t>проведения основных работ по строительству</w:t>
      </w:r>
    </w:p>
    <w:p w:rsidR="00F70CDD" w:rsidRPr="00A57127" w:rsidRDefault="00F70CDD" w:rsidP="00A57127">
      <w:pPr>
        <w:spacing w:after="1" w:line="200" w:lineRule="atLeast"/>
        <w:jc w:val="center"/>
      </w:pPr>
      <w:r w:rsidRPr="00A57127">
        <w:t>или проведения работ по реконструкции объекта</w:t>
      </w:r>
      <w:r>
        <w:t xml:space="preserve"> </w:t>
      </w:r>
      <w:r w:rsidRPr="00A57127">
        <w:t>индивидуального жилищного строительства</w:t>
      </w:r>
    </w:p>
    <w:p w:rsidR="00F70CDD" w:rsidRDefault="00F70CDD" w:rsidP="00BA6172">
      <w:pPr>
        <w:spacing w:after="1" w:line="200" w:lineRule="atLeast"/>
        <w:jc w:val="both"/>
      </w:pPr>
    </w:p>
    <w:p w:rsidR="00F70CDD" w:rsidRPr="00A57127" w:rsidRDefault="00F70CDD" w:rsidP="00BA6172">
      <w:pPr>
        <w:spacing w:after="1" w:line="200" w:lineRule="atLeast"/>
        <w:jc w:val="both"/>
      </w:pPr>
    </w:p>
    <w:p w:rsidR="00F70CDD" w:rsidRPr="00A57127" w:rsidRDefault="00F70CDD" w:rsidP="00A57127">
      <w:pPr>
        <w:spacing w:after="1" w:line="200" w:lineRule="atLeast"/>
        <w:ind w:firstLine="708"/>
        <w:jc w:val="both"/>
      </w:pPr>
      <w:r w:rsidRPr="00A57127">
        <w:t>Прошу выдать акт  освидетельствования по  строительству,  реконструкции</w:t>
      </w:r>
      <w:r>
        <w:t xml:space="preserve"> </w:t>
      </w:r>
      <w:r w:rsidRPr="00A57127">
        <w:t>(ненужное  зачеркнуть)  объекта   индивидуального  жилищного  строительства</w:t>
      </w:r>
      <w:r>
        <w:t xml:space="preserve">  </w:t>
      </w:r>
      <w:r w:rsidRPr="00A57127">
        <w:t>_________________________________________________________</w:t>
      </w:r>
      <w:r>
        <w:t>_______________________________________</w:t>
      </w:r>
      <w:r w:rsidRPr="00A57127">
        <w:t>__________________</w:t>
      </w:r>
    </w:p>
    <w:p w:rsidR="00F70CDD" w:rsidRPr="00A57127" w:rsidRDefault="00F70CDD" w:rsidP="00BA6172">
      <w:pPr>
        <w:spacing w:after="1" w:line="200" w:lineRule="atLeast"/>
        <w:jc w:val="both"/>
        <w:rPr>
          <w:i/>
          <w:sz w:val="20"/>
          <w:szCs w:val="20"/>
        </w:rPr>
      </w:pPr>
      <w:r w:rsidRPr="00A57127">
        <w:t xml:space="preserve">       </w:t>
      </w:r>
      <w:r>
        <w:t xml:space="preserve">                                                                  </w:t>
      </w:r>
      <w:r w:rsidRPr="00A57127">
        <w:t xml:space="preserve">              </w:t>
      </w:r>
      <w:r w:rsidRPr="00A57127">
        <w:rPr>
          <w:i/>
          <w:sz w:val="20"/>
          <w:szCs w:val="20"/>
        </w:rPr>
        <w:t xml:space="preserve"> (наименование объекта)</w:t>
      </w:r>
    </w:p>
    <w:p w:rsidR="00F70CDD" w:rsidRDefault="00F70CDD" w:rsidP="00BA6172">
      <w:pPr>
        <w:spacing w:after="1" w:line="200" w:lineRule="atLeast"/>
        <w:jc w:val="both"/>
      </w:pPr>
      <w:r w:rsidRPr="00A57127">
        <w:t>на земельном участке, расположенном по адресу (местоположение): _________</w:t>
      </w:r>
      <w:r>
        <w:t>_________________________________________________________</w:t>
      </w:r>
      <w:r w:rsidRPr="00A57127">
        <w:t>__</w:t>
      </w:r>
    </w:p>
    <w:p w:rsidR="00F70CDD" w:rsidRPr="00A57127" w:rsidRDefault="00F70CDD" w:rsidP="00BA6172">
      <w:pPr>
        <w:spacing w:after="1" w:line="200" w:lineRule="atLeast"/>
        <w:jc w:val="both"/>
      </w:pPr>
    </w:p>
    <w:p w:rsidR="00F70CDD" w:rsidRDefault="00F70CDD" w:rsidP="00BA6172">
      <w:pPr>
        <w:spacing w:after="1" w:line="200" w:lineRule="atLeast"/>
        <w:jc w:val="both"/>
      </w:pPr>
      <w:r w:rsidRPr="00A57127">
        <w:t>_____________________________________________________________</w:t>
      </w:r>
      <w:r>
        <w:t>____________________________________________________</w:t>
      </w:r>
      <w:r w:rsidRPr="00A57127">
        <w:t>______________</w:t>
      </w:r>
    </w:p>
    <w:p w:rsidR="00F70CDD" w:rsidRPr="00A57127" w:rsidRDefault="00F70CDD" w:rsidP="00A57127">
      <w:pPr>
        <w:spacing w:after="1" w:line="200" w:lineRule="atLeast"/>
        <w:jc w:val="center"/>
        <w:rPr>
          <w:i/>
          <w:sz w:val="20"/>
          <w:szCs w:val="20"/>
        </w:rPr>
      </w:pPr>
      <w:r w:rsidRPr="00A57127">
        <w:rPr>
          <w:i/>
          <w:sz w:val="20"/>
          <w:szCs w:val="20"/>
        </w:rPr>
        <w:t>(наименование субъекта Российской Федерации, муниципального образования,</w:t>
      </w:r>
    </w:p>
    <w:p w:rsidR="00F70CDD" w:rsidRPr="00A57127" w:rsidRDefault="00F70CDD" w:rsidP="00BA6172">
      <w:pPr>
        <w:spacing w:after="1" w:line="200" w:lineRule="atLeast"/>
        <w:jc w:val="both"/>
      </w:pPr>
      <w:r w:rsidRPr="00A57127">
        <w:t>______________________________________________________________________</w:t>
      </w:r>
      <w:r>
        <w:t>____________________________________________________</w:t>
      </w:r>
      <w:r w:rsidRPr="00A57127">
        <w:t>_____</w:t>
      </w:r>
    </w:p>
    <w:p w:rsidR="00F70CDD" w:rsidRPr="00A57127" w:rsidRDefault="00F70CDD" w:rsidP="00A57127">
      <w:pPr>
        <w:spacing w:after="1" w:line="200" w:lineRule="atLeast"/>
        <w:jc w:val="center"/>
        <w:rPr>
          <w:i/>
          <w:sz w:val="20"/>
          <w:szCs w:val="20"/>
        </w:rPr>
      </w:pPr>
      <w:r w:rsidRPr="00A57127">
        <w:rPr>
          <w:i/>
          <w:sz w:val="20"/>
          <w:szCs w:val="20"/>
        </w:rPr>
        <w:t>почтовый или строительный адрес земельного участка)</w:t>
      </w:r>
    </w:p>
    <w:p w:rsidR="00F70CDD" w:rsidRPr="00A57127" w:rsidRDefault="00F70CDD" w:rsidP="00BA6172">
      <w:pPr>
        <w:spacing w:after="1" w:line="200" w:lineRule="atLeast"/>
        <w:jc w:val="both"/>
      </w:pPr>
      <w:r w:rsidRPr="00A57127">
        <w:t>Наименование конструкций:</w:t>
      </w:r>
    </w:p>
    <w:p w:rsidR="00F70CDD" w:rsidRPr="00A57127" w:rsidRDefault="00F70CDD" w:rsidP="00A57127">
      <w:pPr>
        <w:spacing w:after="1" w:line="360" w:lineRule="auto"/>
        <w:jc w:val="both"/>
      </w:pPr>
      <w:r w:rsidRPr="00A57127">
        <w:t xml:space="preserve">    монтаж фундамента ____________</w:t>
      </w:r>
      <w:r>
        <w:t>_________</w:t>
      </w:r>
      <w:r w:rsidRPr="00A57127">
        <w:t>____________ (тип конструкций, материал);</w:t>
      </w:r>
    </w:p>
    <w:p w:rsidR="00F70CDD" w:rsidRPr="00A57127" w:rsidRDefault="00F70CDD" w:rsidP="00A57127">
      <w:pPr>
        <w:spacing w:after="1" w:line="360" w:lineRule="auto"/>
        <w:jc w:val="both"/>
      </w:pPr>
      <w:r w:rsidRPr="00A57127">
        <w:t xml:space="preserve">    возведение стен __</w:t>
      </w:r>
      <w:r>
        <w:t>__________</w:t>
      </w:r>
      <w:r w:rsidRPr="00A57127">
        <w:t>________________________ (тип конструкций, материал);</w:t>
      </w:r>
    </w:p>
    <w:p w:rsidR="00F70CDD" w:rsidRPr="00A57127" w:rsidRDefault="00F70CDD" w:rsidP="00A57127">
      <w:pPr>
        <w:spacing w:after="1" w:line="360" w:lineRule="auto"/>
        <w:jc w:val="both"/>
      </w:pPr>
      <w:r w:rsidRPr="00A57127">
        <w:t xml:space="preserve">    возведение кровли _______</w:t>
      </w:r>
      <w:r>
        <w:t>__________</w:t>
      </w:r>
      <w:r w:rsidRPr="00A57127">
        <w:t>_________________ (тип конструкций, материал).</w:t>
      </w:r>
    </w:p>
    <w:p w:rsidR="00F70CDD" w:rsidRPr="00A57127" w:rsidRDefault="00F70CDD" w:rsidP="00A57127">
      <w:pPr>
        <w:spacing w:after="1" w:line="360" w:lineRule="auto"/>
        <w:jc w:val="both"/>
      </w:pPr>
      <w:r w:rsidRPr="00A57127">
        <w:t xml:space="preserve">    Общая площадь реконструируемого объекта ________________________ кв. м.</w:t>
      </w:r>
    </w:p>
    <w:p w:rsidR="00F70CDD" w:rsidRPr="00A57127" w:rsidRDefault="00F70CDD" w:rsidP="00A57127">
      <w:pPr>
        <w:spacing w:after="1" w:line="360" w:lineRule="auto"/>
        <w:jc w:val="both"/>
      </w:pPr>
      <w:r w:rsidRPr="00A57127">
        <w:t xml:space="preserve">    Площадь после реконструкции объекта ____________________________ кв. м.</w:t>
      </w:r>
    </w:p>
    <w:p w:rsidR="00F70CDD" w:rsidRPr="00A57127" w:rsidRDefault="00F70CDD" w:rsidP="00BA6172">
      <w:pPr>
        <w:spacing w:after="1" w:line="200" w:lineRule="atLeast"/>
        <w:jc w:val="both"/>
      </w:pPr>
    </w:p>
    <w:p w:rsidR="00F70CDD" w:rsidRDefault="00F70CDD" w:rsidP="003C5A3B">
      <w:pPr>
        <w:jc w:val="both"/>
      </w:pPr>
      <w:r>
        <w:t>Прилагаю следующие документы:</w:t>
      </w:r>
    </w:p>
    <w:p w:rsidR="00F70CDD" w:rsidRDefault="00F70CDD" w:rsidP="003C5A3B">
      <w:pPr>
        <w:jc w:val="both"/>
      </w:pPr>
    </w:p>
    <w:p w:rsidR="00F70CDD" w:rsidRDefault="00F70CDD" w:rsidP="003C5A3B">
      <w:pPr>
        <w:pStyle w:val="ListParagraph"/>
        <w:numPr>
          <w:ilvl w:val="0"/>
          <w:numId w:val="15"/>
        </w:numPr>
        <w:spacing w:line="360" w:lineRule="auto"/>
        <w:jc w:val="both"/>
      </w:pPr>
      <w:r>
        <w:t>__________________________________________________________________</w:t>
      </w:r>
    </w:p>
    <w:p w:rsidR="00F70CDD" w:rsidRDefault="00F70CDD" w:rsidP="003C5A3B">
      <w:pPr>
        <w:pStyle w:val="ListParagraph"/>
        <w:numPr>
          <w:ilvl w:val="0"/>
          <w:numId w:val="15"/>
        </w:numPr>
        <w:spacing w:line="360" w:lineRule="auto"/>
        <w:jc w:val="both"/>
      </w:pPr>
      <w:r>
        <w:t>__________________________________________________________________</w:t>
      </w:r>
    </w:p>
    <w:p w:rsidR="00F70CDD" w:rsidRPr="003C5A3B" w:rsidRDefault="00F70CDD" w:rsidP="003C5A3B">
      <w:pPr>
        <w:pStyle w:val="ListParagraph"/>
        <w:numPr>
          <w:ilvl w:val="0"/>
          <w:numId w:val="15"/>
        </w:numPr>
        <w:spacing w:line="360" w:lineRule="auto"/>
        <w:jc w:val="both"/>
      </w:pPr>
      <w:r>
        <w:t>__________________________________________________________________</w:t>
      </w:r>
    </w:p>
    <w:p w:rsidR="00F70CDD" w:rsidRPr="009E4D3F" w:rsidRDefault="00F70CDD" w:rsidP="003C5A3B">
      <w:pPr>
        <w:pStyle w:val="ListParagraph"/>
        <w:numPr>
          <w:ilvl w:val="0"/>
          <w:numId w:val="15"/>
        </w:numPr>
        <w:spacing w:line="360" w:lineRule="auto"/>
        <w:jc w:val="both"/>
      </w:pPr>
      <w:r>
        <w:rPr>
          <w:lang w:val="en-US"/>
        </w:rPr>
        <w:t>__________________________________________________________________</w:t>
      </w:r>
    </w:p>
    <w:p w:rsidR="00F70CDD" w:rsidRDefault="00F70CDD" w:rsidP="00BA6172">
      <w:pPr>
        <w:spacing w:after="1" w:line="200" w:lineRule="atLeast"/>
        <w:jc w:val="both"/>
      </w:pPr>
    </w:p>
    <w:p w:rsidR="00F70CDD" w:rsidRDefault="00F70CDD" w:rsidP="002235E2">
      <w:pPr>
        <w:spacing w:line="276" w:lineRule="auto"/>
        <w:ind w:firstLine="851"/>
        <w:jc w:val="both"/>
        <w:rPr>
          <w:lang w:val="en-US"/>
        </w:rPr>
      </w:pPr>
    </w:p>
    <w:p w:rsidR="00F70CDD" w:rsidRPr="00EC22FF" w:rsidRDefault="00F70CDD" w:rsidP="00EC22FF">
      <w:pPr>
        <w:spacing w:line="276" w:lineRule="auto"/>
        <w:ind w:firstLine="709"/>
        <w:jc w:val="both"/>
      </w:pPr>
      <w:r w:rsidRPr="00EC22FF">
        <w:t>Настоящим даю согласие Администрации ____________________________________</w:t>
      </w:r>
      <w:r>
        <w:t>_____________________</w:t>
      </w:r>
      <w:r w:rsidRPr="00EC22FF">
        <w:t>_______________  на обработку,</w:t>
      </w:r>
    </w:p>
    <w:p w:rsidR="00F70CDD" w:rsidRPr="00EC22FF" w:rsidRDefault="00F70CDD" w:rsidP="00EC22FF">
      <w:pPr>
        <w:spacing w:line="276" w:lineRule="auto"/>
        <w:ind w:left="4813" w:firstLine="851"/>
        <w:jc w:val="both"/>
        <w:rPr>
          <w:i/>
          <w:sz w:val="20"/>
          <w:szCs w:val="20"/>
          <w:lang w:eastAsia="en-US"/>
        </w:rPr>
      </w:pPr>
      <w:r>
        <w:rPr>
          <w:i/>
        </w:rPr>
        <w:t xml:space="preserve">                         </w:t>
      </w:r>
      <w:r w:rsidRPr="00EC22FF">
        <w:rPr>
          <w:i/>
        </w:rPr>
        <w:t xml:space="preserve">    </w:t>
      </w:r>
      <w:r w:rsidRPr="00EC22FF">
        <w:rPr>
          <w:i/>
          <w:sz w:val="20"/>
          <w:szCs w:val="20"/>
        </w:rPr>
        <w:t>(наименование муниципального образования)</w:t>
      </w:r>
    </w:p>
    <w:p w:rsidR="00F70CDD" w:rsidRPr="00EC22FF" w:rsidRDefault="00F70CDD" w:rsidP="00EC22FF">
      <w:pPr>
        <w:spacing w:line="276" w:lineRule="auto"/>
        <w:jc w:val="both"/>
      </w:pPr>
      <w:r w:rsidRPr="00EC22FF">
        <w:t xml:space="preserve"> включая сбор, </w:t>
      </w:r>
      <w:r w:rsidRPr="00EC22FF">
        <w:rPr>
          <w:lang w:eastAsia="en-US"/>
        </w:rPr>
        <w:t xml:space="preserve">запись, систематизацию, накопление, хранение, уточнение, использование, передачу, обезличивание, блокирование, удаление, уничтожение </w:t>
      </w:r>
      <w:r w:rsidRPr="00EC22FF">
        <w:t xml:space="preserve">в документарной и электронной формах, автоматизированным и неавтоматизированным способами с обеспечением конфиденциальности моих персональных данных, сообщаемых мною в настоящем заявлении и содержащихся в прилагаемых к данному заявлению </w:t>
      </w:r>
      <w:r>
        <w:t>документах  (копиях документов).</w:t>
      </w:r>
    </w:p>
    <w:p w:rsidR="00F70CDD" w:rsidRPr="00EC22FF" w:rsidRDefault="00F70CDD" w:rsidP="00EC2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2FF">
        <w:rPr>
          <w:rFonts w:ascii="Times New Roman" w:hAnsi="Times New Roman" w:cs="Times New Roman"/>
          <w:sz w:val="24"/>
          <w:szCs w:val="24"/>
        </w:rPr>
        <w:t>Настоящее согласие действует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EC22FF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F70CDD" w:rsidRPr="00EC22FF" w:rsidRDefault="00F70CDD" w:rsidP="00EC22FF">
      <w:pPr>
        <w:ind w:left="2832" w:firstLine="708"/>
        <w:rPr>
          <w:i/>
          <w:sz w:val="20"/>
          <w:szCs w:val="20"/>
        </w:rPr>
      </w:pPr>
      <w:r w:rsidRPr="00EC22FF">
        <w:rPr>
          <w:i/>
          <w:sz w:val="20"/>
          <w:szCs w:val="20"/>
        </w:rPr>
        <w:t xml:space="preserve">    (в течение периода с момента предоставления персональных данных до момента получения результата муниципальной услуги, </w:t>
      </w:r>
    </w:p>
    <w:p w:rsidR="00F70CDD" w:rsidRPr="00EC22FF" w:rsidRDefault="00F70CDD" w:rsidP="00EC22FF">
      <w:pPr>
        <w:ind w:left="2832"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</w:t>
      </w:r>
      <w:r w:rsidRPr="00EC22FF">
        <w:rPr>
          <w:i/>
          <w:sz w:val="20"/>
          <w:szCs w:val="20"/>
        </w:rPr>
        <w:t xml:space="preserve">     до момента отзыва согласия, в течение иного определенного срока (определяется заявителем)</w:t>
      </w:r>
    </w:p>
    <w:p w:rsidR="00F70CDD" w:rsidRPr="0091352F" w:rsidRDefault="00F70CDD" w:rsidP="00EC22FF">
      <w:pPr>
        <w:pStyle w:val="ConsPlusNonformat"/>
        <w:spacing w:before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22FF">
        <w:rPr>
          <w:rFonts w:ascii="Times New Roman" w:hAnsi="Times New Roman" w:cs="Times New Roman"/>
          <w:sz w:val="24"/>
          <w:szCs w:val="24"/>
        </w:rPr>
        <w:t>Настоящее согласие может быть отозвано мною в письменной форме. Я предупрежден о возможных последствиях прекращения обработки персональных данных в случае отзыва настоящего согласия до истечения срока его действия</w:t>
      </w:r>
      <w:r w:rsidRPr="0091352F">
        <w:rPr>
          <w:rFonts w:ascii="Times New Roman" w:hAnsi="Times New Roman" w:cs="Times New Roman"/>
          <w:sz w:val="28"/>
          <w:szCs w:val="28"/>
        </w:rPr>
        <w:t>.</w:t>
      </w:r>
    </w:p>
    <w:p w:rsidR="00F70CDD" w:rsidRDefault="00F70CDD" w:rsidP="002235E2">
      <w:pPr>
        <w:tabs>
          <w:tab w:val="left" w:pos="3555"/>
        </w:tabs>
        <w:rPr>
          <w:lang w:eastAsia="en-US"/>
        </w:rPr>
      </w:pPr>
    </w:p>
    <w:p w:rsidR="00F70CDD" w:rsidRDefault="00F70CDD" w:rsidP="002235E2">
      <w:pPr>
        <w:tabs>
          <w:tab w:val="left" w:pos="3555"/>
        </w:tabs>
        <w:rPr>
          <w:lang w:eastAsia="en-US"/>
        </w:rPr>
      </w:pPr>
    </w:p>
    <w:p w:rsidR="00F70CDD" w:rsidRDefault="00F70CDD" w:rsidP="002235E2">
      <w:pPr>
        <w:tabs>
          <w:tab w:val="left" w:pos="3555"/>
        </w:tabs>
        <w:rPr>
          <w:lang w:eastAsia="en-US"/>
        </w:rPr>
      </w:pPr>
    </w:p>
    <w:p w:rsidR="00F70CDD" w:rsidRDefault="00F70CDD" w:rsidP="002235E2">
      <w:pPr>
        <w:tabs>
          <w:tab w:val="left" w:pos="3555"/>
        </w:tabs>
        <w:rPr>
          <w:lang w:eastAsia="en-US"/>
        </w:rPr>
      </w:pPr>
    </w:p>
    <w:p w:rsidR="00F70CDD" w:rsidRPr="000519B2" w:rsidRDefault="00F70CDD" w:rsidP="00282D3C">
      <w:pPr>
        <w:tabs>
          <w:tab w:val="left" w:pos="3555"/>
        </w:tabs>
        <w:rPr>
          <w:lang w:eastAsia="en-US"/>
        </w:rPr>
      </w:pPr>
      <w:r w:rsidRPr="000519B2">
        <w:rPr>
          <w:lang w:eastAsia="en-US"/>
        </w:rPr>
        <w:t xml:space="preserve">                  «___»  _________ 20 ___</w:t>
      </w:r>
      <w:r>
        <w:rPr>
          <w:lang w:eastAsia="en-US"/>
        </w:rPr>
        <w:t xml:space="preserve"> г.</w:t>
      </w:r>
      <w:r w:rsidRPr="000519B2">
        <w:rPr>
          <w:lang w:eastAsia="en-US"/>
        </w:rPr>
        <w:t xml:space="preserve">                 ________________________                        _____________________________________________</w:t>
      </w:r>
    </w:p>
    <w:p w:rsidR="00F70CDD" w:rsidRPr="000519B2" w:rsidRDefault="00F70CDD" w:rsidP="00282D3C">
      <w:pPr>
        <w:tabs>
          <w:tab w:val="left" w:pos="3555"/>
        </w:tabs>
        <w:rPr>
          <w:i/>
          <w:sz w:val="20"/>
          <w:szCs w:val="20"/>
          <w:lang w:eastAsia="en-US"/>
        </w:rPr>
      </w:pPr>
      <w:r w:rsidRPr="000519B2">
        <w:rPr>
          <w:i/>
          <w:sz w:val="20"/>
          <w:szCs w:val="20"/>
          <w:lang w:eastAsia="en-US"/>
        </w:rPr>
        <w:t xml:space="preserve">                                                                </w:t>
      </w:r>
      <w:r>
        <w:rPr>
          <w:i/>
          <w:sz w:val="20"/>
          <w:szCs w:val="20"/>
          <w:lang w:eastAsia="en-US"/>
        </w:rPr>
        <w:t xml:space="preserve">                               </w:t>
      </w:r>
      <w:r w:rsidRPr="000519B2">
        <w:rPr>
          <w:i/>
          <w:sz w:val="20"/>
          <w:szCs w:val="20"/>
          <w:lang w:eastAsia="en-US"/>
        </w:rPr>
        <w:t xml:space="preserve">         Подпись заявителя                    </w:t>
      </w:r>
      <w:r>
        <w:rPr>
          <w:i/>
          <w:sz w:val="20"/>
          <w:szCs w:val="20"/>
          <w:lang w:eastAsia="en-US"/>
        </w:rPr>
        <w:t xml:space="preserve">                 </w:t>
      </w:r>
      <w:r w:rsidRPr="000519B2">
        <w:rPr>
          <w:i/>
          <w:sz w:val="20"/>
          <w:szCs w:val="20"/>
          <w:lang w:eastAsia="en-US"/>
        </w:rPr>
        <w:t xml:space="preserve">                                           расшифровка подписи</w:t>
      </w:r>
    </w:p>
    <w:p w:rsidR="00F70CDD" w:rsidRPr="000519B2" w:rsidRDefault="00F70CDD" w:rsidP="00282D3C">
      <w:pPr>
        <w:tabs>
          <w:tab w:val="left" w:pos="3555"/>
        </w:tabs>
        <w:rPr>
          <w:lang w:eastAsia="en-US"/>
        </w:rPr>
      </w:pPr>
    </w:p>
    <w:p w:rsidR="00F70CDD" w:rsidRPr="000519B2" w:rsidRDefault="00F70CDD" w:rsidP="00282D3C">
      <w:pPr>
        <w:tabs>
          <w:tab w:val="left" w:pos="3555"/>
        </w:tabs>
        <w:rPr>
          <w:lang w:eastAsia="en-US"/>
        </w:rPr>
      </w:pPr>
      <w:r w:rsidRPr="000519B2">
        <w:rPr>
          <w:lang w:eastAsia="en-US"/>
        </w:rPr>
        <w:t xml:space="preserve">                  «___»  _________ 20 ___</w:t>
      </w:r>
      <w:r>
        <w:rPr>
          <w:lang w:eastAsia="en-US"/>
        </w:rPr>
        <w:t xml:space="preserve"> г.</w:t>
      </w:r>
      <w:r w:rsidRPr="000519B2">
        <w:rPr>
          <w:lang w:eastAsia="en-US"/>
        </w:rPr>
        <w:t xml:space="preserve">                 ________________________                        _____________________________________________</w:t>
      </w:r>
    </w:p>
    <w:p w:rsidR="00F70CDD" w:rsidRPr="000519B2" w:rsidRDefault="00F70CDD" w:rsidP="00282D3C">
      <w:pPr>
        <w:tabs>
          <w:tab w:val="left" w:pos="3555"/>
        </w:tabs>
        <w:rPr>
          <w:i/>
          <w:sz w:val="20"/>
          <w:szCs w:val="20"/>
          <w:lang w:eastAsia="en-US"/>
        </w:rPr>
      </w:pPr>
      <w:r w:rsidRPr="000519B2">
        <w:rPr>
          <w:i/>
          <w:sz w:val="20"/>
          <w:szCs w:val="20"/>
          <w:lang w:eastAsia="en-US"/>
        </w:rPr>
        <w:t xml:space="preserve">                                                                              </w:t>
      </w:r>
      <w:r>
        <w:rPr>
          <w:i/>
          <w:sz w:val="20"/>
          <w:szCs w:val="20"/>
          <w:lang w:eastAsia="en-US"/>
        </w:rPr>
        <w:t xml:space="preserve">                </w:t>
      </w:r>
      <w:r w:rsidRPr="000519B2">
        <w:rPr>
          <w:i/>
          <w:sz w:val="20"/>
          <w:szCs w:val="20"/>
          <w:lang w:eastAsia="en-US"/>
        </w:rPr>
        <w:t xml:space="preserve">      Подпись специалиста,                        </w:t>
      </w:r>
      <w:r>
        <w:rPr>
          <w:i/>
          <w:sz w:val="20"/>
          <w:szCs w:val="20"/>
          <w:lang w:eastAsia="en-US"/>
        </w:rPr>
        <w:t xml:space="preserve">                  </w:t>
      </w:r>
      <w:r w:rsidRPr="000519B2">
        <w:rPr>
          <w:i/>
          <w:sz w:val="20"/>
          <w:szCs w:val="20"/>
          <w:lang w:eastAsia="en-US"/>
        </w:rPr>
        <w:t xml:space="preserve">                                     расшифровка подписи</w:t>
      </w:r>
    </w:p>
    <w:p w:rsidR="00F70CDD" w:rsidRPr="000519B2" w:rsidRDefault="00F70CDD" w:rsidP="00282D3C">
      <w:pPr>
        <w:tabs>
          <w:tab w:val="left" w:pos="3555"/>
        </w:tabs>
        <w:rPr>
          <w:i/>
          <w:sz w:val="20"/>
          <w:szCs w:val="20"/>
          <w:lang w:eastAsia="en-US"/>
        </w:rPr>
      </w:pPr>
      <w:r w:rsidRPr="000519B2">
        <w:rPr>
          <w:i/>
          <w:sz w:val="20"/>
          <w:szCs w:val="20"/>
          <w:lang w:eastAsia="en-US"/>
        </w:rPr>
        <w:t xml:space="preserve">                                                                            </w:t>
      </w:r>
      <w:r>
        <w:rPr>
          <w:i/>
          <w:sz w:val="20"/>
          <w:szCs w:val="20"/>
          <w:lang w:eastAsia="en-US"/>
        </w:rPr>
        <w:t xml:space="preserve">           </w:t>
      </w:r>
      <w:r w:rsidRPr="000519B2">
        <w:rPr>
          <w:i/>
          <w:sz w:val="20"/>
          <w:szCs w:val="20"/>
          <w:lang w:eastAsia="en-US"/>
        </w:rPr>
        <w:t xml:space="preserve">             принявшего заявление  </w:t>
      </w:r>
    </w:p>
    <w:p w:rsidR="00F70CDD" w:rsidRPr="003C40F5" w:rsidRDefault="00F70CDD" w:rsidP="00282D3C">
      <w:pPr>
        <w:tabs>
          <w:tab w:val="left" w:pos="3555"/>
        </w:tabs>
        <w:rPr>
          <w:sz w:val="18"/>
          <w:szCs w:val="18"/>
          <w:lang w:eastAsia="en-US"/>
        </w:rPr>
      </w:pPr>
    </w:p>
    <w:sectPr w:rsidR="00F70CDD" w:rsidRPr="003C40F5" w:rsidSect="0082348C">
      <w:headerReference w:type="default" r:id="rId10"/>
      <w:footerReference w:type="default" r:id="rId11"/>
      <w:pgSz w:w="16837" w:h="23810"/>
      <w:pgMar w:top="567" w:right="567" w:bottom="567" w:left="993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CDD" w:rsidRDefault="00F70CDD" w:rsidP="004D6E54">
      <w:r>
        <w:separator/>
      </w:r>
    </w:p>
  </w:endnote>
  <w:endnote w:type="continuationSeparator" w:id="0">
    <w:p w:rsidR="00F70CDD" w:rsidRDefault="00F70CDD" w:rsidP="004D6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CDD" w:rsidRDefault="00F70CDD">
    <w:pPr>
      <w:pStyle w:val="Style8"/>
      <w:widowControl/>
      <w:ind w:left="-799"/>
      <w:jc w:val="both"/>
      <w:rPr>
        <w:rStyle w:val="FontStyle21"/>
        <w:lang w:val="en-US" w:eastAsia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CDD" w:rsidRPr="00A01E32" w:rsidRDefault="00F70CDD" w:rsidP="00A01E32">
    <w:pPr>
      <w:pStyle w:val="Footer"/>
      <w:rPr>
        <w:rStyle w:val="FontStyle21"/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CDD" w:rsidRDefault="00F70CDD" w:rsidP="004D6E54">
      <w:r>
        <w:separator/>
      </w:r>
    </w:p>
  </w:footnote>
  <w:footnote w:type="continuationSeparator" w:id="0">
    <w:p w:rsidR="00F70CDD" w:rsidRDefault="00F70CDD" w:rsidP="004D6E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CDD" w:rsidRDefault="00F70CDD">
    <w:pPr>
      <w:pStyle w:val="Header"/>
      <w:jc w:val="center"/>
    </w:pPr>
    <w:fldSimple w:instr="PAGE   \* MERGEFORMAT">
      <w:r>
        <w:rPr>
          <w:noProof/>
        </w:rPr>
        <w:t>1</w:t>
      </w:r>
    </w:fldSimple>
  </w:p>
  <w:p w:rsidR="00F70CDD" w:rsidRDefault="00F70CDD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CDD" w:rsidRDefault="00F70CDD">
    <w:pPr>
      <w:pStyle w:val="Header"/>
      <w:jc w:val="center"/>
    </w:pPr>
    <w:fldSimple w:instr="PAGE   \* MERGEFORMAT">
      <w:r>
        <w:rPr>
          <w:noProof/>
        </w:rPr>
        <w:t>7</w:t>
      </w:r>
    </w:fldSimple>
  </w:p>
  <w:p w:rsidR="00F70CDD" w:rsidRDefault="00F70CDD">
    <w:pPr>
      <w:pStyle w:val="Style9"/>
      <w:widowControl/>
      <w:ind w:left="5443"/>
      <w:jc w:val="both"/>
      <w:rPr>
        <w:rStyle w:val="FontStyle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102E"/>
    <w:multiLevelType w:val="hybridMultilevel"/>
    <w:tmpl w:val="0BAAFD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662E4B"/>
    <w:multiLevelType w:val="hybridMultilevel"/>
    <w:tmpl w:val="5432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C24A4B"/>
    <w:multiLevelType w:val="hybridMultilevel"/>
    <w:tmpl w:val="BC7C69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D0274C"/>
    <w:multiLevelType w:val="hybridMultilevel"/>
    <w:tmpl w:val="0764C24E"/>
    <w:lvl w:ilvl="0" w:tplc="757A52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D84A76"/>
    <w:multiLevelType w:val="hybridMultilevel"/>
    <w:tmpl w:val="24E0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D04CC9"/>
    <w:multiLevelType w:val="hybridMultilevel"/>
    <w:tmpl w:val="1B5E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8F448C6"/>
    <w:multiLevelType w:val="hybridMultilevel"/>
    <w:tmpl w:val="9CFE46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1AC6035"/>
    <w:multiLevelType w:val="hybridMultilevel"/>
    <w:tmpl w:val="C95414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6052AE3"/>
    <w:multiLevelType w:val="hybridMultilevel"/>
    <w:tmpl w:val="0980AC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8F77197"/>
    <w:multiLevelType w:val="hybridMultilevel"/>
    <w:tmpl w:val="746A6816"/>
    <w:lvl w:ilvl="0" w:tplc="30E2B752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0">
    <w:nsid w:val="53A077CC"/>
    <w:multiLevelType w:val="hybridMultilevel"/>
    <w:tmpl w:val="927E4F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4423823"/>
    <w:multiLevelType w:val="hybridMultilevel"/>
    <w:tmpl w:val="F1F01B28"/>
    <w:lvl w:ilvl="0" w:tplc="194A9266">
      <w:start w:val="7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2">
    <w:nsid w:val="56221701"/>
    <w:multiLevelType w:val="hybridMultilevel"/>
    <w:tmpl w:val="AF0AB1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A0D3F7B"/>
    <w:multiLevelType w:val="hybridMultilevel"/>
    <w:tmpl w:val="30C8F0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CA7059D"/>
    <w:multiLevelType w:val="hybridMultilevel"/>
    <w:tmpl w:val="0BAAFD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DCC0A0C"/>
    <w:multiLevelType w:val="hybridMultilevel"/>
    <w:tmpl w:val="3B34BA36"/>
    <w:lvl w:ilvl="0" w:tplc="7344803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1"/>
  </w:num>
  <w:num w:numId="5">
    <w:abstractNumId w:val="9"/>
  </w:num>
  <w:num w:numId="6">
    <w:abstractNumId w:val="14"/>
  </w:num>
  <w:num w:numId="7">
    <w:abstractNumId w:val="0"/>
  </w:num>
  <w:num w:numId="8">
    <w:abstractNumId w:val="13"/>
  </w:num>
  <w:num w:numId="9">
    <w:abstractNumId w:val="8"/>
  </w:num>
  <w:num w:numId="10">
    <w:abstractNumId w:val="10"/>
  </w:num>
  <w:num w:numId="11">
    <w:abstractNumId w:val="3"/>
  </w:num>
  <w:num w:numId="12">
    <w:abstractNumId w:val="4"/>
  </w:num>
  <w:num w:numId="13">
    <w:abstractNumId w:val="5"/>
  </w:num>
  <w:num w:numId="14">
    <w:abstractNumId w:val="11"/>
  </w:num>
  <w:num w:numId="15">
    <w:abstractNumId w:val="2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DF3"/>
    <w:rsid w:val="000023E8"/>
    <w:rsid w:val="0001087F"/>
    <w:rsid w:val="000203D8"/>
    <w:rsid w:val="000229AD"/>
    <w:rsid w:val="00034098"/>
    <w:rsid w:val="0003423C"/>
    <w:rsid w:val="000418CA"/>
    <w:rsid w:val="000519B2"/>
    <w:rsid w:val="00051ABB"/>
    <w:rsid w:val="0007371D"/>
    <w:rsid w:val="000976E3"/>
    <w:rsid w:val="000A1FA8"/>
    <w:rsid w:val="000C2E44"/>
    <w:rsid w:val="000D2090"/>
    <w:rsid w:val="000E4BFB"/>
    <w:rsid w:val="000F5D68"/>
    <w:rsid w:val="0010141A"/>
    <w:rsid w:val="00123F7F"/>
    <w:rsid w:val="0015534A"/>
    <w:rsid w:val="00155408"/>
    <w:rsid w:val="00165BB7"/>
    <w:rsid w:val="00193F10"/>
    <w:rsid w:val="001A1580"/>
    <w:rsid w:val="001A49F6"/>
    <w:rsid w:val="001B3D74"/>
    <w:rsid w:val="001C5ECC"/>
    <w:rsid w:val="001D1741"/>
    <w:rsid w:val="001D30BF"/>
    <w:rsid w:val="001F54C7"/>
    <w:rsid w:val="00221907"/>
    <w:rsid w:val="00222347"/>
    <w:rsid w:val="002235E2"/>
    <w:rsid w:val="0022696E"/>
    <w:rsid w:val="00235D54"/>
    <w:rsid w:val="00242F27"/>
    <w:rsid w:val="00261115"/>
    <w:rsid w:val="00262B40"/>
    <w:rsid w:val="00265C0F"/>
    <w:rsid w:val="00272C27"/>
    <w:rsid w:val="002757BB"/>
    <w:rsid w:val="002812EE"/>
    <w:rsid w:val="00282D3C"/>
    <w:rsid w:val="002846D4"/>
    <w:rsid w:val="0029413A"/>
    <w:rsid w:val="002A6EEB"/>
    <w:rsid w:val="002B0657"/>
    <w:rsid w:val="002B40E1"/>
    <w:rsid w:val="002B6B7A"/>
    <w:rsid w:val="002C035D"/>
    <w:rsid w:val="002C3AC8"/>
    <w:rsid w:val="002C5520"/>
    <w:rsid w:val="002C5596"/>
    <w:rsid w:val="002C6137"/>
    <w:rsid w:val="002D0A86"/>
    <w:rsid w:val="002E038E"/>
    <w:rsid w:val="002E0A41"/>
    <w:rsid w:val="002F5E7D"/>
    <w:rsid w:val="00303F46"/>
    <w:rsid w:val="00310243"/>
    <w:rsid w:val="003273EE"/>
    <w:rsid w:val="00332023"/>
    <w:rsid w:val="003524C6"/>
    <w:rsid w:val="003643BA"/>
    <w:rsid w:val="00366555"/>
    <w:rsid w:val="00377F94"/>
    <w:rsid w:val="0039541E"/>
    <w:rsid w:val="003C40F5"/>
    <w:rsid w:val="003C5A3B"/>
    <w:rsid w:val="003D3197"/>
    <w:rsid w:val="003D6689"/>
    <w:rsid w:val="003D7987"/>
    <w:rsid w:val="003E52B7"/>
    <w:rsid w:val="00416C9C"/>
    <w:rsid w:val="004374B3"/>
    <w:rsid w:val="004415E0"/>
    <w:rsid w:val="00463783"/>
    <w:rsid w:val="00465603"/>
    <w:rsid w:val="00483FC8"/>
    <w:rsid w:val="004A5D2A"/>
    <w:rsid w:val="004D6E54"/>
    <w:rsid w:val="004F339B"/>
    <w:rsid w:val="00503799"/>
    <w:rsid w:val="005045AF"/>
    <w:rsid w:val="0053584F"/>
    <w:rsid w:val="00535B0E"/>
    <w:rsid w:val="0054612F"/>
    <w:rsid w:val="00555AC7"/>
    <w:rsid w:val="0055746D"/>
    <w:rsid w:val="0057071C"/>
    <w:rsid w:val="00571E00"/>
    <w:rsid w:val="00590A0C"/>
    <w:rsid w:val="005A0BD5"/>
    <w:rsid w:val="005C5269"/>
    <w:rsid w:val="005D4A45"/>
    <w:rsid w:val="006013EF"/>
    <w:rsid w:val="00604B9B"/>
    <w:rsid w:val="00612E17"/>
    <w:rsid w:val="00636734"/>
    <w:rsid w:val="00640B7E"/>
    <w:rsid w:val="006427BB"/>
    <w:rsid w:val="0064782E"/>
    <w:rsid w:val="00653857"/>
    <w:rsid w:val="0067181F"/>
    <w:rsid w:val="00691F40"/>
    <w:rsid w:val="006A377D"/>
    <w:rsid w:val="006A3BC1"/>
    <w:rsid w:val="006B43F9"/>
    <w:rsid w:val="006D2069"/>
    <w:rsid w:val="006D43CD"/>
    <w:rsid w:val="00700ED1"/>
    <w:rsid w:val="0070397A"/>
    <w:rsid w:val="00717B34"/>
    <w:rsid w:val="00736959"/>
    <w:rsid w:val="00744B58"/>
    <w:rsid w:val="00747FC4"/>
    <w:rsid w:val="00751ED6"/>
    <w:rsid w:val="00770287"/>
    <w:rsid w:val="00771ACB"/>
    <w:rsid w:val="007840B8"/>
    <w:rsid w:val="00786ADC"/>
    <w:rsid w:val="007B5576"/>
    <w:rsid w:val="007C7A81"/>
    <w:rsid w:val="007E52AB"/>
    <w:rsid w:val="007F1256"/>
    <w:rsid w:val="007F2853"/>
    <w:rsid w:val="008123FA"/>
    <w:rsid w:val="0082348C"/>
    <w:rsid w:val="00831B21"/>
    <w:rsid w:val="0083450F"/>
    <w:rsid w:val="00844F6F"/>
    <w:rsid w:val="00853741"/>
    <w:rsid w:val="00857D85"/>
    <w:rsid w:val="0087251F"/>
    <w:rsid w:val="00875068"/>
    <w:rsid w:val="00891F53"/>
    <w:rsid w:val="00896058"/>
    <w:rsid w:val="008A2B44"/>
    <w:rsid w:val="008A7E1B"/>
    <w:rsid w:val="008C7532"/>
    <w:rsid w:val="008F147B"/>
    <w:rsid w:val="008F37B5"/>
    <w:rsid w:val="009004A4"/>
    <w:rsid w:val="0091137E"/>
    <w:rsid w:val="0091352F"/>
    <w:rsid w:val="00926192"/>
    <w:rsid w:val="00963589"/>
    <w:rsid w:val="00965434"/>
    <w:rsid w:val="009671BE"/>
    <w:rsid w:val="009755C6"/>
    <w:rsid w:val="0097594D"/>
    <w:rsid w:val="00976D56"/>
    <w:rsid w:val="00995418"/>
    <w:rsid w:val="00996A11"/>
    <w:rsid w:val="009A08E0"/>
    <w:rsid w:val="009A1078"/>
    <w:rsid w:val="009B2115"/>
    <w:rsid w:val="009B215C"/>
    <w:rsid w:val="009B270D"/>
    <w:rsid w:val="009B5A2B"/>
    <w:rsid w:val="009C6056"/>
    <w:rsid w:val="009D59F1"/>
    <w:rsid w:val="009D6991"/>
    <w:rsid w:val="009E4D3F"/>
    <w:rsid w:val="009E6D60"/>
    <w:rsid w:val="009F082D"/>
    <w:rsid w:val="00A01E32"/>
    <w:rsid w:val="00A06D52"/>
    <w:rsid w:val="00A135B8"/>
    <w:rsid w:val="00A15573"/>
    <w:rsid w:val="00A23686"/>
    <w:rsid w:val="00A303D4"/>
    <w:rsid w:val="00A30E83"/>
    <w:rsid w:val="00A40E2F"/>
    <w:rsid w:val="00A4613F"/>
    <w:rsid w:val="00A57127"/>
    <w:rsid w:val="00A709EE"/>
    <w:rsid w:val="00A719CA"/>
    <w:rsid w:val="00A90D2B"/>
    <w:rsid w:val="00A9336F"/>
    <w:rsid w:val="00A9380F"/>
    <w:rsid w:val="00AB4FCD"/>
    <w:rsid w:val="00AB6751"/>
    <w:rsid w:val="00AB683F"/>
    <w:rsid w:val="00AC35D6"/>
    <w:rsid w:val="00AC6E4C"/>
    <w:rsid w:val="00AE1790"/>
    <w:rsid w:val="00AF059A"/>
    <w:rsid w:val="00AF0EF5"/>
    <w:rsid w:val="00AF11C0"/>
    <w:rsid w:val="00B1227B"/>
    <w:rsid w:val="00B14CF1"/>
    <w:rsid w:val="00B15111"/>
    <w:rsid w:val="00B22520"/>
    <w:rsid w:val="00B27DD8"/>
    <w:rsid w:val="00B3376C"/>
    <w:rsid w:val="00B34E48"/>
    <w:rsid w:val="00B375ED"/>
    <w:rsid w:val="00B5515C"/>
    <w:rsid w:val="00B56103"/>
    <w:rsid w:val="00B670F7"/>
    <w:rsid w:val="00B96781"/>
    <w:rsid w:val="00BA6172"/>
    <w:rsid w:val="00BC0C20"/>
    <w:rsid w:val="00BC25E1"/>
    <w:rsid w:val="00BD1FBB"/>
    <w:rsid w:val="00BE02A6"/>
    <w:rsid w:val="00BE1D39"/>
    <w:rsid w:val="00BE39CB"/>
    <w:rsid w:val="00C14593"/>
    <w:rsid w:val="00C24329"/>
    <w:rsid w:val="00C243D0"/>
    <w:rsid w:val="00C4290C"/>
    <w:rsid w:val="00C432FA"/>
    <w:rsid w:val="00C661D3"/>
    <w:rsid w:val="00C85FAC"/>
    <w:rsid w:val="00C93C90"/>
    <w:rsid w:val="00CC3F8E"/>
    <w:rsid w:val="00CD0AFE"/>
    <w:rsid w:val="00CE0060"/>
    <w:rsid w:val="00CF45EC"/>
    <w:rsid w:val="00D03881"/>
    <w:rsid w:val="00D05000"/>
    <w:rsid w:val="00D1632C"/>
    <w:rsid w:val="00D34327"/>
    <w:rsid w:val="00D71DC4"/>
    <w:rsid w:val="00D75855"/>
    <w:rsid w:val="00D83DF3"/>
    <w:rsid w:val="00D841E3"/>
    <w:rsid w:val="00D9306D"/>
    <w:rsid w:val="00DA06BC"/>
    <w:rsid w:val="00DA6B97"/>
    <w:rsid w:val="00DB3A86"/>
    <w:rsid w:val="00DC0EE8"/>
    <w:rsid w:val="00DC127F"/>
    <w:rsid w:val="00DC71F5"/>
    <w:rsid w:val="00DE23AC"/>
    <w:rsid w:val="00DF7289"/>
    <w:rsid w:val="00E02766"/>
    <w:rsid w:val="00E07C15"/>
    <w:rsid w:val="00E10DE6"/>
    <w:rsid w:val="00E21C88"/>
    <w:rsid w:val="00E23C86"/>
    <w:rsid w:val="00E24139"/>
    <w:rsid w:val="00E46254"/>
    <w:rsid w:val="00E80901"/>
    <w:rsid w:val="00E856E6"/>
    <w:rsid w:val="00E85AEB"/>
    <w:rsid w:val="00E939E3"/>
    <w:rsid w:val="00EA46B7"/>
    <w:rsid w:val="00EA6426"/>
    <w:rsid w:val="00EB12E4"/>
    <w:rsid w:val="00EC22FF"/>
    <w:rsid w:val="00EC6D34"/>
    <w:rsid w:val="00EF39FD"/>
    <w:rsid w:val="00F02718"/>
    <w:rsid w:val="00F312BA"/>
    <w:rsid w:val="00F42046"/>
    <w:rsid w:val="00F44ED6"/>
    <w:rsid w:val="00F460F7"/>
    <w:rsid w:val="00F500DB"/>
    <w:rsid w:val="00F56BB4"/>
    <w:rsid w:val="00F66DCD"/>
    <w:rsid w:val="00F70CDD"/>
    <w:rsid w:val="00F86640"/>
    <w:rsid w:val="00FA08DB"/>
    <w:rsid w:val="00FC3A4F"/>
    <w:rsid w:val="00FD1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48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ing5">
    <w:name w:val="heading 5"/>
    <w:basedOn w:val="Normal"/>
    <w:link w:val="Heading5Char"/>
    <w:uiPriority w:val="99"/>
    <w:qFormat/>
    <w:rsid w:val="009B5A2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9B5A2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Style1">
    <w:name w:val="Style1"/>
    <w:basedOn w:val="Normal"/>
    <w:uiPriority w:val="99"/>
    <w:rsid w:val="0082348C"/>
  </w:style>
  <w:style w:type="paragraph" w:customStyle="1" w:styleId="Style2">
    <w:name w:val="Style2"/>
    <w:basedOn w:val="Normal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Normal"/>
    <w:uiPriority w:val="99"/>
    <w:rsid w:val="0082348C"/>
  </w:style>
  <w:style w:type="paragraph" w:customStyle="1" w:styleId="Style5">
    <w:name w:val="Style5"/>
    <w:basedOn w:val="Normal"/>
    <w:uiPriority w:val="99"/>
    <w:rsid w:val="0082348C"/>
    <w:pPr>
      <w:jc w:val="both"/>
    </w:pPr>
  </w:style>
  <w:style w:type="paragraph" w:customStyle="1" w:styleId="Style8">
    <w:name w:val="Style8"/>
    <w:basedOn w:val="Normal"/>
    <w:uiPriority w:val="99"/>
    <w:rsid w:val="0082348C"/>
  </w:style>
  <w:style w:type="paragraph" w:customStyle="1" w:styleId="Style9">
    <w:name w:val="Style9"/>
    <w:basedOn w:val="Normal"/>
    <w:uiPriority w:val="99"/>
    <w:rsid w:val="0082348C"/>
  </w:style>
  <w:style w:type="paragraph" w:customStyle="1" w:styleId="Style10">
    <w:name w:val="Style10"/>
    <w:basedOn w:val="Normal"/>
    <w:uiPriority w:val="99"/>
    <w:rsid w:val="0082348C"/>
  </w:style>
  <w:style w:type="paragraph" w:customStyle="1" w:styleId="Style11">
    <w:name w:val="Style11"/>
    <w:basedOn w:val="Normal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Normal"/>
    <w:uiPriority w:val="99"/>
    <w:rsid w:val="0082348C"/>
  </w:style>
  <w:style w:type="paragraph" w:customStyle="1" w:styleId="Style13">
    <w:name w:val="Style13"/>
    <w:basedOn w:val="Normal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Normal"/>
    <w:uiPriority w:val="99"/>
    <w:rsid w:val="0082348C"/>
  </w:style>
  <w:style w:type="paragraph" w:customStyle="1" w:styleId="Style17">
    <w:name w:val="Style17"/>
    <w:basedOn w:val="Normal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basedOn w:val="DefaultParagraphFont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DefaultParagraphFont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DefaultParagraphFont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DefaultParagraphFont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DefaultParagraphFont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DefaultParagraphFont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TableGrid">
    <w:name w:val="Table Grid"/>
    <w:basedOn w:val="TableNormal"/>
    <w:uiPriority w:val="99"/>
    <w:rsid w:val="008234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D6E5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D6E54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4D6E5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D6E5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gwt-inlinehtml">
    <w:name w:val="gwt-inlinehtml"/>
    <w:basedOn w:val="DefaultParagraphFont"/>
    <w:uiPriority w:val="99"/>
    <w:rsid w:val="00E23C86"/>
    <w:rPr>
      <w:rFonts w:cs="Times New Roman"/>
    </w:rPr>
  </w:style>
  <w:style w:type="paragraph" w:customStyle="1" w:styleId="ConsPlusTitle">
    <w:name w:val="ConsPlusTitle"/>
    <w:uiPriority w:val="99"/>
    <w:rsid w:val="009F082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9F082D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NormalWeb">
    <w:name w:val="Normal (Web)"/>
    <w:basedOn w:val="Normal"/>
    <w:uiPriority w:val="99"/>
    <w:semiHidden/>
    <w:rsid w:val="009F082D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rsid w:val="003D31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3197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C432FA"/>
    <w:pPr>
      <w:ind w:left="720"/>
      <w:contextualSpacing/>
    </w:pPr>
  </w:style>
  <w:style w:type="paragraph" w:customStyle="1" w:styleId="ConsPlusNormal">
    <w:name w:val="ConsPlusNormal"/>
    <w:uiPriority w:val="99"/>
    <w:semiHidden/>
    <w:rsid w:val="00A571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9755C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63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3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63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7181;fld=134;dst=10001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159</TotalTime>
  <Pages>7</Pages>
  <Words>3731</Words>
  <Characters>21268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А. Половинкин</dc:creator>
  <cp:keywords/>
  <dc:description/>
  <cp:lastModifiedBy>Toshiba</cp:lastModifiedBy>
  <cp:revision>34</cp:revision>
  <cp:lastPrinted>2017-03-27T13:02:00Z</cp:lastPrinted>
  <dcterms:created xsi:type="dcterms:W3CDTF">2017-06-09T13:29:00Z</dcterms:created>
  <dcterms:modified xsi:type="dcterms:W3CDTF">2017-10-06T08:40:00Z</dcterms:modified>
</cp:coreProperties>
</file>