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610" w:rsidRDefault="00750610" w:rsidP="00F237CC">
      <w:pPr>
        <w:jc w:val="right"/>
      </w:pPr>
      <w:r>
        <w:t xml:space="preserve">Приложение </w:t>
      </w:r>
    </w:p>
    <w:p w:rsidR="00750610" w:rsidRDefault="00750610" w:rsidP="00F237CC">
      <w:pPr>
        <w:jc w:val="right"/>
      </w:pPr>
    </w:p>
    <w:p w:rsidR="00750610" w:rsidRDefault="00750610" w:rsidP="00F237CC">
      <w:pPr>
        <w:jc w:val="right"/>
      </w:pPr>
      <w:r>
        <w:t>к постановлению Администрации</w:t>
      </w:r>
    </w:p>
    <w:p w:rsidR="00750610" w:rsidRDefault="00750610" w:rsidP="00F237CC">
      <w:pPr>
        <w:jc w:val="right"/>
      </w:pPr>
    </w:p>
    <w:p w:rsidR="00750610" w:rsidRDefault="00750610" w:rsidP="00F237CC">
      <w:pPr>
        <w:pStyle w:val="Style2"/>
        <w:widowControl/>
        <w:spacing w:line="240" w:lineRule="auto"/>
        <w:jc w:val="right"/>
        <w:rPr>
          <w:rStyle w:val="FontStyle20"/>
        </w:rPr>
      </w:pPr>
      <w:r>
        <w:t>Калевальского муниципального района от 04.10.2017 г. № 358</w:t>
      </w:r>
    </w:p>
    <w:p w:rsidR="00750610" w:rsidRDefault="00750610" w:rsidP="004D6E54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750610" w:rsidRDefault="00750610" w:rsidP="004D6E54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750610" w:rsidRPr="00735307" w:rsidRDefault="00750610" w:rsidP="004D6E54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 w:rsidRPr="00735307">
        <w:rPr>
          <w:rStyle w:val="FontStyle20"/>
          <w:sz w:val="24"/>
          <w:szCs w:val="24"/>
        </w:rPr>
        <w:t>ТЕХНОЛОГИЧЕСК</w:t>
      </w:r>
      <w:r>
        <w:rPr>
          <w:rStyle w:val="FontStyle20"/>
          <w:sz w:val="24"/>
          <w:szCs w:val="24"/>
        </w:rPr>
        <w:t>АЯ</w:t>
      </w:r>
      <w:r w:rsidRPr="00735307">
        <w:rPr>
          <w:rStyle w:val="FontStyle20"/>
          <w:sz w:val="24"/>
          <w:szCs w:val="24"/>
        </w:rPr>
        <w:t xml:space="preserve"> СХЕМ</w:t>
      </w:r>
      <w:r>
        <w:rPr>
          <w:rStyle w:val="FontStyle20"/>
          <w:sz w:val="24"/>
          <w:szCs w:val="24"/>
        </w:rPr>
        <w:t>А</w:t>
      </w:r>
    </w:p>
    <w:p w:rsidR="00750610" w:rsidRPr="00735307" w:rsidRDefault="00750610" w:rsidP="00640B7E">
      <w:pPr>
        <w:pStyle w:val="Style2"/>
        <w:widowControl/>
        <w:spacing w:line="240" w:lineRule="auto"/>
      </w:pPr>
      <w:r w:rsidRPr="00735307">
        <w:t xml:space="preserve"> </w:t>
      </w:r>
      <w:r w:rsidRPr="00735307">
        <w:rPr>
          <w:rStyle w:val="FontStyle20"/>
          <w:sz w:val="24"/>
          <w:szCs w:val="24"/>
        </w:rPr>
        <w:t>по предоставлению муниципальной услуги:</w:t>
      </w:r>
      <w:r w:rsidRPr="00735307">
        <w:t xml:space="preserve"> «</w:t>
      </w:r>
      <w:bookmarkStart w:id="0" w:name="_GoBack"/>
      <w:r w:rsidRPr="00735307">
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</w:t>
      </w:r>
      <w:r>
        <w:t>.</w:t>
      </w:r>
      <w:bookmarkEnd w:id="0"/>
    </w:p>
    <w:p w:rsidR="00750610" w:rsidRPr="00040501" w:rsidRDefault="00750610" w:rsidP="004D6E54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:rsidR="00750610" w:rsidRPr="00040501" w:rsidRDefault="00750610" w:rsidP="004D6E54">
      <w:pPr>
        <w:pStyle w:val="Style2"/>
        <w:widowControl/>
        <w:spacing w:line="240" w:lineRule="auto"/>
        <w:jc w:val="both"/>
        <w:rPr>
          <w:rFonts w:ascii="Arial" w:hAnsi="Arial" w:cs="Arial"/>
        </w:rPr>
      </w:pPr>
    </w:p>
    <w:p w:rsidR="00750610" w:rsidRPr="00040501" w:rsidRDefault="00750610" w:rsidP="004D6E54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  <w:r w:rsidRPr="00040501">
        <w:rPr>
          <w:rStyle w:val="FontStyle20"/>
          <w:rFonts w:ascii="Arial" w:hAnsi="Arial" w:cs="Arial"/>
          <w:sz w:val="24"/>
          <w:szCs w:val="24"/>
        </w:rPr>
        <w:t>Раздел 1. «Общие сведения о государственной (муниципальной) услуге»</w:t>
      </w:r>
    </w:p>
    <w:p w:rsidR="00750610" w:rsidRPr="00040501" w:rsidRDefault="00750610" w:rsidP="004D6E54">
      <w:pPr>
        <w:pStyle w:val="Style2"/>
        <w:widowControl/>
        <w:spacing w:line="240" w:lineRule="auto"/>
        <w:rPr>
          <w:rStyle w:val="FontStyle20"/>
          <w:rFonts w:ascii="Arial" w:hAnsi="Arial" w:cs="Arial"/>
          <w:sz w:val="28"/>
          <w:szCs w:val="28"/>
        </w:rPr>
      </w:pPr>
    </w:p>
    <w:tbl>
      <w:tblPr>
        <w:tblW w:w="15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6521"/>
        <w:gridCol w:w="8155"/>
        <w:gridCol w:w="141"/>
      </w:tblGrid>
      <w:tr w:rsidR="00750610" w:rsidRPr="0090036F" w:rsidTr="0090036F">
        <w:trPr>
          <w:gridAfter w:val="1"/>
          <w:wAfter w:w="141" w:type="dxa"/>
          <w:trHeight w:val="401"/>
        </w:trPr>
        <w:tc>
          <w:tcPr>
            <w:tcW w:w="817" w:type="dxa"/>
          </w:tcPr>
          <w:p w:rsidR="00750610" w:rsidRPr="0090036F" w:rsidRDefault="00750610" w:rsidP="0090036F">
            <w:pPr>
              <w:pStyle w:val="Style5"/>
              <w:widowControl/>
              <w:jc w:val="center"/>
              <w:rPr>
                <w:rStyle w:val="FontStyle20"/>
              </w:rPr>
            </w:pPr>
            <w:r w:rsidRPr="0090036F">
              <w:rPr>
                <w:rStyle w:val="FontStyle20"/>
              </w:rPr>
              <w:t>№ п/п</w:t>
            </w:r>
          </w:p>
        </w:tc>
        <w:tc>
          <w:tcPr>
            <w:tcW w:w="6521" w:type="dxa"/>
          </w:tcPr>
          <w:p w:rsidR="00750610" w:rsidRPr="0090036F" w:rsidRDefault="00750610" w:rsidP="0090036F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90036F">
              <w:rPr>
                <w:rStyle w:val="FontStyle20"/>
              </w:rPr>
              <w:t>Параметр</w:t>
            </w:r>
          </w:p>
        </w:tc>
        <w:tc>
          <w:tcPr>
            <w:tcW w:w="8155" w:type="dxa"/>
          </w:tcPr>
          <w:p w:rsidR="00750610" w:rsidRPr="0090036F" w:rsidRDefault="00750610" w:rsidP="0090036F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90036F">
              <w:rPr>
                <w:rStyle w:val="FontStyle20"/>
              </w:rPr>
              <w:t>Значение параметра/состояние</w:t>
            </w:r>
          </w:p>
        </w:tc>
      </w:tr>
      <w:tr w:rsidR="00750610" w:rsidRPr="0090036F" w:rsidTr="0090036F">
        <w:trPr>
          <w:gridAfter w:val="1"/>
          <w:wAfter w:w="141" w:type="dxa"/>
          <w:trHeight w:val="603"/>
        </w:trPr>
        <w:tc>
          <w:tcPr>
            <w:tcW w:w="817" w:type="dxa"/>
          </w:tcPr>
          <w:p w:rsidR="00750610" w:rsidRPr="0090036F" w:rsidRDefault="00750610" w:rsidP="0090036F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90036F">
              <w:rPr>
                <w:rStyle w:val="FontStyle20"/>
              </w:rPr>
              <w:t>1</w:t>
            </w:r>
          </w:p>
        </w:tc>
        <w:tc>
          <w:tcPr>
            <w:tcW w:w="6521" w:type="dxa"/>
          </w:tcPr>
          <w:p w:rsidR="00750610" w:rsidRPr="0090036F" w:rsidRDefault="00750610" w:rsidP="0090036F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 w:rsidRPr="0090036F">
              <w:rPr>
                <w:rStyle w:val="FontStyle20"/>
              </w:rPr>
              <w:t>Наименование органа, предоставляющего услугу</w:t>
            </w:r>
          </w:p>
        </w:tc>
        <w:tc>
          <w:tcPr>
            <w:tcW w:w="8155" w:type="dxa"/>
          </w:tcPr>
          <w:p w:rsidR="00750610" w:rsidRPr="0090036F" w:rsidRDefault="00750610" w:rsidP="0090036F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 w:rsidRPr="00A06D52">
              <w:rPr>
                <w:rStyle w:val="FontStyle20"/>
                <w:sz w:val="20"/>
                <w:szCs w:val="20"/>
              </w:rPr>
              <w:t>Муниципальное образование Калевальский национальный район Администрация Калевальского муниципального района</w:t>
            </w:r>
          </w:p>
        </w:tc>
      </w:tr>
      <w:tr w:rsidR="00750610" w:rsidRPr="0090036F" w:rsidTr="0090036F">
        <w:trPr>
          <w:gridAfter w:val="1"/>
          <w:wAfter w:w="141" w:type="dxa"/>
          <w:trHeight w:val="535"/>
        </w:trPr>
        <w:tc>
          <w:tcPr>
            <w:tcW w:w="817" w:type="dxa"/>
          </w:tcPr>
          <w:p w:rsidR="00750610" w:rsidRPr="0090036F" w:rsidRDefault="00750610" w:rsidP="0090036F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90036F">
              <w:rPr>
                <w:rStyle w:val="FontStyle20"/>
              </w:rPr>
              <w:t>2</w:t>
            </w:r>
          </w:p>
        </w:tc>
        <w:tc>
          <w:tcPr>
            <w:tcW w:w="6521" w:type="dxa"/>
          </w:tcPr>
          <w:p w:rsidR="00750610" w:rsidRPr="0090036F" w:rsidRDefault="00750610" w:rsidP="0090036F">
            <w:pPr>
              <w:pStyle w:val="Style5"/>
              <w:widowControl/>
              <w:jc w:val="left"/>
              <w:rPr>
                <w:rStyle w:val="FontStyle20"/>
              </w:rPr>
            </w:pPr>
            <w:r w:rsidRPr="0090036F">
              <w:rPr>
                <w:rStyle w:val="FontStyle20"/>
              </w:rPr>
              <w:t>Номер услуги в федеральном реестре</w:t>
            </w:r>
          </w:p>
        </w:tc>
        <w:tc>
          <w:tcPr>
            <w:tcW w:w="8155" w:type="dxa"/>
          </w:tcPr>
          <w:p w:rsidR="00750610" w:rsidRPr="007206C1" w:rsidRDefault="00750610" w:rsidP="0090036F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 w:rsidRPr="007206C1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1000100010000064305</w:t>
            </w:r>
          </w:p>
        </w:tc>
      </w:tr>
      <w:tr w:rsidR="00750610" w:rsidRPr="0090036F" w:rsidTr="0090036F">
        <w:trPr>
          <w:gridAfter w:val="1"/>
          <w:wAfter w:w="141" w:type="dxa"/>
        </w:trPr>
        <w:tc>
          <w:tcPr>
            <w:tcW w:w="817" w:type="dxa"/>
          </w:tcPr>
          <w:p w:rsidR="00750610" w:rsidRPr="0090036F" w:rsidRDefault="00750610" w:rsidP="0090036F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90036F">
              <w:rPr>
                <w:rStyle w:val="FontStyle20"/>
              </w:rPr>
              <w:t>3</w:t>
            </w:r>
          </w:p>
        </w:tc>
        <w:tc>
          <w:tcPr>
            <w:tcW w:w="6521" w:type="dxa"/>
          </w:tcPr>
          <w:p w:rsidR="00750610" w:rsidRPr="0090036F" w:rsidRDefault="00750610" w:rsidP="0090036F">
            <w:pPr>
              <w:pStyle w:val="Style5"/>
              <w:widowControl/>
              <w:jc w:val="left"/>
              <w:rPr>
                <w:rStyle w:val="FontStyle20"/>
              </w:rPr>
            </w:pPr>
            <w:r w:rsidRPr="0090036F">
              <w:rPr>
                <w:rStyle w:val="FontStyle20"/>
              </w:rPr>
              <w:t>Полное наименование услуги</w:t>
            </w:r>
          </w:p>
        </w:tc>
        <w:tc>
          <w:tcPr>
            <w:tcW w:w="8155" w:type="dxa"/>
          </w:tcPr>
          <w:p w:rsidR="00750610" w:rsidRPr="0090036F" w:rsidRDefault="00750610" w:rsidP="0090036F">
            <w:pPr>
              <w:pStyle w:val="Style2"/>
              <w:tabs>
                <w:tab w:val="left" w:pos="210"/>
              </w:tabs>
              <w:jc w:val="left"/>
              <w:rPr>
                <w:sz w:val="18"/>
                <w:szCs w:val="18"/>
              </w:rPr>
            </w:pPr>
            <w:r w:rsidRPr="0090036F">
              <w:rPr>
                <w:sz w:val="18"/>
                <w:szCs w:val="18"/>
              </w:rPr>
              <w:t xml:space="preserve"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сады). </w:t>
            </w:r>
          </w:p>
          <w:p w:rsidR="00750610" w:rsidRPr="0090036F" w:rsidRDefault="00750610" w:rsidP="0090036F">
            <w:pPr>
              <w:pStyle w:val="Style2"/>
              <w:widowControl/>
              <w:tabs>
                <w:tab w:val="left" w:pos="210"/>
              </w:tabs>
              <w:spacing w:line="240" w:lineRule="auto"/>
              <w:jc w:val="left"/>
              <w:rPr>
                <w:rStyle w:val="FontStyle20"/>
              </w:rPr>
            </w:pPr>
          </w:p>
        </w:tc>
      </w:tr>
      <w:tr w:rsidR="00750610" w:rsidRPr="0090036F" w:rsidTr="0090036F">
        <w:trPr>
          <w:gridAfter w:val="1"/>
          <w:wAfter w:w="141" w:type="dxa"/>
        </w:trPr>
        <w:tc>
          <w:tcPr>
            <w:tcW w:w="817" w:type="dxa"/>
          </w:tcPr>
          <w:p w:rsidR="00750610" w:rsidRPr="0090036F" w:rsidRDefault="00750610" w:rsidP="0090036F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90036F">
              <w:rPr>
                <w:rStyle w:val="FontStyle20"/>
              </w:rPr>
              <w:t>4</w:t>
            </w:r>
          </w:p>
        </w:tc>
        <w:tc>
          <w:tcPr>
            <w:tcW w:w="6521" w:type="dxa"/>
          </w:tcPr>
          <w:p w:rsidR="00750610" w:rsidRPr="0090036F" w:rsidRDefault="00750610" w:rsidP="0090036F">
            <w:pPr>
              <w:pStyle w:val="Style5"/>
              <w:widowControl/>
              <w:jc w:val="left"/>
              <w:rPr>
                <w:rStyle w:val="FontStyle20"/>
              </w:rPr>
            </w:pPr>
            <w:r w:rsidRPr="0090036F">
              <w:rPr>
                <w:rStyle w:val="FontStyle20"/>
              </w:rPr>
              <w:t>Краткое наименование услуги</w:t>
            </w:r>
          </w:p>
        </w:tc>
        <w:tc>
          <w:tcPr>
            <w:tcW w:w="8155" w:type="dxa"/>
          </w:tcPr>
          <w:p w:rsidR="00750610" w:rsidRPr="0090036F" w:rsidRDefault="00750610" w:rsidP="0090036F">
            <w:pPr>
              <w:pStyle w:val="Style2"/>
              <w:widowControl/>
              <w:tabs>
                <w:tab w:val="left" w:pos="315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90036F">
              <w:rPr>
                <w:sz w:val="18"/>
                <w:szCs w:val="18"/>
              </w:rPr>
              <w:t xml:space="preserve"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сады). </w:t>
            </w:r>
          </w:p>
          <w:p w:rsidR="00750610" w:rsidRPr="0090036F" w:rsidRDefault="00750610" w:rsidP="0090036F">
            <w:pPr>
              <w:pStyle w:val="Style2"/>
              <w:widowControl/>
              <w:tabs>
                <w:tab w:val="left" w:pos="315"/>
              </w:tabs>
              <w:spacing w:line="240" w:lineRule="auto"/>
              <w:jc w:val="left"/>
              <w:rPr>
                <w:rStyle w:val="FontStyle20"/>
              </w:rPr>
            </w:pPr>
          </w:p>
        </w:tc>
      </w:tr>
      <w:tr w:rsidR="00750610" w:rsidRPr="0090036F" w:rsidTr="0090036F">
        <w:trPr>
          <w:gridAfter w:val="1"/>
          <w:wAfter w:w="141" w:type="dxa"/>
          <w:trHeight w:val="557"/>
        </w:trPr>
        <w:tc>
          <w:tcPr>
            <w:tcW w:w="817" w:type="dxa"/>
          </w:tcPr>
          <w:p w:rsidR="00750610" w:rsidRPr="0090036F" w:rsidRDefault="00750610" w:rsidP="0090036F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90036F">
              <w:rPr>
                <w:rStyle w:val="FontStyle20"/>
              </w:rPr>
              <w:t>5</w:t>
            </w:r>
          </w:p>
        </w:tc>
        <w:tc>
          <w:tcPr>
            <w:tcW w:w="6521" w:type="dxa"/>
          </w:tcPr>
          <w:p w:rsidR="00750610" w:rsidRPr="0090036F" w:rsidRDefault="00750610" w:rsidP="0090036F">
            <w:pPr>
              <w:pStyle w:val="Style5"/>
              <w:widowControl/>
              <w:jc w:val="left"/>
              <w:rPr>
                <w:rStyle w:val="FontStyle20"/>
              </w:rPr>
            </w:pPr>
            <w:r w:rsidRPr="0090036F">
              <w:rPr>
                <w:rStyle w:val="FontStyle20"/>
              </w:rPr>
              <w:t>Административный регламент предоставления услуги</w:t>
            </w:r>
          </w:p>
        </w:tc>
        <w:tc>
          <w:tcPr>
            <w:tcW w:w="8155" w:type="dxa"/>
          </w:tcPr>
          <w:p w:rsidR="00750610" w:rsidRPr="002D5FC0" w:rsidRDefault="00750610" w:rsidP="0090036F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2D5FC0">
              <w:rPr>
                <w:sz w:val="20"/>
                <w:szCs w:val="20"/>
                <w:lang w:eastAsia="en-US"/>
              </w:rPr>
              <w:t>Постановление Администрации Калевальского муниципального района от 30.03.2017 г. №113 «Об утверждении Административного регламента предоставления Администрацией Калевальского муниципального района муниципальной услуги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сады)»</w:t>
            </w:r>
          </w:p>
        </w:tc>
      </w:tr>
      <w:tr w:rsidR="00750610" w:rsidRPr="0090036F" w:rsidTr="0090036F">
        <w:trPr>
          <w:trHeight w:val="409"/>
        </w:trPr>
        <w:tc>
          <w:tcPr>
            <w:tcW w:w="817" w:type="dxa"/>
          </w:tcPr>
          <w:p w:rsidR="00750610" w:rsidRPr="0090036F" w:rsidRDefault="00750610" w:rsidP="0090036F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90036F">
              <w:rPr>
                <w:rStyle w:val="FontStyle20"/>
              </w:rPr>
              <w:t>6</w:t>
            </w:r>
          </w:p>
        </w:tc>
        <w:tc>
          <w:tcPr>
            <w:tcW w:w="6521" w:type="dxa"/>
          </w:tcPr>
          <w:p w:rsidR="00750610" w:rsidRPr="0090036F" w:rsidRDefault="00750610" w:rsidP="0090036F">
            <w:pPr>
              <w:pStyle w:val="Style5"/>
              <w:widowControl/>
              <w:jc w:val="left"/>
              <w:rPr>
                <w:rStyle w:val="FontStyle20"/>
              </w:rPr>
            </w:pPr>
            <w:r w:rsidRPr="0090036F">
              <w:rPr>
                <w:rStyle w:val="FontStyle20"/>
              </w:rPr>
              <w:t>Перечень «подуслуг»</w:t>
            </w:r>
          </w:p>
        </w:tc>
        <w:tc>
          <w:tcPr>
            <w:tcW w:w="8296" w:type="dxa"/>
            <w:gridSpan w:val="2"/>
          </w:tcPr>
          <w:p w:rsidR="00750610" w:rsidRPr="0090036F" w:rsidRDefault="00750610" w:rsidP="0090036F">
            <w:pPr>
              <w:pStyle w:val="Style2"/>
              <w:widowControl/>
              <w:spacing w:line="240" w:lineRule="auto"/>
              <w:ind w:left="34"/>
              <w:jc w:val="left"/>
              <w:rPr>
                <w:sz w:val="18"/>
                <w:szCs w:val="18"/>
              </w:rPr>
            </w:pPr>
            <w:r w:rsidRPr="0090036F">
              <w:rPr>
                <w:rStyle w:val="FontStyle20"/>
              </w:rPr>
              <w:t>1. Прием заявлений и п</w:t>
            </w:r>
            <w:r w:rsidRPr="0090036F">
              <w:rPr>
                <w:sz w:val="18"/>
                <w:szCs w:val="18"/>
              </w:rPr>
              <w:t xml:space="preserve">остановка на учет детей, нуждающихся в предоставлении места в образовательной организации, реализующей основную образовательную программу дошкольного образования (детский сад) </w:t>
            </w:r>
          </w:p>
          <w:p w:rsidR="00750610" w:rsidRPr="0090036F" w:rsidRDefault="00750610" w:rsidP="0090036F">
            <w:pPr>
              <w:pStyle w:val="Style2"/>
              <w:widowControl/>
              <w:spacing w:line="240" w:lineRule="auto"/>
              <w:ind w:left="34"/>
              <w:jc w:val="left"/>
              <w:rPr>
                <w:rStyle w:val="FontStyle20"/>
              </w:rPr>
            </w:pPr>
            <w:r w:rsidRPr="0090036F">
              <w:rPr>
                <w:rStyle w:val="FontStyle20"/>
              </w:rPr>
              <w:t xml:space="preserve">Предоставляется через </w:t>
            </w:r>
            <w:r w:rsidRPr="0090036F">
              <w:rPr>
                <w:sz w:val="18"/>
                <w:szCs w:val="18"/>
              </w:rPr>
              <w:t>Государственное бюджетное учреждение Республики Карелия «Многофункциональный центр предоставления государственных и муниципальных услуг Республики Карелия» (далее – МФЦ)</w:t>
            </w:r>
          </w:p>
          <w:p w:rsidR="00750610" w:rsidRPr="0090036F" w:rsidRDefault="00750610" w:rsidP="0090036F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 w:rsidRPr="0090036F">
              <w:rPr>
                <w:rStyle w:val="FontStyle20"/>
              </w:rPr>
              <w:t xml:space="preserve">2. Зачисление детей в </w:t>
            </w:r>
            <w:r w:rsidRPr="0090036F">
              <w:rPr>
                <w:sz w:val="18"/>
                <w:szCs w:val="18"/>
              </w:rPr>
              <w:t>образовательную организацию, реализующую основную образовательную программу дошкольного образования</w:t>
            </w:r>
          </w:p>
          <w:p w:rsidR="00750610" w:rsidRPr="0090036F" w:rsidRDefault="00750610" w:rsidP="0090036F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</w:p>
        </w:tc>
      </w:tr>
      <w:tr w:rsidR="00750610" w:rsidRPr="0090036F" w:rsidTr="0090036F">
        <w:trPr>
          <w:gridAfter w:val="1"/>
          <w:wAfter w:w="141" w:type="dxa"/>
          <w:trHeight w:val="289"/>
        </w:trPr>
        <w:tc>
          <w:tcPr>
            <w:tcW w:w="817" w:type="dxa"/>
          </w:tcPr>
          <w:p w:rsidR="00750610" w:rsidRPr="0090036F" w:rsidRDefault="00750610" w:rsidP="0090036F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90036F">
              <w:rPr>
                <w:rStyle w:val="FontStyle20"/>
              </w:rPr>
              <w:t>7</w:t>
            </w:r>
          </w:p>
        </w:tc>
        <w:tc>
          <w:tcPr>
            <w:tcW w:w="6521" w:type="dxa"/>
          </w:tcPr>
          <w:p w:rsidR="00750610" w:rsidRPr="0090036F" w:rsidRDefault="00750610" w:rsidP="0090036F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 w:rsidRPr="0090036F">
              <w:rPr>
                <w:rStyle w:val="FontStyle20"/>
              </w:rPr>
              <w:t>Способы оценки качества предоставления услуги:</w:t>
            </w:r>
          </w:p>
        </w:tc>
        <w:tc>
          <w:tcPr>
            <w:tcW w:w="8155" w:type="dxa"/>
          </w:tcPr>
          <w:p w:rsidR="00750610" w:rsidRPr="0090036F" w:rsidRDefault="00750610" w:rsidP="0090036F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нет</w:t>
            </w:r>
          </w:p>
        </w:tc>
      </w:tr>
      <w:tr w:rsidR="00750610" w:rsidRPr="0090036F" w:rsidTr="0090036F">
        <w:trPr>
          <w:gridAfter w:val="1"/>
          <w:wAfter w:w="141" w:type="dxa"/>
        </w:trPr>
        <w:tc>
          <w:tcPr>
            <w:tcW w:w="817" w:type="dxa"/>
          </w:tcPr>
          <w:p w:rsidR="00750610" w:rsidRPr="0090036F" w:rsidRDefault="00750610" w:rsidP="0090036F">
            <w:pPr>
              <w:pStyle w:val="Style2"/>
              <w:widowControl/>
              <w:spacing w:line="240" w:lineRule="auto"/>
              <w:rPr>
                <w:rStyle w:val="FontStyle20"/>
              </w:rPr>
            </w:pPr>
          </w:p>
        </w:tc>
        <w:tc>
          <w:tcPr>
            <w:tcW w:w="6521" w:type="dxa"/>
          </w:tcPr>
          <w:p w:rsidR="00750610" w:rsidRPr="0090036F" w:rsidRDefault="00750610" w:rsidP="0090036F">
            <w:pPr>
              <w:pStyle w:val="Style2"/>
              <w:widowControl/>
              <w:spacing w:line="240" w:lineRule="auto"/>
              <w:rPr>
                <w:rStyle w:val="FontStyle20"/>
              </w:rPr>
            </w:pPr>
          </w:p>
        </w:tc>
        <w:tc>
          <w:tcPr>
            <w:tcW w:w="8155" w:type="dxa"/>
          </w:tcPr>
          <w:p w:rsidR="00750610" w:rsidRPr="0090036F" w:rsidRDefault="00750610" w:rsidP="0090036F">
            <w:pPr>
              <w:pStyle w:val="Style5"/>
              <w:widowControl/>
              <w:jc w:val="left"/>
              <w:rPr>
                <w:rStyle w:val="FontStyle20"/>
              </w:rPr>
            </w:pPr>
          </w:p>
        </w:tc>
      </w:tr>
    </w:tbl>
    <w:p w:rsidR="00750610" w:rsidRPr="00040501" w:rsidRDefault="00750610" w:rsidP="004D6E54">
      <w:pPr>
        <w:pStyle w:val="Style2"/>
        <w:widowControl/>
        <w:spacing w:line="240" w:lineRule="auto"/>
        <w:rPr>
          <w:rStyle w:val="FontStyle20"/>
          <w:rFonts w:ascii="Arial" w:hAnsi="Arial" w:cs="Arial"/>
        </w:rPr>
      </w:pPr>
    </w:p>
    <w:p w:rsidR="00750610" w:rsidRPr="00040501" w:rsidRDefault="00750610" w:rsidP="00F02718">
      <w:pPr>
        <w:pStyle w:val="Style2"/>
        <w:widowControl/>
        <w:tabs>
          <w:tab w:val="left" w:pos="3240"/>
        </w:tabs>
        <w:spacing w:line="240" w:lineRule="auto"/>
        <w:rPr>
          <w:rFonts w:ascii="Arial" w:hAnsi="Arial" w:cs="Arial"/>
          <w:sz w:val="22"/>
          <w:szCs w:val="18"/>
        </w:rPr>
      </w:pPr>
    </w:p>
    <w:p w:rsidR="00750610" w:rsidRPr="00040501" w:rsidRDefault="00750610" w:rsidP="00F02718">
      <w:pPr>
        <w:pStyle w:val="Style2"/>
        <w:widowControl/>
        <w:tabs>
          <w:tab w:val="left" w:pos="3240"/>
        </w:tabs>
        <w:spacing w:line="240" w:lineRule="auto"/>
        <w:rPr>
          <w:rFonts w:ascii="Arial" w:hAnsi="Arial" w:cs="Arial"/>
          <w:sz w:val="22"/>
          <w:szCs w:val="18"/>
        </w:rPr>
      </w:pPr>
    </w:p>
    <w:p w:rsidR="00750610" w:rsidRPr="00040501" w:rsidRDefault="00750610" w:rsidP="00CF45EC">
      <w:pPr>
        <w:pStyle w:val="Style2"/>
        <w:widowControl/>
        <w:tabs>
          <w:tab w:val="left" w:pos="3240"/>
        </w:tabs>
        <w:spacing w:line="240" w:lineRule="auto"/>
      </w:pPr>
      <w:r w:rsidRPr="00040501">
        <w:rPr>
          <w:rFonts w:ascii="Arial" w:hAnsi="Arial" w:cs="Arial"/>
          <w:sz w:val="22"/>
          <w:szCs w:val="18"/>
        </w:rPr>
        <w:t>Раздел 2. «Общие сведения о «подуслугах»</w:t>
      </w:r>
    </w:p>
    <w:p w:rsidR="00750610" w:rsidRPr="00040501" w:rsidRDefault="00750610" w:rsidP="00F02718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984"/>
        <w:gridCol w:w="850"/>
        <w:gridCol w:w="709"/>
        <w:gridCol w:w="2268"/>
        <w:gridCol w:w="992"/>
        <w:gridCol w:w="992"/>
        <w:gridCol w:w="992"/>
        <w:gridCol w:w="851"/>
        <w:gridCol w:w="850"/>
        <w:gridCol w:w="708"/>
        <w:gridCol w:w="1560"/>
        <w:gridCol w:w="1560"/>
      </w:tblGrid>
      <w:tr w:rsidR="00750610" w:rsidRPr="0090036F" w:rsidTr="00717B34">
        <w:trPr>
          <w:cantSplit/>
        </w:trPr>
        <w:tc>
          <w:tcPr>
            <w:tcW w:w="534" w:type="dxa"/>
            <w:vMerge w:val="restart"/>
          </w:tcPr>
          <w:p w:rsidR="00750610" w:rsidRPr="0090036F" w:rsidRDefault="00750610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18"/>
                <w:szCs w:val="18"/>
              </w:rPr>
            </w:pPr>
            <w:r w:rsidRPr="0090036F">
              <w:rPr>
                <w:rStyle w:val="FontStyle23"/>
                <w:sz w:val="18"/>
                <w:szCs w:val="18"/>
              </w:rPr>
              <w:t>№ п/п</w:t>
            </w:r>
          </w:p>
        </w:tc>
        <w:tc>
          <w:tcPr>
            <w:tcW w:w="1984" w:type="dxa"/>
            <w:vMerge w:val="restart"/>
          </w:tcPr>
          <w:p w:rsidR="00750610" w:rsidRPr="0090036F" w:rsidRDefault="00750610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18"/>
                <w:szCs w:val="18"/>
              </w:rPr>
            </w:pPr>
            <w:r w:rsidRPr="0090036F">
              <w:rPr>
                <w:rStyle w:val="FontStyle23"/>
                <w:sz w:val="18"/>
                <w:szCs w:val="18"/>
              </w:rPr>
              <w:t>Наименование «подуслуги»</w:t>
            </w:r>
          </w:p>
        </w:tc>
        <w:tc>
          <w:tcPr>
            <w:tcW w:w="1559" w:type="dxa"/>
            <w:gridSpan w:val="2"/>
            <w:vAlign w:val="center"/>
          </w:tcPr>
          <w:p w:rsidR="00750610" w:rsidRPr="0090036F" w:rsidRDefault="00750610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90036F">
              <w:rPr>
                <w:rStyle w:val="FontStyle23"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2268" w:type="dxa"/>
            <w:vMerge w:val="restart"/>
            <w:vAlign w:val="center"/>
          </w:tcPr>
          <w:p w:rsidR="00750610" w:rsidRPr="0090036F" w:rsidRDefault="00750610" w:rsidP="00F312B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90036F">
              <w:rPr>
                <w:rStyle w:val="FontStyle23"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992" w:type="dxa"/>
            <w:vMerge w:val="restart"/>
            <w:vAlign w:val="center"/>
          </w:tcPr>
          <w:p w:rsidR="00750610" w:rsidRPr="0090036F" w:rsidRDefault="00750610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90036F">
              <w:rPr>
                <w:rStyle w:val="FontStyle23"/>
                <w:sz w:val="18"/>
                <w:szCs w:val="18"/>
              </w:rPr>
              <w:t>Основания отказа в предоставлении «подуслуги»</w:t>
            </w:r>
          </w:p>
        </w:tc>
        <w:tc>
          <w:tcPr>
            <w:tcW w:w="992" w:type="dxa"/>
            <w:vMerge w:val="restart"/>
            <w:vAlign w:val="center"/>
          </w:tcPr>
          <w:p w:rsidR="00750610" w:rsidRPr="0090036F" w:rsidRDefault="00750610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90036F">
              <w:rPr>
                <w:rStyle w:val="FontStyle23"/>
                <w:sz w:val="18"/>
                <w:szCs w:val="18"/>
              </w:rPr>
              <w:t>Основания приостановления предоставления «подуслуги»</w:t>
            </w:r>
          </w:p>
        </w:tc>
        <w:tc>
          <w:tcPr>
            <w:tcW w:w="992" w:type="dxa"/>
            <w:vMerge w:val="restart"/>
            <w:vAlign w:val="center"/>
          </w:tcPr>
          <w:p w:rsidR="00750610" w:rsidRPr="0090036F" w:rsidRDefault="00750610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90036F">
              <w:rPr>
                <w:rStyle w:val="FontStyle23"/>
                <w:sz w:val="18"/>
                <w:szCs w:val="18"/>
              </w:rPr>
              <w:t>Срок приостановления предоставления «подуслуги»</w:t>
            </w:r>
          </w:p>
        </w:tc>
        <w:tc>
          <w:tcPr>
            <w:tcW w:w="2409" w:type="dxa"/>
            <w:gridSpan w:val="3"/>
            <w:vAlign w:val="center"/>
          </w:tcPr>
          <w:p w:rsidR="00750610" w:rsidRPr="0090036F" w:rsidRDefault="00750610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90036F">
              <w:rPr>
                <w:rStyle w:val="FontStyle23"/>
                <w:sz w:val="18"/>
                <w:szCs w:val="18"/>
              </w:rPr>
              <w:t>Плата за предоставление «подуслуги»</w:t>
            </w:r>
          </w:p>
        </w:tc>
        <w:tc>
          <w:tcPr>
            <w:tcW w:w="1560" w:type="dxa"/>
            <w:vMerge w:val="restart"/>
            <w:vAlign w:val="center"/>
          </w:tcPr>
          <w:p w:rsidR="00750610" w:rsidRPr="0090036F" w:rsidRDefault="00750610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90036F">
              <w:rPr>
                <w:rStyle w:val="FontStyle23"/>
                <w:sz w:val="18"/>
                <w:szCs w:val="18"/>
              </w:rPr>
              <w:t>Способ обращения за получением «подуслуги»</w:t>
            </w:r>
          </w:p>
        </w:tc>
        <w:tc>
          <w:tcPr>
            <w:tcW w:w="1560" w:type="dxa"/>
            <w:vMerge w:val="restart"/>
            <w:vAlign w:val="center"/>
          </w:tcPr>
          <w:p w:rsidR="00750610" w:rsidRPr="0090036F" w:rsidRDefault="00750610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90036F">
              <w:rPr>
                <w:rStyle w:val="FontStyle23"/>
                <w:sz w:val="18"/>
                <w:szCs w:val="18"/>
              </w:rPr>
              <w:t>Способ получения результата «подуслуги»</w:t>
            </w:r>
          </w:p>
        </w:tc>
      </w:tr>
      <w:tr w:rsidR="00750610" w:rsidRPr="0090036F" w:rsidTr="00717B34">
        <w:trPr>
          <w:cantSplit/>
        </w:trPr>
        <w:tc>
          <w:tcPr>
            <w:tcW w:w="534" w:type="dxa"/>
            <w:vMerge/>
          </w:tcPr>
          <w:p w:rsidR="00750610" w:rsidRPr="0090036F" w:rsidRDefault="00750610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50610" w:rsidRPr="0090036F" w:rsidRDefault="00750610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50610" w:rsidRPr="0090036F" w:rsidRDefault="00750610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90036F">
              <w:rPr>
                <w:rStyle w:val="FontStyle23"/>
                <w:sz w:val="18"/>
                <w:szCs w:val="18"/>
              </w:rPr>
              <w:t>при подаче заявления по месту</w:t>
            </w:r>
          </w:p>
          <w:p w:rsidR="00750610" w:rsidRPr="0090036F" w:rsidRDefault="00750610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90036F">
              <w:rPr>
                <w:rStyle w:val="FontStyle23"/>
                <w:sz w:val="18"/>
                <w:szCs w:val="18"/>
              </w:rPr>
              <w:t>жительства (месту</w:t>
            </w:r>
          </w:p>
          <w:p w:rsidR="00750610" w:rsidRPr="0090036F" w:rsidRDefault="00750610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90036F">
              <w:rPr>
                <w:rStyle w:val="FontStyle23"/>
                <w:sz w:val="18"/>
                <w:szCs w:val="18"/>
              </w:rPr>
              <w:t>нахождения юр. лица)</w:t>
            </w:r>
          </w:p>
        </w:tc>
        <w:tc>
          <w:tcPr>
            <w:tcW w:w="709" w:type="dxa"/>
            <w:vAlign w:val="center"/>
          </w:tcPr>
          <w:p w:rsidR="00750610" w:rsidRPr="0090036F" w:rsidRDefault="00750610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90036F">
              <w:rPr>
                <w:rStyle w:val="FontStyle23"/>
                <w:sz w:val="18"/>
                <w:szCs w:val="18"/>
              </w:rPr>
              <w:t>при подаче заявления</w:t>
            </w:r>
          </w:p>
          <w:p w:rsidR="00750610" w:rsidRPr="0090036F" w:rsidRDefault="00750610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90036F">
              <w:rPr>
                <w:rStyle w:val="FontStyle23"/>
                <w:sz w:val="18"/>
                <w:szCs w:val="18"/>
              </w:rPr>
              <w:t>не по месту</w:t>
            </w:r>
          </w:p>
          <w:p w:rsidR="00750610" w:rsidRPr="0090036F" w:rsidRDefault="00750610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90036F">
              <w:rPr>
                <w:rStyle w:val="FontStyle23"/>
                <w:sz w:val="18"/>
                <w:szCs w:val="18"/>
              </w:rPr>
              <w:t>жительства (по месту</w:t>
            </w:r>
          </w:p>
          <w:p w:rsidR="00750610" w:rsidRPr="0090036F" w:rsidRDefault="00750610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90036F">
              <w:rPr>
                <w:rStyle w:val="FontStyle23"/>
                <w:sz w:val="18"/>
                <w:szCs w:val="18"/>
              </w:rPr>
              <w:t>обращения)</w:t>
            </w:r>
          </w:p>
        </w:tc>
        <w:tc>
          <w:tcPr>
            <w:tcW w:w="2268" w:type="dxa"/>
            <w:vMerge/>
            <w:vAlign w:val="center"/>
          </w:tcPr>
          <w:p w:rsidR="00750610" w:rsidRPr="0090036F" w:rsidRDefault="00750610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750610" w:rsidRPr="0090036F" w:rsidRDefault="00750610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750610" w:rsidRPr="0090036F" w:rsidRDefault="00750610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750610" w:rsidRPr="0090036F" w:rsidRDefault="00750610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750610" w:rsidRPr="0090036F" w:rsidRDefault="00750610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90036F">
              <w:rPr>
                <w:rStyle w:val="FontStyle23"/>
                <w:sz w:val="18"/>
                <w:szCs w:val="18"/>
              </w:rPr>
              <w:t>наличие платы (государственной пошлины)</w:t>
            </w:r>
          </w:p>
        </w:tc>
        <w:tc>
          <w:tcPr>
            <w:tcW w:w="850" w:type="dxa"/>
            <w:vAlign w:val="center"/>
          </w:tcPr>
          <w:p w:rsidR="00750610" w:rsidRPr="0090036F" w:rsidRDefault="00750610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90036F">
              <w:rPr>
                <w:rStyle w:val="FontStyle23"/>
                <w:sz w:val="18"/>
                <w:szCs w:val="18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708" w:type="dxa"/>
            <w:vAlign w:val="center"/>
          </w:tcPr>
          <w:p w:rsidR="00750610" w:rsidRPr="0090036F" w:rsidRDefault="00750610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90036F">
              <w:rPr>
                <w:rStyle w:val="FontStyle23"/>
                <w:sz w:val="18"/>
                <w:szCs w:val="18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560" w:type="dxa"/>
            <w:vMerge/>
            <w:vAlign w:val="center"/>
          </w:tcPr>
          <w:p w:rsidR="00750610" w:rsidRPr="0090036F" w:rsidRDefault="00750610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750610" w:rsidRPr="0090036F" w:rsidRDefault="00750610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</w:tr>
      <w:tr w:rsidR="00750610" w:rsidRPr="0090036F" w:rsidTr="00717B34">
        <w:trPr>
          <w:cantSplit/>
        </w:trPr>
        <w:tc>
          <w:tcPr>
            <w:tcW w:w="534" w:type="dxa"/>
          </w:tcPr>
          <w:p w:rsidR="00750610" w:rsidRPr="0090036F" w:rsidRDefault="00750610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90036F">
              <w:rPr>
                <w:rStyle w:val="FontStyle23"/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750610" w:rsidRPr="0090036F" w:rsidRDefault="00750610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90036F">
              <w:rPr>
                <w:rStyle w:val="FontStyle23"/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750610" w:rsidRPr="0090036F" w:rsidRDefault="00750610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90036F">
              <w:rPr>
                <w:rStyle w:val="FontStyle23"/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750610" w:rsidRPr="0090036F" w:rsidRDefault="00750610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90036F">
              <w:rPr>
                <w:rStyle w:val="FontStyle23"/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68" w:type="dxa"/>
            <w:vAlign w:val="center"/>
          </w:tcPr>
          <w:p w:rsidR="00750610" w:rsidRPr="0090036F" w:rsidRDefault="00750610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90036F">
              <w:rPr>
                <w:rStyle w:val="FontStyle23"/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750610" w:rsidRPr="0090036F" w:rsidRDefault="00750610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90036F">
              <w:rPr>
                <w:rStyle w:val="FontStyle23"/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750610" w:rsidRPr="0090036F" w:rsidRDefault="00750610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90036F">
              <w:rPr>
                <w:rStyle w:val="FontStyle23"/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750610" w:rsidRPr="0090036F" w:rsidRDefault="00750610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90036F">
              <w:rPr>
                <w:rStyle w:val="FontStyle23"/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750610" w:rsidRPr="0090036F" w:rsidRDefault="00750610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90036F">
              <w:rPr>
                <w:rStyle w:val="FontStyle23"/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750610" w:rsidRPr="0090036F" w:rsidRDefault="00750610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90036F">
              <w:rPr>
                <w:rStyle w:val="FontStyle23"/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750610" w:rsidRPr="0090036F" w:rsidRDefault="00750610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90036F">
              <w:rPr>
                <w:rStyle w:val="FontStyle23"/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60" w:type="dxa"/>
            <w:vAlign w:val="center"/>
          </w:tcPr>
          <w:p w:rsidR="00750610" w:rsidRPr="0090036F" w:rsidRDefault="00750610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90036F">
              <w:rPr>
                <w:rStyle w:val="FontStyle23"/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60" w:type="dxa"/>
            <w:vAlign w:val="center"/>
          </w:tcPr>
          <w:p w:rsidR="00750610" w:rsidRPr="0090036F" w:rsidRDefault="00750610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90036F">
              <w:rPr>
                <w:rStyle w:val="FontStyle23"/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750610" w:rsidRPr="0090036F" w:rsidTr="00717B34">
        <w:trPr>
          <w:cantSplit/>
          <w:trHeight w:val="407"/>
        </w:trPr>
        <w:tc>
          <w:tcPr>
            <w:tcW w:w="14850" w:type="dxa"/>
            <w:gridSpan w:val="13"/>
          </w:tcPr>
          <w:p w:rsidR="00750610" w:rsidRPr="0090036F" w:rsidRDefault="00750610" w:rsidP="00F312BA">
            <w:pPr>
              <w:pStyle w:val="Style2"/>
              <w:rPr>
                <w:rStyle w:val="FontStyle24"/>
                <w:rFonts w:ascii="Times New Roman" w:hAnsi="Times New Roman" w:cs="Times New Roman"/>
                <w:b/>
                <w:spacing w:val="0"/>
                <w:w w:val="100"/>
                <w:sz w:val="18"/>
                <w:szCs w:val="18"/>
              </w:rPr>
            </w:pPr>
            <w:r w:rsidRPr="0090036F">
              <w:rPr>
                <w:rStyle w:val="FontStyle24"/>
                <w:rFonts w:ascii="Times New Roman" w:hAnsi="Times New Roman" w:cs="Times New Roman"/>
                <w:b/>
                <w:spacing w:val="0"/>
                <w:w w:val="100"/>
                <w:sz w:val="18"/>
                <w:szCs w:val="18"/>
              </w:rPr>
              <w:t>Подуслуга № 1</w:t>
            </w:r>
          </w:p>
        </w:tc>
      </w:tr>
      <w:tr w:rsidR="00750610" w:rsidRPr="0090036F" w:rsidTr="00717B34">
        <w:trPr>
          <w:cantSplit/>
          <w:trHeight w:val="2707"/>
        </w:trPr>
        <w:tc>
          <w:tcPr>
            <w:tcW w:w="534" w:type="dxa"/>
          </w:tcPr>
          <w:p w:rsidR="00750610" w:rsidRPr="0090036F" w:rsidRDefault="00750610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90036F">
              <w:rPr>
                <w:rStyle w:val="FontStyle23"/>
                <w:sz w:val="18"/>
                <w:szCs w:val="18"/>
              </w:rPr>
              <w:t>1.</w:t>
            </w:r>
          </w:p>
        </w:tc>
        <w:tc>
          <w:tcPr>
            <w:tcW w:w="1984" w:type="dxa"/>
          </w:tcPr>
          <w:p w:rsidR="00750610" w:rsidRPr="0090036F" w:rsidRDefault="00750610" w:rsidP="009A08E0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90036F">
              <w:rPr>
                <w:rStyle w:val="FontStyle20"/>
              </w:rPr>
              <w:t>П</w:t>
            </w:r>
            <w:r w:rsidRPr="0090036F">
              <w:rPr>
                <w:sz w:val="18"/>
                <w:szCs w:val="18"/>
              </w:rPr>
              <w:t>остановка на учет детей, нуждающихся в предоставлении места в образовательной организации, реализующей основную образовательную программу дошкольного образования (детский сад) (далее -постановка на учет в очередь по устройству детей)</w:t>
            </w:r>
          </w:p>
        </w:tc>
        <w:tc>
          <w:tcPr>
            <w:tcW w:w="1559" w:type="dxa"/>
            <w:gridSpan w:val="2"/>
            <w:vAlign w:val="center"/>
          </w:tcPr>
          <w:p w:rsidR="00750610" w:rsidRPr="0090036F" w:rsidRDefault="00750610" w:rsidP="00E07C15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90036F">
              <w:rPr>
                <w:rStyle w:val="FontStyle23"/>
                <w:sz w:val="18"/>
                <w:szCs w:val="18"/>
              </w:rPr>
              <w:t xml:space="preserve">1 рабочий день со дня регистрации заявления  в </w:t>
            </w:r>
            <w:r w:rsidRPr="0090036F">
              <w:rPr>
                <w:sz w:val="18"/>
                <w:szCs w:val="18"/>
              </w:rPr>
              <w:t>органе местного самоуправления, предоставляющем «подуслугу» (далее – Администрация)</w:t>
            </w:r>
          </w:p>
        </w:tc>
        <w:tc>
          <w:tcPr>
            <w:tcW w:w="2268" w:type="dxa"/>
            <w:vAlign w:val="center"/>
          </w:tcPr>
          <w:p w:rsidR="00750610" w:rsidRPr="0090036F" w:rsidRDefault="00750610" w:rsidP="00A9380F">
            <w:pPr>
              <w:numPr>
                <w:ilvl w:val="0"/>
                <w:numId w:val="6"/>
              </w:numPr>
              <w:ind w:left="34" w:firstLine="0"/>
              <w:jc w:val="both"/>
              <w:rPr>
                <w:rStyle w:val="FontStyle23"/>
                <w:sz w:val="18"/>
                <w:szCs w:val="18"/>
              </w:rPr>
            </w:pPr>
            <w:r w:rsidRPr="0090036F">
              <w:rPr>
                <w:sz w:val="18"/>
                <w:szCs w:val="18"/>
              </w:rPr>
              <w:t xml:space="preserve">Представление документов, имеющих подчистки, приписки, зачеркнутые слова и иные неоговоренные исправления, </w:t>
            </w:r>
            <w:r w:rsidRPr="0090036F">
              <w:rPr>
                <w:rStyle w:val="FontStyle23"/>
                <w:sz w:val="18"/>
                <w:szCs w:val="18"/>
              </w:rPr>
              <w:t>исполненных карандашом либо имеющих повреждения, которые не позволяют однозначно толковать их, содержание</w:t>
            </w:r>
          </w:p>
          <w:p w:rsidR="00750610" w:rsidRPr="0090036F" w:rsidRDefault="00750610" w:rsidP="00A9380F">
            <w:pPr>
              <w:numPr>
                <w:ilvl w:val="0"/>
                <w:numId w:val="6"/>
              </w:numPr>
              <w:ind w:left="34" w:firstLine="0"/>
              <w:jc w:val="both"/>
              <w:rPr>
                <w:sz w:val="18"/>
                <w:szCs w:val="18"/>
              </w:rPr>
            </w:pPr>
            <w:r w:rsidRPr="0090036F">
              <w:rPr>
                <w:sz w:val="18"/>
                <w:szCs w:val="18"/>
              </w:rPr>
              <w:t>Представление документов, содержащих неверные и (или) неполные сведения;</w:t>
            </w:r>
          </w:p>
          <w:p w:rsidR="00750610" w:rsidRPr="0090036F" w:rsidRDefault="00750610" w:rsidP="00A9380F">
            <w:pPr>
              <w:numPr>
                <w:ilvl w:val="0"/>
                <w:numId w:val="6"/>
              </w:numPr>
              <w:ind w:left="34" w:firstLine="0"/>
              <w:jc w:val="both"/>
              <w:rPr>
                <w:sz w:val="18"/>
                <w:szCs w:val="18"/>
              </w:rPr>
            </w:pPr>
            <w:r w:rsidRPr="0090036F">
              <w:rPr>
                <w:sz w:val="18"/>
                <w:szCs w:val="18"/>
              </w:rPr>
              <w:t>Представление документов лицом, неуполномоченным в установленном порядке на подачу документов</w:t>
            </w:r>
          </w:p>
          <w:p w:rsidR="00750610" w:rsidRPr="0090036F" w:rsidRDefault="00750610" w:rsidP="00A9380F">
            <w:pPr>
              <w:pStyle w:val="Style11"/>
              <w:widowControl/>
              <w:jc w:val="both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50610" w:rsidRPr="0090036F" w:rsidRDefault="00750610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90036F">
              <w:rPr>
                <w:rStyle w:val="FontStyle23"/>
                <w:sz w:val="18"/>
                <w:szCs w:val="18"/>
              </w:rPr>
              <w:t>Предоставление неполного комплекта документов</w:t>
            </w:r>
          </w:p>
          <w:p w:rsidR="00750610" w:rsidRPr="0090036F" w:rsidRDefault="00750610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  <w:p w:rsidR="00750610" w:rsidRPr="0090036F" w:rsidRDefault="00750610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50610" w:rsidRPr="0090036F" w:rsidRDefault="00750610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90036F">
              <w:rPr>
                <w:rStyle w:val="FontStyle23"/>
                <w:sz w:val="18"/>
                <w:szCs w:val="18"/>
              </w:rPr>
              <w:t>НЕТ</w:t>
            </w:r>
          </w:p>
        </w:tc>
        <w:tc>
          <w:tcPr>
            <w:tcW w:w="992" w:type="dxa"/>
            <w:vAlign w:val="center"/>
          </w:tcPr>
          <w:p w:rsidR="00750610" w:rsidRPr="0090036F" w:rsidRDefault="00750610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90036F">
              <w:rPr>
                <w:rStyle w:val="FontStyle23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750610" w:rsidRPr="0090036F" w:rsidRDefault="00750610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90036F">
              <w:rPr>
                <w:rStyle w:val="FontStyle23"/>
                <w:sz w:val="18"/>
                <w:szCs w:val="18"/>
              </w:rPr>
              <w:t>НЕТ</w:t>
            </w:r>
          </w:p>
        </w:tc>
        <w:tc>
          <w:tcPr>
            <w:tcW w:w="850" w:type="dxa"/>
            <w:vAlign w:val="center"/>
          </w:tcPr>
          <w:p w:rsidR="00750610" w:rsidRPr="0090036F" w:rsidRDefault="00750610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90036F">
              <w:rPr>
                <w:rStyle w:val="FontStyle23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750610" w:rsidRPr="0090036F" w:rsidRDefault="00750610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90036F">
              <w:rPr>
                <w:rStyle w:val="FontStyle23"/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center"/>
          </w:tcPr>
          <w:p w:rsidR="00750610" w:rsidRPr="0090036F" w:rsidRDefault="00750610" w:rsidP="001D1741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90036F">
              <w:rPr>
                <w:sz w:val="18"/>
                <w:szCs w:val="18"/>
              </w:rPr>
              <w:t>Личное обращение в Администрацию, личное обращение в МФЦ, в электронной форме, почтовая связь</w:t>
            </w:r>
          </w:p>
        </w:tc>
        <w:tc>
          <w:tcPr>
            <w:tcW w:w="1560" w:type="dxa"/>
            <w:vAlign w:val="center"/>
          </w:tcPr>
          <w:p w:rsidR="00750610" w:rsidRPr="0090036F" w:rsidRDefault="00750610" w:rsidP="006D206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90036F">
              <w:rPr>
                <w:sz w:val="18"/>
                <w:szCs w:val="18"/>
              </w:rPr>
              <w:t>Личное обращение в Администрацию, личное обращение в МФЦ, в электронной форме, почтовая связь</w:t>
            </w:r>
          </w:p>
        </w:tc>
      </w:tr>
      <w:tr w:rsidR="00750610" w:rsidRPr="0090036F" w:rsidTr="00717B34">
        <w:trPr>
          <w:cantSplit/>
          <w:trHeight w:val="471"/>
        </w:trPr>
        <w:tc>
          <w:tcPr>
            <w:tcW w:w="14850" w:type="dxa"/>
            <w:gridSpan w:val="13"/>
          </w:tcPr>
          <w:p w:rsidR="00750610" w:rsidRPr="0090036F" w:rsidRDefault="00750610" w:rsidP="00F312BA">
            <w:pPr>
              <w:pStyle w:val="Style11"/>
              <w:widowControl/>
              <w:spacing w:line="240" w:lineRule="auto"/>
              <w:rPr>
                <w:rStyle w:val="FontStyle23"/>
                <w:b/>
                <w:sz w:val="18"/>
                <w:szCs w:val="18"/>
              </w:rPr>
            </w:pPr>
            <w:r w:rsidRPr="0090036F">
              <w:rPr>
                <w:rStyle w:val="FontStyle23"/>
                <w:b/>
                <w:sz w:val="18"/>
                <w:szCs w:val="18"/>
              </w:rPr>
              <w:t>Подуслуга № 2</w:t>
            </w:r>
          </w:p>
        </w:tc>
      </w:tr>
      <w:tr w:rsidR="00750610" w:rsidRPr="0090036F" w:rsidTr="00717B34">
        <w:trPr>
          <w:cantSplit/>
          <w:trHeight w:val="559"/>
        </w:trPr>
        <w:tc>
          <w:tcPr>
            <w:tcW w:w="534" w:type="dxa"/>
          </w:tcPr>
          <w:p w:rsidR="00750610" w:rsidRPr="00040501" w:rsidRDefault="00750610" w:rsidP="00F312BA">
            <w:pPr>
              <w:widowControl/>
              <w:ind w:firstLine="72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750610" w:rsidRPr="00040501" w:rsidRDefault="00750610" w:rsidP="00F312BA">
            <w:pPr>
              <w:rPr>
                <w:sz w:val="20"/>
                <w:szCs w:val="20"/>
                <w:lang w:eastAsia="en-US"/>
              </w:rPr>
            </w:pPr>
            <w:r w:rsidRPr="00040501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984" w:type="dxa"/>
          </w:tcPr>
          <w:p w:rsidR="00750610" w:rsidRPr="00040501" w:rsidRDefault="00750610" w:rsidP="00F312BA">
            <w:pPr>
              <w:widowControl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50610" w:rsidRPr="0090036F" w:rsidRDefault="00750610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50610" w:rsidRPr="0090036F" w:rsidRDefault="00750610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50610" w:rsidRPr="0090036F" w:rsidRDefault="00750610" w:rsidP="00F312BA">
            <w:pPr>
              <w:pStyle w:val="Style11"/>
              <w:widowControl/>
              <w:jc w:val="left"/>
              <w:rPr>
                <w:rStyle w:val="FontStyle23"/>
                <w:sz w:val="18"/>
                <w:szCs w:val="18"/>
              </w:rPr>
            </w:pPr>
          </w:p>
          <w:p w:rsidR="00750610" w:rsidRPr="0090036F" w:rsidRDefault="00750610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50610" w:rsidRPr="0090036F" w:rsidRDefault="00750610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50610" w:rsidRPr="0090036F" w:rsidRDefault="00750610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50610" w:rsidRPr="0090036F" w:rsidRDefault="00750610" w:rsidP="00F312B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50610" w:rsidRPr="0090036F" w:rsidRDefault="00750610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0610" w:rsidRPr="0090036F" w:rsidRDefault="00750610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50610" w:rsidRPr="0090036F" w:rsidRDefault="00750610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50610" w:rsidRPr="0090036F" w:rsidRDefault="00750610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</w:tr>
    </w:tbl>
    <w:p w:rsidR="00750610" w:rsidRPr="00040501" w:rsidRDefault="00750610" w:rsidP="00F02718">
      <w:pPr>
        <w:pStyle w:val="Style2"/>
        <w:widowControl/>
        <w:spacing w:line="240" w:lineRule="auto"/>
        <w:rPr>
          <w:rStyle w:val="FontStyle24"/>
          <w:rFonts w:ascii="Arial" w:hAnsi="Arial" w:cs="Arial"/>
          <w:spacing w:val="-10"/>
          <w:position w:val="-4"/>
          <w:sz w:val="28"/>
          <w:szCs w:val="28"/>
          <w:lang w:eastAsia="en-US"/>
        </w:rPr>
      </w:pPr>
    </w:p>
    <w:p w:rsidR="00750610" w:rsidRPr="00040501" w:rsidRDefault="00750610" w:rsidP="00F02718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  <w:r w:rsidRPr="00040501">
        <w:rPr>
          <w:rStyle w:val="FontStyle24"/>
          <w:rFonts w:ascii="Arial" w:hAnsi="Arial" w:cs="Arial"/>
          <w:spacing w:val="-10"/>
          <w:position w:val="-4"/>
          <w:sz w:val="28"/>
          <w:szCs w:val="28"/>
          <w:lang w:eastAsia="en-US"/>
        </w:rPr>
        <w:tab/>
      </w:r>
      <w:r w:rsidRPr="00040501">
        <w:rPr>
          <w:rStyle w:val="FontStyle20"/>
          <w:rFonts w:ascii="Arial" w:hAnsi="Arial" w:cs="Arial"/>
          <w:sz w:val="24"/>
          <w:szCs w:val="24"/>
        </w:rPr>
        <w:t>Раздел 3. «Сведения о заявителях «подуслуги»</w:t>
      </w:r>
    </w:p>
    <w:p w:rsidR="00750610" w:rsidRPr="00040501" w:rsidRDefault="00750610" w:rsidP="00F02718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750610" w:rsidRPr="00040501" w:rsidRDefault="00750610" w:rsidP="00F02718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tbl>
      <w:tblPr>
        <w:tblpPr w:leftFromText="180" w:rightFromText="180" w:vertAnchor="text" w:horzAnchor="margin" w:tblpY="83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373"/>
        <w:gridCol w:w="2271"/>
        <w:gridCol w:w="3066"/>
        <w:gridCol w:w="3085"/>
        <w:gridCol w:w="1451"/>
        <w:gridCol w:w="1607"/>
        <w:gridCol w:w="1512"/>
        <w:gridCol w:w="1701"/>
      </w:tblGrid>
      <w:tr w:rsidR="00750610" w:rsidRPr="0090036F" w:rsidTr="001D1741">
        <w:trPr>
          <w:trHeight w:val="1921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610" w:rsidRPr="0090036F" w:rsidRDefault="00750610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90036F">
              <w:rPr>
                <w:rStyle w:val="FontStyle23"/>
                <w:sz w:val="18"/>
                <w:szCs w:val="20"/>
              </w:rPr>
              <w:t>№ п/п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610" w:rsidRPr="0090036F" w:rsidRDefault="00750610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90036F">
              <w:rPr>
                <w:rStyle w:val="FontStyle23"/>
                <w:sz w:val="18"/>
                <w:szCs w:val="20"/>
              </w:rPr>
              <w:t xml:space="preserve">Категории лиц, имеющих право на получение </w:t>
            </w:r>
            <w:r w:rsidRPr="0090036F">
              <w:rPr>
                <w:rStyle w:val="FontStyle23"/>
                <w:sz w:val="18"/>
                <w:szCs w:val="18"/>
              </w:rPr>
              <w:t>«подуслуги»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610" w:rsidRPr="0090036F" w:rsidRDefault="00750610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90036F">
              <w:rPr>
                <w:rStyle w:val="FontStyle23"/>
                <w:sz w:val="18"/>
                <w:szCs w:val="20"/>
              </w:rPr>
              <w:t>Документ, подтверждающий правомочие заявителя</w:t>
            </w:r>
          </w:p>
          <w:p w:rsidR="00750610" w:rsidRPr="0090036F" w:rsidRDefault="00750610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90036F">
              <w:rPr>
                <w:rStyle w:val="FontStyle23"/>
                <w:sz w:val="18"/>
                <w:szCs w:val="20"/>
              </w:rPr>
              <w:t xml:space="preserve">соответствующей категории на получение </w:t>
            </w:r>
            <w:r w:rsidRPr="0090036F">
              <w:rPr>
                <w:rStyle w:val="FontStyle23"/>
                <w:sz w:val="18"/>
                <w:szCs w:val="18"/>
              </w:rPr>
              <w:t>«подуслуги»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610" w:rsidRPr="0090036F" w:rsidRDefault="00750610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90036F">
              <w:rPr>
                <w:rStyle w:val="FontStyle23"/>
                <w:sz w:val="18"/>
                <w:szCs w:val="20"/>
              </w:rPr>
              <w:t xml:space="preserve">Установленные требования к документу, подтверждающему правомочие заявителя соответствующей категории на получение </w:t>
            </w:r>
            <w:r w:rsidRPr="0090036F">
              <w:rPr>
                <w:rStyle w:val="FontStyle23"/>
                <w:sz w:val="18"/>
                <w:szCs w:val="18"/>
              </w:rPr>
              <w:t>«подуслуги»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610" w:rsidRPr="0090036F" w:rsidRDefault="00750610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90036F">
              <w:rPr>
                <w:rStyle w:val="FontStyle23"/>
                <w:sz w:val="18"/>
                <w:szCs w:val="20"/>
              </w:rPr>
              <w:t>Наличие возможности подачи заявления на предоставление</w:t>
            </w:r>
          </w:p>
          <w:p w:rsidR="00750610" w:rsidRPr="0090036F" w:rsidRDefault="00750610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90036F">
              <w:rPr>
                <w:rStyle w:val="FontStyle23"/>
                <w:sz w:val="18"/>
                <w:szCs w:val="18"/>
              </w:rPr>
              <w:t xml:space="preserve">«подуслуги» </w:t>
            </w:r>
            <w:r w:rsidRPr="0090036F">
              <w:rPr>
                <w:rStyle w:val="FontStyle23"/>
                <w:sz w:val="18"/>
                <w:szCs w:val="20"/>
              </w:rPr>
              <w:t>представителями заявителя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610" w:rsidRPr="0090036F" w:rsidRDefault="00750610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90036F">
              <w:rPr>
                <w:rStyle w:val="FontStyle23"/>
                <w:sz w:val="18"/>
                <w:szCs w:val="20"/>
              </w:rPr>
              <w:t>Исчерпывающий перечень лиц,</w:t>
            </w:r>
          </w:p>
          <w:p w:rsidR="00750610" w:rsidRPr="0090036F" w:rsidRDefault="00750610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90036F">
              <w:rPr>
                <w:rStyle w:val="FontStyle23"/>
                <w:sz w:val="18"/>
                <w:szCs w:val="20"/>
              </w:rPr>
              <w:t>имеющих право на подачу заявления от имени заявителя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610" w:rsidRPr="0090036F" w:rsidRDefault="00750610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90036F">
              <w:rPr>
                <w:rStyle w:val="FontStyle23"/>
                <w:sz w:val="18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610" w:rsidRPr="0090036F" w:rsidRDefault="00750610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90036F">
              <w:rPr>
                <w:rStyle w:val="FontStyle23"/>
                <w:sz w:val="18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750610" w:rsidRPr="0090036F" w:rsidTr="001D1741">
        <w:trPr>
          <w:trHeight w:val="198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0036F">
              <w:rPr>
                <w:rStyle w:val="FontStyle23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0036F">
              <w:rPr>
                <w:rStyle w:val="FontStyle23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0036F">
              <w:rPr>
                <w:rStyle w:val="FontStyle23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0036F">
              <w:rPr>
                <w:rStyle w:val="FontStyle23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0036F">
              <w:rPr>
                <w:rStyle w:val="FontStyle23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0036F">
              <w:rPr>
                <w:rStyle w:val="FontStyle23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0036F">
              <w:rPr>
                <w:rStyle w:val="FontStyle23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0036F">
              <w:rPr>
                <w:rStyle w:val="FontStyle23"/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50610" w:rsidRPr="0090036F" w:rsidTr="001D1741">
        <w:trPr>
          <w:trHeight w:val="198"/>
        </w:trPr>
        <w:tc>
          <w:tcPr>
            <w:tcW w:w="150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0D05E8">
            <w:pPr>
              <w:pStyle w:val="Style2"/>
              <w:widowControl/>
              <w:spacing w:line="240" w:lineRule="auto"/>
              <w:ind w:left="34"/>
              <w:rPr>
                <w:sz w:val="20"/>
                <w:szCs w:val="20"/>
              </w:rPr>
            </w:pPr>
            <w:r w:rsidRPr="0090036F">
              <w:rPr>
                <w:rStyle w:val="FontStyle20"/>
                <w:b/>
                <w:sz w:val="20"/>
                <w:szCs w:val="20"/>
              </w:rPr>
              <w:t>1. Прием заявлений и п</w:t>
            </w:r>
            <w:r w:rsidRPr="0090036F">
              <w:rPr>
                <w:b/>
                <w:sz w:val="20"/>
                <w:szCs w:val="20"/>
              </w:rPr>
              <w:t>остановка на учет детей, нуждающихся в предоставлении места в образовательной организации, реализующей основную образовательную программу дошкольного образования (детский сад)</w:t>
            </w:r>
          </w:p>
          <w:p w:rsidR="00750610" w:rsidRPr="0090036F" w:rsidRDefault="00750610" w:rsidP="00717B3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0610" w:rsidRPr="0090036F" w:rsidTr="001D1741">
        <w:trPr>
          <w:trHeight w:val="198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0036F">
              <w:rPr>
                <w:rStyle w:val="FontStyle23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243D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90036F">
              <w:rPr>
                <w:rStyle w:val="FontStyle23"/>
                <w:sz w:val="20"/>
                <w:szCs w:val="20"/>
              </w:rPr>
              <w:t>Физические лица:</w:t>
            </w:r>
          </w:p>
          <w:p w:rsidR="00750610" w:rsidRPr="0090036F" w:rsidRDefault="00750610" w:rsidP="00B14CF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90036F">
              <w:rPr>
                <w:rStyle w:val="FontStyle23"/>
                <w:sz w:val="20"/>
                <w:szCs w:val="20"/>
              </w:rPr>
              <w:t xml:space="preserve">родители (законные представители) детей в возрасте до 6 лет 6 месяцев 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243D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90036F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750610" w:rsidRPr="0090036F" w:rsidRDefault="00750610" w:rsidP="00C243D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90036F">
              <w:rPr>
                <w:rStyle w:val="FontStyle23"/>
                <w:sz w:val="20"/>
                <w:szCs w:val="20"/>
              </w:rPr>
              <w:t>1. Паспорт гражданина Российской Федерации</w:t>
            </w:r>
          </w:p>
          <w:p w:rsidR="00750610" w:rsidRPr="0090036F" w:rsidRDefault="00750610" w:rsidP="00C243D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90036F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</w:t>
            </w:r>
          </w:p>
          <w:p w:rsidR="00750610" w:rsidRPr="0090036F" w:rsidRDefault="00750610" w:rsidP="00C243D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90036F">
              <w:rPr>
                <w:rStyle w:val="FontStyle23"/>
                <w:sz w:val="20"/>
                <w:szCs w:val="20"/>
              </w:rPr>
              <w:t>3.</w:t>
            </w:r>
            <w:r w:rsidRPr="0090036F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750610" w:rsidRPr="0090036F" w:rsidRDefault="00750610" w:rsidP="00C243D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90036F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750610" w:rsidRPr="00040501" w:rsidRDefault="00750610" w:rsidP="003D6689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90036F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040501">
              <w:rPr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  <w:p w:rsidR="00750610" w:rsidRPr="0090036F" w:rsidRDefault="00750610" w:rsidP="00C243D0">
            <w:pPr>
              <w:pStyle w:val="Style11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90036F">
              <w:rPr>
                <w:rStyle w:val="FontStyle23"/>
                <w:sz w:val="20"/>
                <w:szCs w:val="20"/>
              </w:rPr>
              <w:t xml:space="preserve">6. </w:t>
            </w:r>
            <w:r w:rsidRPr="0090036F">
              <w:rPr>
                <w:bCs/>
                <w:sz w:val="20"/>
                <w:szCs w:val="20"/>
              </w:rPr>
              <w:t xml:space="preserve">Разрешение на временное проживание </w:t>
            </w:r>
          </w:p>
          <w:p w:rsidR="00750610" w:rsidRPr="00040501" w:rsidRDefault="00750610" w:rsidP="00314593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90036F">
              <w:rPr>
                <w:rStyle w:val="FontStyle23"/>
                <w:sz w:val="20"/>
                <w:szCs w:val="20"/>
              </w:rPr>
              <w:t xml:space="preserve">7. </w:t>
            </w:r>
            <w:r w:rsidRPr="0090036F">
              <w:rPr>
                <w:sz w:val="20"/>
                <w:szCs w:val="20"/>
              </w:rPr>
              <w:t xml:space="preserve">Удостоверение личности военнослужащего </w:t>
            </w:r>
            <w:r w:rsidRPr="00040501">
              <w:rPr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750610" w:rsidRPr="0090036F" w:rsidRDefault="00750610" w:rsidP="00C243D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0610" w:rsidRPr="0090036F" w:rsidRDefault="00750610" w:rsidP="00C14593">
            <w:pPr>
              <w:pStyle w:val="Style11"/>
              <w:widowControl/>
              <w:spacing w:line="240" w:lineRule="auto"/>
              <w:ind w:left="50"/>
              <w:jc w:val="left"/>
              <w:rPr>
                <w:rStyle w:val="FontStyle23"/>
                <w:sz w:val="20"/>
                <w:szCs w:val="20"/>
              </w:rPr>
            </w:pPr>
          </w:p>
          <w:p w:rsidR="00750610" w:rsidRPr="0090036F" w:rsidRDefault="00750610" w:rsidP="00C14593">
            <w:pPr>
              <w:pStyle w:val="Style11"/>
              <w:widowControl/>
              <w:spacing w:line="240" w:lineRule="auto"/>
              <w:ind w:left="50"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</w:p>
          <w:p w:rsidR="00750610" w:rsidRPr="0090036F" w:rsidRDefault="00750610" w:rsidP="00D0388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90036F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языке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750610" w:rsidRPr="0090036F" w:rsidRDefault="00750610" w:rsidP="00D0388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90036F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750610" w:rsidRPr="00040501" w:rsidRDefault="00750610" w:rsidP="00D0388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90036F">
              <w:rPr>
                <w:rStyle w:val="FontStyle23"/>
                <w:sz w:val="20"/>
                <w:szCs w:val="20"/>
              </w:rPr>
              <w:t>3</w:t>
            </w:r>
            <w:r w:rsidRPr="0090036F">
              <w:rPr>
                <w:rStyle w:val="FontStyle23"/>
                <w:sz w:val="18"/>
                <w:szCs w:val="18"/>
              </w:rPr>
              <w:t xml:space="preserve">. </w:t>
            </w:r>
            <w:r w:rsidRPr="0090036F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040501">
              <w:rPr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750610" w:rsidRPr="00040501" w:rsidRDefault="00750610" w:rsidP="00D0388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040501">
              <w:rPr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750610" w:rsidRPr="00040501" w:rsidRDefault="00750610" w:rsidP="00D0388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040501">
              <w:rPr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750610" w:rsidRPr="00040501" w:rsidRDefault="00750610" w:rsidP="00D0388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040501">
              <w:rPr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750610" w:rsidRPr="0090036F" w:rsidRDefault="00750610" w:rsidP="00D0388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90036F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750610" w:rsidRPr="00040501" w:rsidRDefault="00750610" w:rsidP="00D03881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90036F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040501">
              <w:rPr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750610" w:rsidRPr="0090036F" w:rsidRDefault="00750610" w:rsidP="00D0388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20"/>
              </w:rPr>
            </w:pPr>
            <w:r w:rsidRPr="0090036F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750610" w:rsidRPr="00040501" w:rsidRDefault="00750610" w:rsidP="00D0388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90036F">
              <w:rPr>
                <w:rStyle w:val="FontStyle23"/>
                <w:sz w:val="18"/>
                <w:szCs w:val="20"/>
              </w:rPr>
              <w:t xml:space="preserve">6. </w:t>
            </w:r>
            <w:r w:rsidRPr="0090036F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040501">
              <w:rPr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750610" w:rsidRPr="00040501" w:rsidRDefault="00750610" w:rsidP="00314593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90036F">
              <w:rPr>
                <w:rStyle w:val="FontStyle23"/>
                <w:sz w:val="20"/>
                <w:szCs w:val="20"/>
              </w:rPr>
              <w:t xml:space="preserve">7. </w:t>
            </w:r>
            <w:r w:rsidRPr="0090036F">
              <w:rPr>
                <w:sz w:val="20"/>
                <w:szCs w:val="20"/>
              </w:rPr>
              <w:t>Удостоверение личности военнослужащего</w:t>
            </w:r>
            <w:r w:rsidRPr="00040501">
              <w:rPr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750610" w:rsidRPr="0090036F" w:rsidRDefault="00750610" w:rsidP="00D0388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750610" w:rsidRPr="0090036F" w:rsidRDefault="00750610" w:rsidP="00D0388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90036F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порчу.</w:t>
            </w:r>
          </w:p>
          <w:p w:rsidR="00750610" w:rsidRPr="0090036F" w:rsidRDefault="00750610" w:rsidP="00C14593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18"/>
                <w:szCs w:val="20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</w:p>
          <w:p w:rsidR="00750610" w:rsidRPr="0090036F" w:rsidRDefault="00750610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90036F">
              <w:rPr>
                <w:rStyle w:val="FontStyle23"/>
                <w:sz w:val="18"/>
                <w:szCs w:val="20"/>
              </w:rPr>
              <w:t>да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</w:p>
          <w:p w:rsidR="00750610" w:rsidRPr="0090036F" w:rsidRDefault="00750610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90036F">
              <w:rPr>
                <w:rStyle w:val="FontStyle23"/>
                <w:sz w:val="18"/>
                <w:szCs w:val="20"/>
              </w:rPr>
              <w:t>Уполномоченный представитель</w:t>
            </w:r>
          </w:p>
          <w:p w:rsidR="00750610" w:rsidRPr="0090036F" w:rsidRDefault="00750610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</w:p>
          <w:p w:rsidR="00750610" w:rsidRPr="0090036F" w:rsidRDefault="00750610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90036F">
              <w:rPr>
                <w:rStyle w:val="FontStyle23"/>
                <w:sz w:val="18"/>
                <w:szCs w:val="20"/>
              </w:rPr>
              <w:t>Нотариально удостоверенная доверенность</w:t>
            </w:r>
          </w:p>
          <w:p w:rsidR="00750610" w:rsidRPr="0090036F" w:rsidRDefault="00750610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:rsidR="00750610" w:rsidRPr="0090036F" w:rsidRDefault="00750610" w:rsidP="00717B3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90036F">
              <w:rPr>
                <w:rStyle w:val="FontStyle23"/>
                <w:sz w:val="18"/>
                <w:szCs w:val="18"/>
              </w:rPr>
              <w:t>Доверенность должна содержать указание на дату ее совершения, быть</w:t>
            </w:r>
            <w:r w:rsidRPr="0090036F">
              <w:rPr>
                <w:sz w:val="18"/>
                <w:szCs w:val="18"/>
              </w:rPr>
              <w:t xml:space="preserve"> действующей на дату подачи заявления. </w:t>
            </w:r>
          </w:p>
          <w:p w:rsidR="00750610" w:rsidRPr="0090036F" w:rsidRDefault="00750610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</w:tr>
      <w:tr w:rsidR="00750610" w:rsidRPr="0090036F" w:rsidTr="001D1741">
        <w:trPr>
          <w:trHeight w:val="198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0036F">
              <w:rPr>
                <w:rStyle w:val="FontStyle23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20"/>
              </w:rPr>
            </w:pP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243D0">
            <w:pPr>
              <w:pStyle w:val="Style11"/>
              <w:widowControl/>
              <w:spacing w:line="240" w:lineRule="auto"/>
              <w:ind w:left="50"/>
              <w:jc w:val="left"/>
              <w:rPr>
                <w:rStyle w:val="FontStyle23"/>
                <w:sz w:val="18"/>
                <w:szCs w:val="20"/>
              </w:rPr>
            </w:pP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</w:p>
          <w:p w:rsidR="00750610" w:rsidRPr="0090036F" w:rsidRDefault="00750610" w:rsidP="00C14593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18"/>
                <w:szCs w:val="20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</w:p>
          <w:p w:rsidR="00750610" w:rsidRPr="0090036F" w:rsidRDefault="00750610" w:rsidP="00B5515C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18"/>
                <w:szCs w:val="20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</w:p>
          <w:p w:rsidR="00750610" w:rsidRPr="0090036F" w:rsidRDefault="00750610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90036F">
              <w:rPr>
                <w:rStyle w:val="FontStyle23"/>
                <w:sz w:val="18"/>
                <w:szCs w:val="20"/>
              </w:rPr>
              <w:t>-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</w:p>
          <w:p w:rsidR="00750610" w:rsidRPr="0090036F" w:rsidRDefault="00750610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90036F">
              <w:rPr>
                <w:rStyle w:val="FontStyle23"/>
                <w:sz w:val="18"/>
                <w:szCs w:val="20"/>
              </w:rPr>
              <w:t>-</w:t>
            </w:r>
          </w:p>
          <w:p w:rsidR="00750610" w:rsidRPr="0090036F" w:rsidRDefault="00750610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:rsidR="00750610" w:rsidRPr="0090036F" w:rsidRDefault="00750610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0036F">
              <w:rPr>
                <w:rStyle w:val="FontStyle23"/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750610" w:rsidRPr="00040501" w:rsidRDefault="00750610" w:rsidP="00F02718">
      <w:pPr>
        <w:pStyle w:val="Style12"/>
        <w:widowControl/>
        <w:tabs>
          <w:tab w:val="left" w:pos="3165"/>
        </w:tabs>
        <w:jc w:val="both"/>
        <w:rPr>
          <w:rStyle w:val="FontStyle24"/>
          <w:rFonts w:ascii="Arial" w:hAnsi="Arial" w:cs="Arial"/>
          <w:spacing w:val="-10"/>
          <w:position w:val="-4"/>
          <w:sz w:val="28"/>
          <w:szCs w:val="28"/>
          <w:lang w:eastAsia="en-US"/>
        </w:rPr>
      </w:pPr>
    </w:p>
    <w:p w:rsidR="00750610" w:rsidRPr="00040501" w:rsidRDefault="00750610" w:rsidP="00F02718">
      <w:pPr>
        <w:pStyle w:val="Style2"/>
        <w:rPr>
          <w:lang w:eastAsia="en-US"/>
        </w:rPr>
      </w:pPr>
    </w:p>
    <w:p w:rsidR="00750610" w:rsidRPr="00040501" w:rsidRDefault="00750610" w:rsidP="00F02718">
      <w:pPr>
        <w:pStyle w:val="Style2"/>
        <w:rPr>
          <w:lang w:eastAsia="en-US"/>
        </w:rPr>
      </w:pPr>
    </w:p>
    <w:p w:rsidR="00750610" w:rsidRPr="00040501" w:rsidRDefault="00750610" w:rsidP="00F02718">
      <w:pPr>
        <w:pStyle w:val="Style2"/>
        <w:rPr>
          <w:rFonts w:ascii="Arial" w:hAnsi="Arial" w:cs="Arial"/>
          <w:sz w:val="22"/>
          <w:szCs w:val="18"/>
        </w:rPr>
      </w:pPr>
      <w:r w:rsidRPr="00040501">
        <w:rPr>
          <w:lang w:eastAsia="en-US"/>
        </w:rPr>
        <w:tab/>
      </w:r>
      <w:r w:rsidRPr="00040501">
        <w:rPr>
          <w:rFonts w:ascii="Arial" w:hAnsi="Arial" w:cs="Arial"/>
          <w:sz w:val="22"/>
          <w:szCs w:val="18"/>
        </w:rPr>
        <w:t>Раздел 4. «Документы, предоставляемые заявителем для получения «подуслуги»</w:t>
      </w:r>
    </w:p>
    <w:p w:rsidR="00750610" w:rsidRPr="00040501" w:rsidRDefault="00750610" w:rsidP="00F02718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750610" w:rsidRPr="00040501" w:rsidRDefault="00750610" w:rsidP="00F02718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750610" w:rsidRPr="00040501" w:rsidRDefault="00750610" w:rsidP="00F02718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5"/>
        <w:gridCol w:w="1703"/>
        <w:gridCol w:w="3969"/>
        <w:gridCol w:w="1559"/>
        <w:gridCol w:w="1843"/>
        <w:gridCol w:w="2977"/>
        <w:gridCol w:w="1276"/>
        <w:gridCol w:w="1134"/>
      </w:tblGrid>
      <w:tr w:rsidR="00750610" w:rsidRPr="0090036F" w:rsidTr="00B14CF1">
        <w:trPr>
          <w:trHeight w:val="91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610" w:rsidRPr="0090036F" w:rsidRDefault="00750610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90036F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610" w:rsidRPr="0090036F" w:rsidRDefault="00750610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90036F">
              <w:rPr>
                <w:rStyle w:val="FontStyle23"/>
                <w:sz w:val="20"/>
                <w:szCs w:val="20"/>
              </w:rPr>
              <w:t>Категория документа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610" w:rsidRPr="0090036F" w:rsidRDefault="00750610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90036F">
              <w:rPr>
                <w:rStyle w:val="FontStyle23"/>
                <w:sz w:val="20"/>
                <w:szCs w:val="20"/>
              </w:rPr>
              <w:t>Наименования документов, которые предоставляет заявитель для получения «подуслуги»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610" w:rsidRPr="0090036F" w:rsidRDefault="00750610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90036F">
              <w:rPr>
                <w:rStyle w:val="FontStyle23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610" w:rsidRPr="0090036F" w:rsidRDefault="00750610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90036F">
              <w:rPr>
                <w:rStyle w:val="FontStyle23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610" w:rsidRPr="0090036F" w:rsidRDefault="00750610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90036F">
              <w:rPr>
                <w:rStyle w:val="FontStyle23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610" w:rsidRPr="0090036F" w:rsidRDefault="00750610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90036F">
              <w:rPr>
                <w:rStyle w:val="FontStyle23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610" w:rsidRPr="0090036F" w:rsidRDefault="00750610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90036F">
              <w:rPr>
                <w:rStyle w:val="FontStyle23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750610" w:rsidRPr="0090036F" w:rsidTr="00B14CF1">
        <w:trPr>
          <w:trHeight w:val="21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90036F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90036F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90036F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90036F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90036F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90036F">
              <w:rPr>
                <w:rStyle w:val="FontStyle23"/>
                <w:sz w:val="20"/>
                <w:szCs w:val="20"/>
              </w:rPr>
              <w:t>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90036F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90036F">
              <w:rPr>
                <w:rStyle w:val="FontStyle23"/>
                <w:sz w:val="20"/>
                <w:szCs w:val="20"/>
              </w:rPr>
              <w:t>8</w:t>
            </w:r>
          </w:p>
        </w:tc>
      </w:tr>
      <w:tr w:rsidR="00750610" w:rsidRPr="0090036F" w:rsidTr="00B14CF1">
        <w:trPr>
          <w:trHeight w:val="234"/>
        </w:trPr>
        <w:tc>
          <w:tcPr>
            <w:tcW w:w="15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0D05E8">
            <w:pPr>
              <w:pStyle w:val="Style2"/>
              <w:widowControl/>
              <w:spacing w:line="240" w:lineRule="auto"/>
              <w:ind w:left="34"/>
              <w:rPr>
                <w:sz w:val="20"/>
                <w:szCs w:val="20"/>
              </w:rPr>
            </w:pPr>
            <w:r w:rsidRPr="0090036F">
              <w:rPr>
                <w:rStyle w:val="FontStyle20"/>
                <w:b/>
                <w:sz w:val="20"/>
                <w:szCs w:val="20"/>
              </w:rPr>
              <w:t>1. Прием заявлений и п</w:t>
            </w:r>
            <w:r w:rsidRPr="0090036F">
              <w:rPr>
                <w:b/>
                <w:sz w:val="20"/>
                <w:szCs w:val="20"/>
              </w:rPr>
              <w:t>остановка на учет детей, нуждающихся в предоставлении места в образовательной организации, реализующей основную образовательную программу дошкольного образования (детский сад)</w:t>
            </w:r>
          </w:p>
          <w:p w:rsidR="00750610" w:rsidRPr="0090036F" w:rsidRDefault="00750610" w:rsidP="00C4290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b/>
                <w:sz w:val="20"/>
                <w:szCs w:val="20"/>
              </w:rPr>
            </w:pPr>
          </w:p>
        </w:tc>
      </w:tr>
      <w:tr w:rsidR="00750610" w:rsidRPr="0090036F" w:rsidTr="00B14CF1">
        <w:trPr>
          <w:trHeight w:val="2203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>Заявление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F66DCD">
            <w:pPr>
              <w:pStyle w:val="Style1"/>
              <w:widowControl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 xml:space="preserve">Заявление о постановке на учет в очередь по устройству детей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 xml:space="preserve">1 </w:t>
            </w:r>
          </w:p>
          <w:p w:rsidR="00750610" w:rsidRPr="0090036F" w:rsidRDefault="00750610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>оригинал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F66DCD">
            <w:pPr>
              <w:pStyle w:val="Style1"/>
              <w:widowControl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>Обязательный документ</w:t>
            </w:r>
          </w:p>
          <w:p w:rsidR="00750610" w:rsidRPr="0090036F" w:rsidRDefault="00750610" w:rsidP="00E856E6">
            <w:pPr>
              <w:pStyle w:val="Style1"/>
              <w:widowControl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 xml:space="preserve">Заявление заполняется и подписывается лично заявителем (родителем, законным/уполномоченным представителем) разборчиво, оформляется в одном экземпляре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>Заявление должно содержать:</w:t>
            </w:r>
          </w:p>
          <w:p w:rsidR="00750610" w:rsidRPr="0090036F" w:rsidRDefault="00750610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>1. Наименование органа местного самоуправления, предоставляющего услугу;</w:t>
            </w:r>
          </w:p>
          <w:p w:rsidR="00750610" w:rsidRPr="0090036F" w:rsidRDefault="00750610" w:rsidP="00C14593">
            <w:pPr>
              <w:pStyle w:val="Style1"/>
              <w:widowControl/>
              <w:rPr>
                <w:strike/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 xml:space="preserve">2.  ФИО заявителя, контактный телефон </w:t>
            </w:r>
          </w:p>
          <w:p w:rsidR="00750610" w:rsidRPr="0090036F" w:rsidRDefault="00750610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>3.Данные о ребенке (ФИО, дата рождения, реквизиты свидетельства о рождении, адрес фактического проживания)</w:t>
            </w:r>
          </w:p>
          <w:p w:rsidR="00750610" w:rsidRPr="0090036F" w:rsidRDefault="00750610" w:rsidP="00416C9C">
            <w:pPr>
              <w:pStyle w:val="Style1"/>
              <w:widowControl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>4. Данные о родителях (ФИО, реквизиты документа, удостоверяющего личность, адрес фактического проживания)</w:t>
            </w:r>
          </w:p>
          <w:p w:rsidR="00750610" w:rsidRPr="0090036F" w:rsidRDefault="00750610" w:rsidP="00416C9C">
            <w:pPr>
              <w:pStyle w:val="Style1"/>
              <w:widowControl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>5. Указание даты, с которой планируется начало посещения ребенком образовательной организации, реализующей основную образовательную программу дошкольного образования (далее – ДОУ)</w:t>
            </w:r>
          </w:p>
          <w:p w:rsidR="00750610" w:rsidRPr="0090036F" w:rsidRDefault="00750610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>6. Информация о желательных ДОУ</w:t>
            </w:r>
          </w:p>
          <w:p w:rsidR="00750610" w:rsidRPr="0090036F" w:rsidRDefault="00750610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>7. Сведения о наличии льготы по зачислению ребенка в ДОУ</w:t>
            </w:r>
          </w:p>
          <w:p w:rsidR="00750610" w:rsidRPr="0090036F" w:rsidRDefault="00750610" w:rsidP="00716129">
            <w:pPr>
              <w:pStyle w:val="Style1"/>
              <w:widowControl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 xml:space="preserve">8. </w:t>
            </w:r>
            <w:r w:rsidRPr="0090036F">
              <w:rPr>
                <w:sz w:val="20"/>
                <w:szCs w:val="20"/>
                <w:lang w:eastAsia="en-US"/>
              </w:rPr>
              <w:t>Сведения о наличии ограничений возможностей здоровья ребенка</w:t>
            </w:r>
            <w:r w:rsidRPr="0090036F">
              <w:rPr>
                <w:sz w:val="20"/>
                <w:szCs w:val="20"/>
              </w:rPr>
              <w:t xml:space="preserve"> </w:t>
            </w:r>
          </w:p>
          <w:p w:rsidR="00750610" w:rsidRPr="0090036F" w:rsidRDefault="00750610" w:rsidP="0071612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F86640">
            <w:pPr>
              <w:pStyle w:val="Style1"/>
              <w:widowControl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 xml:space="preserve"> </w:t>
            </w:r>
          </w:p>
          <w:p w:rsidR="00750610" w:rsidRPr="0090036F" w:rsidRDefault="00750610" w:rsidP="00F86640">
            <w:pPr>
              <w:pStyle w:val="Style1"/>
              <w:widowControl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>Приложение № 1 к технологической схеме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F86640">
            <w:pPr>
              <w:pStyle w:val="Style1"/>
              <w:widowControl/>
              <w:rPr>
                <w:sz w:val="20"/>
                <w:szCs w:val="20"/>
              </w:rPr>
            </w:pPr>
          </w:p>
          <w:p w:rsidR="00750610" w:rsidRPr="0090036F" w:rsidRDefault="00750610" w:rsidP="003E52B7">
            <w:pPr>
              <w:pStyle w:val="Style1"/>
              <w:widowControl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>готовит Администрация</w:t>
            </w:r>
          </w:p>
        </w:tc>
      </w:tr>
      <w:tr w:rsidR="00750610" w:rsidRPr="0090036F" w:rsidTr="00B14CF1">
        <w:trPr>
          <w:trHeight w:val="3247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>2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>Документ, удостоверяющий личность заявителя/представителя заявителя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FC3A4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90036F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750610" w:rsidRPr="0090036F" w:rsidRDefault="00750610" w:rsidP="00332023">
            <w:pPr>
              <w:pStyle w:val="Style11"/>
              <w:widowControl/>
              <w:jc w:val="both"/>
              <w:rPr>
                <w:rStyle w:val="FontStyle23"/>
                <w:sz w:val="20"/>
                <w:szCs w:val="20"/>
              </w:rPr>
            </w:pPr>
          </w:p>
          <w:p w:rsidR="00750610" w:rsidRPr="0090036F" w:rsidRDefault="00750610" w:rsidP="00FC3A4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0610" w:rsidRPr="0090036F" w:rsidRDefault="00750610" w:rsidP="00FC3A4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0610" w:rsidRPr="0090036F" w:rsidRDefault="00750610" w:rsidP="00FC3A4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0610" w:rsidRPr="0090036F" w:rsidRDefault="00750610" w:rsidP="00FC3A4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0610" w:rsidRPr="0090036F" w:rsidRDefault="00750610" w:rsidP="00FC3A4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0610" w:rsidRPr="0090036F" w:rsidRDefault="00750610" w:rsidP="00FC3A4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0610" w:rsidRPr="0090036F" w:rsidRDefault="00750610" w:rsidP="00FC3A4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90036F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</w:t>
            </w:r>
          </w:p>
          <w:p w:rsidR="00750610" w:rsidRPr="0090036F" w:rsidRDefault="00750610" w:rsidP="00FC3A4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0610" w:rsidRPr="0090036F" w:rsidRDefault="00750610" w:rsidP="00FC3A4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0610" w:rsidRPr="0090036F" w:rsidRDefault="00750610" w:rsidP="00FC3A4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0610" w:rsidRPr="0090036F" w:rsidRDefault="00750610" w:rsidP="00FC3A4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0610" w:rsidRPr="0090036F" w:rsidRDefault="00750610" w:rsidP="00FC3A4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0610" w:rsidRPr="0090036F" w:rsidRDefault="00750610" w:rsidP="00FC3A4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0610" w:rsidRPr="0090036F" w:rsidRDefault="00750610" w:rsidP="00FC3A4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0610" w:rsidRPr="0090036F" w:rsidRDefault="00750610" w:rsidP="00FC3A4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0610" w:rsidRPr="0090036F" w:rsidRDefault="00750610" w:rsidP="00FC3A4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90036F">
              <w:rPr>
                <w:rStyle w:val="FontStyle23"/>
                <w:sz w:val="20"/>
                <w:szCs w:val="20"/>
              </w:rPr>
              <w:t>2.</w:t>
            </w:r>
            <w:r w:rsidRPr="0090036F">
              <w:rPr>
                <w:sz w:val="20"/>
                <w:szCs w:val="20"/>
              </w:rPr>
              <w:t xml:space="preserve"> </w:t>
            </w:r>
            <w:r w:rsidRPr="0090036F">
              <w:rPr>
                <w:rStyle w:val="FontStyle23"/>
                <w:sz w:val="20"/>
                <w:szCs w:val="20"/>
              </w:rPr>
              <w:t>Временное удостоверение личности гражданина Российской Федерации</w:t>
            </w:r>
          </w:p>
          <w:p w:rsidR="00750610" w:rsidRPr="0090036F" w:rsidRDefault="00750610" w:rsidP="00FC3A4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0610" w:rsidRPr="0090036F" w:rsidRDefault="00750610" w:rsidP="00FC3A4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0610" w:rsidRPr="0090036F" w:rsidRDefault="00750610" w:rsidP="00FC3A4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0610" w:rsidRPr="0090036F" w:rsidRDefault="00750610" w:rsidP="00FC3A4F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90036F">
              <w:rPr>
                <w:rStyle w:val="FontStyle23"/>
                <w:sz w:val="20"/>
                <w:szCs w:val="20"/>
              </w:rPr>
              <w:t>3.</w:t>
            </w:r>
            <w:r w:rsidRPr="0090036F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750610" w:rsidRPr="0090036F" w:rsidRDefault="00750610" w:rsidP="00FC3A4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0610" w:rsidRPr="0090036F" w:rsidRDefault="00750610" w:rsidP="00FC3A4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0610" w:rsidRPr="0090036F" w:rsidRDefault="00750610" w:rsidP="00FC3A4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0610" w:rsidRPr="0090036F" w:rsidRDefault="00750610" w:rsidP="00FC3A4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0610" w:rsidRPr="0090036F" w:rsidRDefault="00750610" w:rsidP="00FC3A4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0610" w:rsidRPr="0090036F" w:rsidRDefault="00750610" w:rsidP="00FC3A4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0610" w:rsidRPr="0090036F" w:rsidRDefault="00750610" w:rsidP="00FC3A4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90036F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750610" w:rsidRPr="0090036F" w:rsidRDefault="00750610" w:rsidP="00FC3A4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0610" w:rsidRPr="0090036F" w:rsidRDefault="00750610" w:rsidP="00FC3A4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0610" w:rsidRPr="0090036F" w:rsidRDefault="00750610" w:rsidP="00FC3A4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0610" w:rsidRPr="0090036F" w:rsidRDefault="00750610" w:rsidP="00FC3A4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0610" w:rsidRPr="0090036F" w:rsidRDefault="00750610" w:rsidP="00FC3A4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0610" w:rsidRPr="0090036F" w:rsidRDefault="00750610" w:rsidP="00FC3A4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0610" w:rsidRPr="0090036F" w:rsidRDefault="00750610" w:rsidP="00FC3A4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0610" w:rsidRPr="0090036F" w:rsidRDefault="00750610" w:rsidP="00EA6426">
            <w:pPr>
              <w:pStyle w:val="Style1"/>
              <w:jc w:val="both"/>
              <w:rPr>
                <w:sz w:val="20"/>
                <w:szCs w:val="20"/>
              </w:rPr>
            </w:pPr>
            <w:r w:rsidRPr="0090036F">
              <w:rPr>
                <w:rStyle w:val="FontStyle23"/>
                <w:sz w:val="20"/>
                <w:szCs w:val="20"/>
              </w:rPr>
              <w:t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  <w:p w:rsidR="00750610" w:rsidRPr="0090036F" w:rsidRDefault="00750610" w:rsidP="00FC3A4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0610" w:rsidRPr="0090036F" w:rsidRDefault="00750610" w:rsidP="00FC3A4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0610" w:rsidRPr="0090036F" w:rsidRDefault="00750610" w:rsidP="00FC3A4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0610" w:rsidRPr="0090036F" w:rsidRDefault="00750610" w:rsidP="00416C9C">
            <w:pPr>
              <w:pStyle w:val="Style11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90036F">
              <w:rPr>
                <w:rStyle w:val="FontStyle23"/>
                <w:sz w:val="20"/>
                <w:szCs w:val="20"/>
              </w:rPr>
              <w:t>6.</w:t>
            </w:r>
            <w:r w:rsidRPr="0090036F">
              <w:rPr>
                <w:bCs/>
                <w:sz w:val="20"/>
                <w:szCs w:val="20"/>
              </w:rPr>
              <w:t xml:space="preserve"> Разрешение на временное проживание</w:t>
            </w:r>
          </w:p>
          <w:p w:rsidR="00750610" w:rsidRPr="0090036F" w:rsidRDefault="00750610" w:rsidP="00416C9C">
            <w:pPr>
              <w:pStyle w:val="Style11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</w:p>
          <w:p w:rsidR="00750610" w:rsidRPr="0090036F" w:rsidRDefault="00750610" w:rsidP="00416C9C">
            <w:pPr>
              <w:pStyle w:val="Style11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</w:p>
          <w:p w:rsidR="00750610" w:rsidRPr="0090036F" w:rsidRDefault="00750610" w:rsidP="00416C9C">
            <w:pPr>
              <w:pStyle w:val="Style11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</w:p>
          <w:p w:rsidR="00750610" w:rsidRPr="00040501" w:rsidRDefault="00750610" w:rsidP="00314593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90036F">
              <w:rPr>
                <w:rStyle w:val="FontStyle23"/>
                <w:sz w:val="20"/>
                <w:szCs w:val="20"/>
              </w:rPr>
              <w:t xml:space="preserve">7. </w:t>
            </w:r>
            <w:r w:rsidRPr="0090036F">
              <w:rPr>
                <w:sz w:val="20"/>
                <w:szCs w:val="20"/>
              </w:rPr>
              <w:t xml:space="preserve">Удостоверение личности военнослужащего </w:t>
            </w:r>
            <w:r w:rsidRPr="00040501">
              <w:rPr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750610" w:rsidRPr="0090036F" w:rsidRDefault="00750610" w:rsidP="00416C9C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>1</w:t>
            </w:r>
          </w:p>
          <w:p w:rsidR="00750610" w:rsidRPr="0090036F" w:rsidRDefault="00750610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>Предъявляется оригинал, изготавливается копия:</w:t>
            </w:r>
          </w:p>
          <w:p w:rsidR="00750610" w:rsidRPr="0090036F" w:rsidRDefault="00750610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750610" w:rsidRPr="0090036F" w:rsidRDefault="00750610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750610" w:rsidRPr="0090036F" w:rsidRDefault="00750610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>страниц, содержащих сведения о личности владельца паспорта,  о регистрации по месту жительства</w:t>
            </w:r>
          </w:p>
          <w:p w:rsidR="00750610" w:rsidRPr="0090036F" w:rsidRDefault="00750610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750610" w:rsidRPr="0090036F" w:rsidRDefault="00750610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750610" w:rsidRPr="0090036F" w:rsidRDefault="00750610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>внутренней стороны документа</w:t>
            </w:r>
          </w:p>
          <w:p w:rsidR="00750610" w:rsidRPr="0090036F" w:rsidRDefault="00750610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750610" w:rsidRPr="0090036F" w:rsidRDefault="00750610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750610" w:rsidRPr="0090036F" w:rsidRDefault="00750610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 xml:space="preserve">страниц, содержащих сведения о личности владельца паспорта  </w:t>
            </w:r>
          </w:p>
          <w:p w:rsidR="00750610" w:rsidRPr="0090036F" w:rsidRDefault="00750610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750610" w:rsidRPr="0090036F" w:rsidRDefault="00750610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750610" w:rsidRPr="0090036F" w:rsidRDefault="00750610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>страниц, содержащих сведения о личности владельца вида на жительство, о регистрации по месту жительства</w:t>
            </w:r>
          </w:p>
          <w:p w:rsidR="00750610" w:rsidRPr="0090036F" w:rsidRDefault="00750610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750610" w:rsidRPr="0090036F" w:rsidRDefault="00750610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750610" w:rsidRPr="0090036F" w:rsidRDefault="00750610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750610" w:rsidRPr="0090036F" w:rsidRDefault="00750610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 xml:space="preserve">страниц, содержащих сведения о личности владельца </w:t>
            </w:r>
          </w:p>
          <w:p w:rsidR="00750610" w:rsidRPr="0090036F" w:rsidRDefault="00750610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750610" w:rsidRPr="0090036F" w:rsidRDefault="00750610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750610" w:rsidRPr="0090036F" w:rsidRDefault="00750610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750610" w:rsidRPr="0090036F" w:rsidRDefault="00750610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750610" w:rsidRPr="0090036F" w:rsidRDefault="00750610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750610" w:rsidRPr="0090036F" w:rsidRDefault="00750610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750610" w:rsidRPr="0090036F" w:rsidRDefault="00750610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>разворота бланка документа</w:t>
            </w:r>
          </w:p>
          <w:p w:rsidR="00750610" w:rsidRPr="0090036F" w:rsidRDefault="00750610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750610" w:rsidRPr="0090036F" w:rsidRDefault="00750610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750610" w:rsidRPr="0090036F" w:rsidRDefault="00750610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750610" w:rsidRPr="00040501" w:rsidRDefault="00750610" w:rsidP="00314593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040501">
              <w:rPr>
                <w:sz w:val="20"/>
                <w:szCs w:val="20"/>
                <w:lang w:eastAsia="en-US"/>
              </w:rPr>
              <w:t>страниц, содержащих сведения о военнослужащем</w:t>
            </w:r>
          </w:p>
          <w:p w:rsidR="00750610" w:rsidRPr="0090036F" w:rsidRDefault="00750610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F312BA">
            <w:pPr>
              <w:pStyle w:val="Style1"/>
              <w:widowControl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>Обязательный документ</w:t>
            </w:r>
          </w:p>
          <w:p w:rsidR="00750610" w:rsidRPr="0090036F" w:rsidRDefault="00750610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750610" w:rsidRPr="0090036F" w:rsidRDefault="00750610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750610" w:rsidRPr="0090036F" w:rsidRDefault="00750610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750610" w:rsidRPr="0090036F" w:rsidRDefault="00750610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750610" w:rsidRPr="0090036F" w:rsidRDefault="00750610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750610" w:rsidRPr="0090036F" w:rsidRDefault="00750610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750610" w:rsidRPr="0090036F" w:rsidRDefault="00750610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750610" w:rsidRPr="0090036F" w:rsidRDefault="00750610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750610" w:rsidRPr="0090036F" w:rsidRDefault="00750610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750610" w:rsidRPr="0090036F" w:rsidRDefault="00750610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750610" w:rsidRPr="0090036F" w:rsidRDefault="00750610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750610" w:rsidRPr="0090036F" w:rsidRDefault="00750610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750610" w:rsidRPr="0090036F" w:rsidRDefault="00750610" w:rsidP="000203D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90036F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750610" w:rsidRPr="0090036F" w:rsidRDefault="00750610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2C552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90036F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языке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750610" w:rsidRPr="0090036F" w:rsidRDefault="00750610" w:rsidP="002C552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90036F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750610" w:rsidRPr="00040501" w:rsidRDefault="00750610" w:rsidP="002C5520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90036F">
              <w:rPr>
                <w:rStyle w:val="FontStyle23"/>
                <w:sz w:val="20"/>
                <w:szCs w:val="20"/>
              </w:rPr>
              <w:t xml:space="preserve">3. </w:t>
            </w:r>
            <w:r w:rsidRPr="0090036F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040501">
              <w:rPr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750610" w:rsidRPr="00040501" w:rsidRDefault="00750610" w:rsidP="002C5520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040501">
              <w:rPr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750610" w:rsidRPr="00040501" w:rsidRDefault="00750610" w:rsidP="002C5520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040501">
              <w:rPr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750610" w:rsidRPr="00040501" w:rsidRDefault="00750610" w:rsidP="002C5520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040501">
              <w:rPr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750610" w:rsidRPr="0090036F" w:rsidRDefault="00750610" w:rsidP="002C552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90036F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750610" w:rsidRPr="00040501" w:rsidRDefault="00750610" w:rsidP="002C5520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90036F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040501">
              <w:rPr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750610" w:rsidRPr="0090036F" w:rsidRDefault="00750610" w:rsidP="002C552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90036F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750610" w:rsidRPr="00040501" w:rsidRDefault="00750610" w:rsidP="002C5520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90036F">
              <w:rPr>
                <w:rStyle w:val="FontStyle23"/>
                <w:sz w:val="20"/>
                <w:szCs w:val="20"/>
              </w:rPr>
              <w:t xml:space="preserve">6. </w:t>
            </w:r>
            <w:r w:rsidRPr="0090036F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040501">
              <w:rPr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750610" w:rsidRPr="00040501" w:rsidRDefault="00750610" w:rsidP="00314593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</w:t>
            </w:r>
            <w:r w:rsidRPr="0090036F">
              <w:rPr>
                <w:rStyle w:val="FontStyle23"/>
                <w:sz w:val="20"/>
                <w:szCs w:val="20"/>
              </w:rPr>
              <w:t xml:space="preserve"> </w:t>
            </w:r>
            <w:r w:rsidRPr="0090036F">
              <w:rPr>
                <w:sz w:val="20"/>
                <w:szCs w:val="20"/>
              </w:rPr>
              <w:t>Удостоверение личности военнослужащего</w:t>
            </w:r>
            <w:r w:rsidRPr="00040501">
              <w:rPr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750610" w:rsidRPr="0090036F" w:rsidRDefault="00750610" w:rsidP="002C552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750610" w:rsidRPr="0090036F" w:rsidRDefault="00750610" w:rsidP="002C552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90036F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</w:t>
            </w:r>
          </w:p>
          <w:p w:rsidR="00750610" w:rsidRPr="0090036F" w:rsidRDefault="00750610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750610" w:rsidRPr="0090036F" w:rsidTr="00B14CF1">
        <w:trPr>
          <w:trHeight w:val="69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>3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>Свидетельство о рождении ребенка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>Свидетельство о рождении ребенка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>1</w:t>
            </w:r>
          </w:p>
          <w:p w:rsidR="00750610" w:rsidRPr="0090036F" w:rsidRDefault="00750610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F312BA">
            <w:pPr>
              <w:pStyle w:val="Style1"/>
              <w:widowControl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>Обязательный документ</w:t>
            </w:r>
          </w:p>
          <w:p w:rsidR="00750610" w:rsidRPr="0090036F" w:rsidRDefault="00750610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F312B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90036F">
              <w:rPr>
                <w:rStyle w:val="FontStyle23"/>
                <w:sz w:val="20"/>
                <w:szCs w:val="20"/>
              </w:rPr>
              <w:t xml:space="preserve">Должно быть выдано органом </w:t>
            </w:r>
            <w:r w:rsidRPr="0090036F">
              <w:rPr>
                <w:sz w:val="20"/>
                <w:szCs w:val="20"/>
              </w:rPr>
              <w:t>записи актов гражданского состояния</w:t>
            </w:r>
            <w:r w:rsidRPr="0090036F">
              <w:rPr>
                <w:rStyle w:val="FontStyle23"/>
                <w:sz w:val="20"/>
                <w:szCs w:val="20"/>
              </w:rPr>
              <w:t xml:space="preserve"> или компетентным иностранным органом. В случае предъявления свидетельства о рождении ребенка, исполненного на иностранном языке, дополнительно предъявляется нотариально удостоверенный перевод на русский язык.</w:t>
            </w:r>
          </w:p>
          <w:p w:rsidR="00750610" w:rsidRPr="0090036F" w:rsidRDefault="00750610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750610" w:rsidRPr="0090036F" w:rsidTr="00B14CF1">
        <w:trPr>
          <w:trHeight w:val="12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>4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2A6EEB">
            <w:pPr>
              <w:pStyle w:val="Style1"/>
              <w:widowControl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 xml:space="preserve">Документы, подтверждающие право на предоставление места в ДОУ во внеочередном (первоочередном) порядке </w:t>
            </w:r>
          </w:p>
          <w:p w:rsidR="00750610" w:rsidRPr="0090036F" w:rsidRDefault="00750610" w:rsidP="002C552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B14CF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>Во внеочередном порядке:</w:t>
            </w:r>
          </w:p>
          <w:p w:rsidR="00750610" w:rsidRPr="0090036F" w:rsidRDefault="00750610" w:rsidP="00B14CF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>1. дети граждан, подвергшихся воздействию радиации вследствие катастрофы на Чернобыльской АЭС:</w:t>
            </w:r>
          </w:p>
          <w:p w:rsidR="00750610" w:rsidRPr="0090036F" w:rsidRDefault="00750610" w:rsidP="00B14CF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>- удостоверение единого образца гражданам, подвергшимся воздействию радиации вследствие катастрофы на Чернобыльской АЭС;</w:t>
            </w:r>
          </w:p>
          <w:p w:rsidR="00750610" w:rsidRPr="0090036F" w:rsidRDefault="00750610" w:rsidP="00C2432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>2. дети граждан из подразделений особого риска:</w:t>
            </w:r>
          </w:p>
          <w:p w:rsidR="00750610" w:rsidRPr="00040501" w:rsidRDefault="00750610" w:rsidP="00C24329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040501">
              <w:rPr>
                <w:sz w:val="20"/>
                <w:szCs w:val="20"/>
                <w:lang w:eastAsia="en-US"/>
              </w:rPr>
              <w:t>- удостоверение «Ветеран подразделений особого риска» либо удостоверение «Участник действий подразделений особого риска»</w:t>
            </w:r>
          </w:p>
          <w:p w:rsidR="00750610" w:rsidRPr="0090036F" w:rsidRDefault="00750610" w:rsidP="005045AF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>2.1. дети из семей, потерявших кормильца из числа граждан из подразделений особого риска:</w:t>
            </w:r>
          </w:p>
          <w:p w:rsidR="00750610" w:rsidRPr="00040501" w:rsidRDefault="00750610" w:rsidP="005045AF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040501">
              <w:rPr>
                <w:sz w:val="20"/>
                <w:szCs w:val="20"/>
                <w:lang w:eastAsia="en-US"/>
              </w:rPr>
              <w:t>-</w:t>
            </w:r>
            <w:r w:rsidRPr="00040501"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</w:t>
            </w:r>
            <w:r w:rsidRPr="00040501">
              <w:rPr>
                <w:sz w:val="20"/>
                <w:szCs w:val="20"/>
                <w:lang w:eastAsia="en-US"/>
              </w:rPr>
              <w:t>удостоверение  члена  семьи, потерявшей  кормильца  из числа лиц, принимавших          непосредственное участие в  действиях  подразделений особого риска</w:t>
            </w:r>
          </w:p>
          <w:p w:rsidR="00750610" w:rsidRPr="0090036F" w:rsidRDefault="00750610" w:rsidP="00C2432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>3. дети прокуроров:</w:t>
            </w:r>
          </w:p>
          <w:p w:rsidR="00750610" w:rsidRPr="0090036F" w:rsidRDefault="00750610" w:rsidP="00C2432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>- служебное удостоверение прокурора;</w:t>
            </w:r>
          </w:p>
          <w:p w:rsidR="00750610" w:rsidRPr="0090036F" w:rsidRDefault="00750610" w:rsidP="00C2432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 xml:space="preserve">4. дети судей: </w:t>
            </w:r>
          </w:p>
          <w:p w:rsidR="00750610" w:rsidRPr="0090036F" w:rsidRDefault="00750610" w:rsidP="00C2432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>- удостоверение судьи</w:t>
            </w:r>
          </w:p>
          <w:p w:rsidR="00750610" w:rsidRPr="0090036F" w:rsidRDefault="00750610" w:rsidP="00B14CF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>5. дети сотрудников Следственного комитета Российской Федерации:</w:t>
            </w:r>
          </w:p>
          <w:p w:rsidR="00750610" w:rsidRPr="0090036F" w:rsidRDefault="00750610" w:rsidP="00B14CF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>- удостоверение сотрудника Следственного комитета Российской Федерации.</w:t>
            </w:r>
          </w:p>
          <w:p w:rsidR="00750610" w:rsidRPr="0090036F" w:rsidRDefault="00750610" w:rsidP="00B14CF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750610" w:rsidRPr="0090036F" w:rsidRDefault="00750610" w:rsidP="00B14CF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750610" w:rsidRPr="0090036F" w:rsidRDefault="00750610" w:rsidP="00B14CF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>В первоочередном порядке:</w:t>
            </w:r>
          </w:p>
          <w:p w:rsidR="00750610" w:rsidRPr="0090036F" w:rsidRDefault="00750610" w:rsidP="00B14CF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>1. дети из многодетных семей:</w:t>
            </w:r>
          </w:p>
          <w:p w:rsidR="00750610" w:rsidRPr="0090036F" w:rsidRDefault="00750610" w:rsidP="00B14CF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>- удостоверение «Многодетная семья»;</w:t>
            </w:r>
          </w:p>
          <w:p w:rsidR="00750610" w:rsidRPr="0090036F" w:rsidRDefault="00750610" w:rsidP="00B14CF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>2.дети-инвалиды и дети, один из родителей которых является инвалидом:</w:t>
            </w:r>
          </w:p>
          <w:p w:rsidR="00750610" w:rsidRPr="00040501" w:rsidRDefault="00750610" w:rsidP="00193F10">
            <w:pPr>
              <w:widowControl/>
              <w:ind w:firstLine="540"/>
              <w:jc w:val="both"/>
              <w:rPr>
                <w:sz w:val="20"/>
                <w:szCs w:val="20"/>
                <w:lang w:eastAsia="en-US"/>
              </w:rPr>
            </w:pPr>
            <w:r w:rsidRPr="0090036F">
              <w:rPr>
                <w:sz w:val="20"/>
                <w:szCs w:val="20"/>
              </w:rPr>
              <w:t xml:space="preserve">- </w:t>
            </w:r>
            <w:r w:rsidRPr="00040501">
              <w:rPr>
                <w:sz w:val="20"/>
                <w:szCs w:val="20"/>
                <w:lang w:eastAsia="en-US"/>
              </w:rPr>
              <w:t>справка органа медико-социальной экспертизы об установлении инвалидности ребенку (родителю);</w:t>
            </w:r>
          </w:p>
          <w:p w:rsidR="00750610" w:rsidRPr="0090036F" w:rsidRDefault="00750610" w:rsidP="00B14CF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>3. дети военнослужащих, проходящих военную службу по контракту:</w:t>
            </w:r>
          </w:p>
          <w:p w:rsidR="00750610" w:rsidRPr="0090036F" w:rsidRDefault="00750610" w:rsidP="00CC3F8E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>- справка с места службы о прохождении военной службы в настоящее время;</w:t>
            </w:r>
          </w:p>
          <w:p w:rsidR="00750610" w:rsidRPr="0090036F" w:rsidRDefault="00750610" w:rsidP="00CC3F8E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>3.1. дети военнослужащих,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мероприятиями:</w:t>
            </w:r>
          </w:p>
          <w:p w:rsidR="00750610" w:rsidRPr="00040501" w:rsidRDefault="00750610" w:rsidP="00193F10">
            <w:pPr>
              <w:widowControl/>
              <w:ind w:firstLine="540"/>
              <w:jc w:val="both"/>
              <w:rPr>
                <w:sz w:val="20"/>
                <w:szCs w:val="20"/>
                <w:lang w:eastAsia="en-US"/>
              </w:rPr>
            </w:pPr>
            <w:r w:rsidRPr="0090036F">
              <w:rPr>
                <w:sz w:val="20"/>
                <w:szCs w:val="20"/>
              </w:rPr>
              <w:t xml:space="preserve">-  </w:t>
            </w:r>
            <w:r w:rsidRPr="00040501">
              <w:rPr>
                <w:sz w:val="20"/>
                <w:szCs w:val="20"/>
                <w:lang w:eastAsia="en-US"/>
              </w:rPr>
              <w:t>выписка из приказа об увольнении с военной службы с указанием основания увольнения;</w:t>
            </w:r>
          </w:p>
          <w:p w:rsidR="00750610" w:rsidRPr="0090036F" w:rsidRDefault="00750610" w:rsidP="00B14CF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>4. дети сотрудников полиции:</w:t>
            </w:r>
          </w:p>
          <w:p w:rsidR="00750610" w:rsidRPr="0090036F" w:rsidRDefault="00750610" w:rsidP="00B14CF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>- служебное удостоверение сотрудника полиции;</w:t>
            </w:r>
          </w:p>
          <w:p w:rsidR="00750610" w:rsidRPr="0090036F" w:rsidRDefault="00750610" w:rsidP="00B14CF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>5.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обязанностей:</w:t>
            </w:r>
          </w:p>
          <w:p w:rsidR="00750610" w:rsidRPr="0090036F" w:rsidRDefault="00750610" w:rsidP="00B14CF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 xml:space="preserve">- документ, подтверждающий факт гибели (смерти) вследствие осуществления служебной деятельности (справка </w:t>
            </w:r>
            <w:r w:rsidRPr="00040501">
              <w:rPr>
                <w:sz w:val="20"/>
                <w:szCs w:val="20"/>
                <w:lang w:eastAsia="en-US"/>
              </w:rPr>
              <w:t>или выписка из личного дела погибшего или умершего родителя</w:t>
            </w:r>
            <w:r w:rsidRPr="0090036F">
              <w:rPr>
                <w:sz w:val="20"/>
                <w:szCs w:val="20"/>
              </w:rPr>
              <w:t>, выданная кадровой службой с места работы гражданина);</w:t>
            </w:r>
          </w:p>
          <w:p w:rsidR="00750610" w:rsidRPr="0090036F" w:rsidRDefault="00750610" w:rsidP="00B14CF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>- свидетельство о смерти сотрудника полиции;</w:t>
            </w:r>
          </w:p>
          <w:p w:rsidR="00750610" w:rsidRPr="0090036F" w:rsidRDefault="00750610" w:rsidP="00B14CF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>6. дети сотрудника полиции, умершего вследствие заболевания, полученного в период прохождения службы в полиции:</w:t>
            </w:r>
          </w:p>
          <w:p w:rsidR="00750610" w:rsidRPr="0090036F" w:rsidRDefault="00750610" w:rsidP="00B14CF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>- документ, подтверждающий факт увольнения со службы вследствие ранения (контузии), заболевания, полученных в период прохождения службы (справка, выданная кадровой службой с места работы гражданина) в случае если сотрудник полиции умер до истечения одного года после увольнения со службы;</w:t>
            </w:r>
          </w:p>
          <w:p w:rsidR="00750610" w:rsidRPr="0090036F" w:rsidRDefault="00750610" w:rsidP="00B14CF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>- свидетельство о смерти сотрудника полиции;</w:t>
            </w:r>
          </w:p>
          <w:p w:rsidR="00750610" w:rsidRPr="0090036F" w:rsidRDefault="00750610" w:rsidP="00B14CF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>7.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полиции:</w:t>
            </w:r>
          </w:p>
          <w:p w:rsidR="00750610" w:rsidRPr="0090036F" w:rsidRDefault="00750610" w:rsidP="00B14CF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>- документ, подтверждающий факт получения в связи с осуществлением служебной деятельности телесных повреждений, исключающих возможность дальнейшего прохождения службы;</w:t>
            </w:r>
          </w:p>
          <w:p w:rsidR="00750610" w:rsidRPr="0090036F" w:rsidRDefault="00750610" w:rsidP="00B14CF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>8.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полиции:</w:t>
            </w:r>
          </w:p>
          <w:p w:rsidR="00750610" w:rsidRPr="0090036F" w:rsidRDefault="00750610" w:rsidP="00B14CF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>-  документ, подтверждающий факт увольнения со службы вследствие ранения (контузии), заболевания, полученных в период прохождения службы (справка, выданная кадровой службой с места работы гражданина) в случае если сотрудник полиции умер до истечения одного года после увольнения со службы;</w:t>
            </w:r>
          </w:p>
          <w:p w:rsidR="00750610" w:rsidRPr="0090036F" w:rsidRDefault="00750610" w:rsidP="00B14CF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>- свидетельство о смерти сотрудника полиции;</w:t>
            </w:r>
          </w:p>
          <w:p w:rsidR="00750610" w:rsidRPr="0090036F" w:rsidRDefault="00750610" w:rsidP="00B14CF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>9. дети, находящиеся (находившиеся) на иждивении сотрудника полиции, гражданина Российской Федерации, указанных в пунктах 4 – 8:</w:t>
            </w:r>
          </w:p>
          <w:p w:rsidR="00750610" w:rsidRPr="0090036F" w:rsidRDefault="00750610" w:rsidP="00B14CF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>- документ, подтверждающий факт нахождения ребенка на иждивении сотрудника полиции, гражданина Российской Федерации;</w:t>
            </w:r>
          </w:p>
          <w:p w:rsidR="00750610" w:rsidRPr="0090036F" w:rsidRDefault="00750610" w:rsidP="00B14CF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>10. дети сотрудников органов внутренних дел, не являющихся сотрудниками полиции:</w:t>
            </w:r>
          </w:p>
          <w:p w:rsidR="00750610" w:rsidRPr="0090036F" w:rsidRDefault="00750610" w:rsidP="00B14CF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 xml:space="preserve">- справка, выданная кадровой службой с места работы гражданина </w:t>
            </w:r>
          </w:p>
          <w:p w:rsidR="00750610" w:rsidRPr="0090036F" w:rsidRDefault="00750610" w:rsidP="00B14CF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>11. 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Федерации:</w:t>
            </w:r>
          </w:p>
          <w:p w:rsidR="00750610" w:rsidRPr="0090036F" w:rsidRDefault="00750610" w:rsidP="00B14CF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>- служебное удостоверение сотрудника, проходящего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Федерации;</w:t>
            </w:r>
          </w:p>
          <w:p w:rsidR="00750610" w:rsidRPr="0090036F" w:rsidRDefault="00750610" w:rsidP="00B14CF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>12.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обязанностей:</w:t>
            </w:r>
          </w:p>
          <w:p w:rsidR="00750610" w:rsidRPr="0090036F" w:rsidRDefault="00750610" w:rsidP="00B14CF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>- документ, подтверждающий факт гибели (смерти) вследствие увечья или иного повреждения здоровья, полученных в связи с выполнением служебных обязанностей;</w:t>
            </w:r>
          </w:p>
          <w:p w:rsidR="00750610" w:rsidRPr="0090036F" w:rsidRDefault="00750610" w:rsidP="00B14CF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 xml:space="preserve">13.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Федерации, умершего вследствие заболевания, полученного в период прохождения службы в учреждениях и органах </w:t>
            </w:r>
          </w:p>
          <w:p w:rsidR="00750610" w:rsidRPr="0090036F" w:rsidRDefault="00750610" w:rsidP="00B14CF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>- документ, подтверждающий факт смерти вследствие заболевания, полученного в период прохождения службы в учреждениях и органах</w:t>
            </w:r>
          </w:p>
          <w:p w:rsidR="00750610" w:rsidRPr="0090036F" w:rsidRDefault="00750610" w:rsidP="00B14CF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 xml:space="preserve">14.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</w:t>
            </w:r>
          </w:p>
          <w:p w:rsidR="00750610" w:rsidRPr="0090036F" w:rsidRDefault="00750610" w:rsidP="00B14CF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>-  документ, подтверждающий факт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      </w:r>
          </w:p>
          <w:p w:rsidR="00750610" w:rsidRPr="0090036F" w:rsidRDefault="00750610" w:rsidP="00B14CF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>15.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органах:</w:t>
            </w:r>
          </w:p>
          <w:p w:rsidR="00750610" w:rsidRPr="0090036F" w:rsidRDefault="00750610" w:rsidP="00B14CF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>- документ, подтверждающий факт смерти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</w:t>
            </w:r>
          </w:p>
          <w:p w:rsidR="00750610" w:rsidRPr="0090036F" w:rsidRDefault="00750610" w:rsidP="00B670F7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>16. дети, находящиеся (находившиеся) на иждивении сотрудника, гражданина Российской Федерации, указанных в пунктах 11 – 15:</w:t>
            </w:r>
          </w:p>
          <w:p w:rsidR="00750610" w:rsidRPr="0090036F" w:rsidRDefault="00750610" w:rsidP="00B670F7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>- документ, подтверждающий факт нахождения ребенка на иждивении сотрудника, гражданина Российской Федерации;</w:t>
            </w:r>
          </w:p>
          <w:p w:rsidR="00750610" w:rsidRPr="0090036F" w:rsidRDefault="00750610" w:rsidP="00B14CF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>17. дети одиноких матерей:</w:t>
            </w:r>
          </w:p>
          <w:p w:rsidR="00750610" w:rsidRPr="0090036F" w:rsidRDefault="00750610" w:rsidP="00EC12C8">
            <w:pPr>
              <w:pStyle w:val="Style1"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 xml:space="preserve">- свидетельство о рождении ребенка,  в котором отсутствует запись об отце; </w:t>
            </w:r>
          </w:p>
          <w:p w:rsidR="00750610" w:rsidRPr="0090036F" w:rsidRDefault="00750610" w:rsidP="00EC12C8">
            <w:pPr>
              <w:pStyle w:val="Style1"/>
            </w:pPr>
            <w:r w:rsidRPr="0090036F">
              <w:rPr>
                <w:sz w:val="20"/>
                <w:szCs w:val="20"/>
              </w:rPr>
              <w:t xml:space="preserve">- справка о рождении ребенка, содержащая информацию, что </w:t>
            </w:r>
            <w:r w:rsidRPr="00040501">
              <w:rPr>
                <w:sz w:val="20"/>
                <w:szCs w:val="20"/>
                <w:lang w:eastAsia="en-US"/>
              </w:rPr>
              <w:t>сведения  об отце ребенка внесены в запись  акта о рождении на основании заявления матери ребенка (</w:t>
            </w:r>
            <w:r w:rsidRPr="0090036F">
              <w:rPr>
                <w:sz w:val="20"/>
                <w:szCs w:val="20"/>
              </w:rPr>
              <w:t xml:space="preserve">справка выдается </w:t>
            </w:r>
            <w:r w:rsidRPr="0090036F">
              <w:rPr>
                <w:rStyle w:val="FontStyle23"/>
                <w:sz w:val="20"/>
                <w:szCs w:val="20"/>
              </w:rPr>
              <w:t xml:space="preserve">органом </w:t>
            </w:r>
            <w:r w:rsidRPr="0090036F">
              <w:rPr>
                <w:sz w:val="20"/>
                <w:szCs w:val="20"/>
              </w:rPr>
              <w:t>записи актов гражданского состояния. Оформляется по форме № 25, утв. п</w:t>
            </w:r>
            <w:r w:rsidRPr="00040501">
              <w:rPr>
                <w:sz w:val="20"/>
                <w:szCs w:val="20"/>
                <w:lang w:eastAsia="en-US"/>
              </w:rPr>
              <w:t>остановлением Правительства РФ от 31.10.1998 N 1274)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AC6E4C">
            <w:pPr>
              <w:pStyle w:val="Style1"/>
              <w:widowControl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>1</w:t>
            </w:r>
          </w:p>
          <w:p w:rsidR="00750610" w:rsidRPr="0090036F" w:rsidRDefault="00750610" w:rsidP="00AC6E4C">
            <w:pPr>
              <w:pStyle w:val="Style1"/>
              <w:widowControl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272C27">
            <w:pPr>
              <w:pStyle w:val="Style1"/>
              <w:widowControl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>Необязательный документ (предоставляется при наличии соответствующих обстоятельств)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AF059A">
            <w:pPr>
              <w:widowControl/>
              <w:jc w:val="both"/>
              <w:rPr>
                <w:sz w:val="20"/>
                <w:szCs w:val="20"/>
              </w:rPr>
            </w:pPr>
          </w:p>
          <w:p w:rsidR="00750610" w:rsidRPr="0090036F" w:rsidRDefault="00750610" w:rsidP="00AF059A">
            <w:pPr>
              <w:widowControl/>
              <w:jc w:val="both"/>
              <w:rPr>
                <w:sz w:val="20"/>
                <w:szCs w:val="20"/>
              </w:rPr>
            </w:pPr>
          </w:p>
          <w:p w:rsidR="00750610" w:rsidRPr="0090036F" w:rsidRDefault="00750610" w:rsidP="00AF059A">
            <w:pPr>
              <w:widowControl/>
              <w:jc w:val="both"/>
              <w:rPr>
                <w:sz w:val="20"/>
                <w:szCs w:val="20"/>
              </w:rPr>
            </w:pPr>
          </w:p>
          <w:p w:rsidR="00750610" w:rsidRPr="0090036F" w:rsidRDefault="00750610" w:rsidP="00AF059A">
            <w:pPr>
              <w:widowControl/>
              <w:jc w:val="both"/>
              <w:rPr>
                <w:sz w:val="20"/>
                <w:szCs w:val="20"/>
              </w:rPr>
            </w:pPr>
          </w:p>
          <w:p w:rsidR="00750610" w:rsidRPr="0090036F" w:rsidRDefault="00750610" w:rsidP="00AF059A">
            <w:pPr>
              <w:widowControl/>
              <w:jc w:val="both"/>
              <w:rPr>
                <w:sz w:val="20"/>
                <w:szCs w:val="20"/>
              </w:rPr>
            </w:pPr>
          </w:p>
          <w:p w:rsidR="00750610" w:rsidRPr="0090036F" w:rsidRDefault="00750610" w:rsidP="00AF059A">
            <w:pPr>
              <w:widowControl/>
              <w:jc w:val="both"/>
              <w:rPr>
                <w:sz w:val="20"/>
                <w:szCs w:val="20"/>
              </w:rPr>
            </w:pPr>
          </w:p>
          <w:p w:rsidR="00750610" w:rsidRPr="0090036F" w:rsidRDefault="00750610" w:rsidP="00AF059A">
            <w:pPr>
              <w:widowControl/>
              <w:jc w:val="both"/>
              <w:rPr>
                <w:sz w:val="20"/>
                <w:szCs w:val="20"/>
              </w:rPr>
            </w:pPr>
          </w:p>
          <w:p w:rsidR="00750610" w:rsidRPr="0090036F" w:rsidRDefault="00750610" w:rsidP="00AF059A">
            <w:pPr>
              <w:widowControl/>
              <w:jc w:val="both"/>
              <w:rPr>
                <w:sz w:val="20"/>
                <w:szCs w:val="20"/>
              </w:rPr>
            </w:pPr>
          </w:p>
          <w:p w:rsidR="00750610" w:rsidRPr="0090036F" w:rsidRDefault="00750610" w:rsidP="00AF059A">
            <w:pPr>
              <w:widowControl/>
              <w:jc w:val="both"/>
              <w:rPr>
                <w:sz w:val="20"/>
                <w:szCs w:val="20"/>
              </w:rPr>
            </w:pPr>
          </w:p>
          <w:p w:rsidR="00750610" w:rsidRPr="0090036F" w:rsidRDefault="00750610" w:rsidP="00AF059A">
            <w:pPr>
              <w:widowControl/>
              <w:jc w:val="both"/>
              <w:rPr>
                <w:sz w:val="20"/>
                <w:szCs w:val="20"/>
              </w:rPr>
            </w:pPr>
          </w:p>
          <w:p w:rsidR="00750610" w:rsidRPr="0090036F" w:rsidRDefault="00750610" w:rsidP="00AF059A">
            <w:pPr>
              <w:widowControl/>
              <w:jc w:val="both"/>
              <w:rPr>
                <w:sz w:val="20"/>
                <w:szCs w:val="20"/>
              </w:rPr>
            </w:pPr>
          </w:p>
          <w:p w:rsidR="00750610" w:rsidRPr="0090036F" w:rsidRDefault="00750610" w:rsidP="002D0A86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750610" w:rsidRPr="0090036F" w:rsidTr="00B14CF1">
        <w:trPr>
          <w:trHeight w:val="12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>5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29413A">
            <w:pPr>
              <w:pStyle w:val="Style1"/>
              <w:widowControl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>Документ, подтверждающий полномочия законного представителя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4290C">
            <w:r w:rsidRPr="00040501">
              <w:rPr>
                <w:sz w:val="20"/>
                <w:szCs w:val="20"/>
                <w:lang w:eastAsia="en-US"/>
              </w:rPr>
              <w:t xml:space="preserve">акт органа опеки и попечительства о назначении опекуна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29413A">
            <w:pPr>
              <w:pStyle w:val="Style1"/>
              <w:widowControl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>1</w:t>
            </w:r>
          </w:p>
          <w:p w:rsidR="00750610" w:rsidRPr="0090036F" w:rsidRDefault="00750610" w:rsidP="0029413A">
            <w:pPr>
              <w:pStyle w:val="Style1"/>
              <w:widowControl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>Необязательный документ (при наличии соответствующего обстоятельства)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AF059A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750610" w:rsidRPr="0090036F" w:rsidTr="00B14CF1">
        <w:trPr>
          <w:trHeight w:val="59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7840B8">
            <w:pPr>
              <w:pStyle w:val="Style1"/>
              <w:widowControl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>6.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7840B8">
            <w:pPr>
              <w:pStyle w:val="Style1"/>
              <w:widowControl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7840B8">
            <w:pPr>
              <w:pStyle w:val="Style1"/>
              <w:widowControl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>Нотариально удостоверенная доверенность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29413A">
            <w:pPr>
              <w:pStyle w:val="Style1"/>
              <w:widowControl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>1</w:t>
            </w:r>
          </w:p>
          <w:p w:rsidR="00750610" w:rsidRPr="0090036F" w:rsidRDefault="00750610" w:rsidP="0029413A">
            <w:pPr>
              <w:pStyle w:val="Style1"/>
              <w:widowControl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7840B8">
            <w:pPr>
              <w:pStyle w:val="Style1"/>
              <w:widowControl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>Необязательный документ (при наличии соответствующего обстоятельства)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EC12C8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  <w:r w:rsidRPr="0090036F">
              <w:rPr>
                <w:rStyle w:val="FontStyle23"/>
                <w:sz w:val="20"/>
                <w:szCs w:val="20"/>
              </w:rPr>
              <w:t>Доверенность должна быть оформлена в соответствии с законодательством Российской Федерации</w:t>
            </w:r>
            <w:r w:rsidRPr="0090036F">
              <w:rPr>
                <w:sz w:val="20"/>
                <w:szCs w:val="20"/>
              </w:rPr>
              <w:t xml:space="preserve"> (с учетом положений ч.2. ст.185.1. Гражданского кодекса Российской Федерации), </w:t>
            </w:r>
            <w:r w:rsidRPr="0090036F">
              <w:rPr>
                <w:rStyle w:val="FontStyle23"/>
                <w:sz w:val="20"/>
                <w:szCs w:val="20"/>
              </w:rPr>
              <w:t>в том числе  должна содержать указание на дату ее совершения, быть</w:t>
            </w:r>
            <w:r w:rsidRPr="0090036F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7840B8">
            <w:pPr>
              <w:pStyle w:val="Style1"/>
              <w:widowControl/>
              <w:rPr>
                <w:sz w:val="20"/>
                <w:szCs w:val="20"/>
              </w:rPr>
            </w:pPr>
          </w:p>
          <w:p w:rsidR="00750610" w:rsidRPr="0090036F" w:rsidRDefault="00750610" w:rsidP="007840B8">
            <w:pPr>
              <w:pStyle w:val="Style1"/>
              <w:widowControl/>
              <w:rPr>
                <w:sz w:val="20"/>
                <w:szCs w:val="20"/>
              </w:rPr>
            </w:pPr>
          </w:p>
          <w:p w:rsidR="00750610" w:rsidRPr="0090036F" w:rsidRDefault="00750610" w:rsidP="007840B8">
            <w:pPr>
              <w:pStyle w:val="Style1"/>
              <w:widowControl/>
              <w:rPr>
                <w:sz w:val="20"/>
                <w:szCs w:val="20"/>
              </w:rPr>
            </w:pPr>
          </w:p>
          <w:p w:rsidR="00750610" w:rsidRPr="0090036F" w:rsidRDefault="00750610" w:rsidP="007840B8">
            <w:pPr>
              <w:pStyle w:val="Style1"/>
              <w:widowControl/>
              <w:rPr>
                <w:sz w:val="20"/>
                <w:szCs w:val="20"/>
              </w:rPr>
            </w:pPr>
          </w:p>
          <w:p w:rsidR="00750610" w:rsidRPr="0090036F" w:rsidRDefault="00750610" w:rsidP="007840B8">
            <w:pPr>
              <w:pStyle w:val="Style1"/>
              <w:widowControl/>
              <w:rPr>
                <w:sz w:val="20"/>
                <w:szCs w:val="20"/>
              </w:rPr>
            </w:pPr>
          </w:p>
          <w:p w:rsidR="00750610" w:rsidRPr="0090036F" w:rsidRDefault="00750610" w:rsidP="007840B8">
            <w:pPr>
              <w:pStyle w:val="Style1"/>
              <w:widowControl/>
              <w:rPr>
                <w:sz w:val="20"/>
                <w:szCs w:val="20"/>
              </w:rPr>
            </w:pPr>
          </w:p>
          <w:p w:rsidR="00750610" w:rsidRPr="0090036F" w:rsidRDefault="00750610" w:rsidP="007840B8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7840B8">
            <w:pPr>
              <w:pStyle w:val="Style1"/>
              <w:widowControl/>
              <w:rPr>
                <w:sz w:val="20"/>
                <w:szCs w:val="20"/>
              </w:rPr>
            </w:pPr>
          </w:p>
          <w:p w:rsidR="00750610" w:rsidRPr="0090036F" w:rsidRDefault="00750610" w:rsidP="007840B8">
            <w:pPr>
              <w:pStyle w:val="Style1"/>
              <w:widowControl/>
              <w:rPr>
                <w:sz w:val="20"/>
                <w:szCs w:val="20"/>
              </w:rPr>
            </w:pPr>
          </w:p>
          <w:p w:rsidR="00750610" w:rsidRPr="0090036F" w:rsidRDefault="00750610" w:rsidP="007840B8">
            <w:pPr>
              <w:pStyle w:val="Style1"/>
              <w:widowControl/>
              <w:rPr>
                <w:sz w:val="20"/>
                <w:szCs w:val="20"/>
              </w:rPr>
            </w:pPr>
          </w:p>
          <w:p w:rsidR="00750610" w:rsidRPr="0090036F" w:rsidRDefault="00750610" w:rsidP="007840B8">
            <w:pPr>
              <w:pStyle w:val="Style1"/>
              <w:widowControl/>
              <w:rPr>
                <w:sz w:val="20"/>
                <w:szCs w:val="20"/>
              </w:rPr>
            </w:pPr>
          </w:p>
          <w:p w:rsidR="00750610" w:rsidRPr="0090036F" w:rsidRDefault="00750610" w:rsidP="007840B8">
            <w:pPr>
              <w:pStyle w:val="Style1"/>
              <w:widowControl/>
              <w:rPr>
                <w:sz w:val="20"/>
                <w:szCs w:val="20"/>
              </w:rPr>
            </w:pPr>
          </w:p>
          <w:p w:rsidR="00750610" w:rsidRPr="0090036F" w:rsidRDefault="00750610" w:rsidP="007840B8">
            <w:pPr>
              <w:pStyle w:val="Style1"/>
              <w:widowControl/>
              <w:rPr>
                <w:sz w:val="20"/>
                <w:szCs w:val="20"/>
              </w:rPr>
            </w:pPr>
          </w:p>
          <w:p w:rsidR="00750610" w:rsidRPr="0090036F" w:rsidRDefault="00750610" w:rsidP="007840B8">
            <w:pPr>
              <w:pStyle w:val="Style1"/>
              <w:widowControl/>
              <w:rPr>
                <w:sz w:val="20"/>
                <w:szCs w:val="20"/>
              </w:rPr>
            </w:pPr>
          </w:p>
          <w:p w:rsidR="00750610" w:rsidRPr="0090036F" w:rsidRDefault="00750610" w:rsidP="00F86640">
            <w:pPr>
              <w:pStyle w:val="Style1"/>
              <w:widowControl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 xml:space="preserve">     </w:t>
            </w:r>
          </w:p>
        </w:tc>
      </w:tr>
      <w:tr w:rsidR="00750610" w:rsidRPr="0090036F" w:rsidTr="00B14CF1">
        <w:trPr>
          <w:trHeight w:val="3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7840B8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7840B8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7840B8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7840B8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7840B8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7840B8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7840B8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7840B8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</w:tbl>
    <w:p w:rsidR="00750610" w:rsidRPr="00040501" w:rsidRDefault="00750610" w:rsidP="00F02718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750610" w:rsidRPr="00040501" w:rsidRDefault="00750610" w:rsidP="00AB683F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  <w:r w:rsidRPr="00040501">
        <w:rPr>
          <w:rStyle w:val="FontStyle20"/>
          <w:rFonts w:ascii="Arial" w:hAnsi="Arial" w:cs="Arial"/>
          <w:sz w:val="24"/>
          <w:szCs w:val="24"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750610" w:rsidRPr="00040501" w:rsidRDefault="00750610" w:rsidP="00AB683F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750610" w:rsidRPr="00040501" w:rsidRDefault="00750610" w:rsidP="00AB683F">
      <w:pPr>
        <w:widowControl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01"/>
        <w:gridCol w:w="1534"/>
        <w:gridCol w:w="1713"/>
        <w:gridCol w:w="1763"/>
        <w:gridCol w:w="1653"/>
        <w:gridCol w:w="1376"/>
        <w:gridCol w:w="1653"/>
        <w:gridCol w:w="1792"/>
        <w:gridCol w:w="1752"/>
      </w:tblGrid>
      <w:tr w:rsidR="00750610" w:rsidRPr="0090036F" w:rsidTr="00C14593">
        <w:trPr>
          <w:trHeight w:val="1665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610" w:rsidRPr="0090036F" w:rsidRDefault="00750610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90036F">
              <w:rPr>
                <w:rStyle w:val="FontStyle23"/>
                <w:sz w:val="18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610" w:rsidRPr="0090036F" w:rsidRDefault="00750610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90036F">
              <w:rPr>
                <w:rStyle w:val="FontStyle23"/>
                <w:sz w:val="18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610" w:rsidRPr="0090036F" w:rsidRDefault="00750610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90036F">
              <w:rPr>
                <w:rStyle w:val="FontStyle23"/>
                <w:sz w:val="18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610" w:rsidRPr="0090036F" w:rsidRDefault="00750610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90036F">
              <w:rPr>
                <w:rStyle w:val="FontStyle23"/>
                <w:sz w:val="18"/>
                <w:szCs w:val="20"/>
              </w:rPr>
              <w:t>Наименование</w:t>
            </w:r>
          </w:p>
          <w:p w:rsidR="00750610" w:rsidRPr="0090036F" w:rsidRDefault="00750610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90036F">
              <w:rPr>
                <w:rStyle w:val="FontStyle23"/>
                <w:sz w:val="18"/>
                <w:szCs w:val="20"/>
              </w:rPr>
              <w:t>органа (организации), направляющего(ей) межведомственный запрос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610" w:rsidRPr="0090036F" w:rsidRDefault="00750610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90036F">
              <w:rPr>
                <w:rStyle w:val="FontStyle23"/>
                <w:sz w:val="18"/>
                <w:szCs w:val="20"/>
              </w:rPr>
              <w:t>Наименование</w:t>
            </w:r>
          </w:p>
          <w:p w:rsidR="00750610" w:rsidRPr="0090036F" w:rsidRDefault="00750610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90036F">
              <w:rPr>
                <w:rStyle w:val="FontStyle23"/>
                <w:sz w:val="18"/>
                <w:szCs w:val="20"/>
              </w:rPr>
              <w:t>органа (организации),</w:t>
            </w:r>
          </w:p>
          <w:p w:rsidR="00750610" w:rsidRPr="0090036F" w:rsidRDefault="00750610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90036F">
              <w:rPr>
                <w:rStyle w:val="FontStyle23"/>
                <w:sz w:val="18"/>
                <w:szCs w:val="20"/>
              </w:rPr>
              <w:t>в адрес, которого(ой) направляется межведомст</w:t>
            </w:r>
            <w:r w:rsidRPr="0090036F">
              <w:rPr>
                <w:rStyle w:val="FontStyle23"/>
                <w:sz w:val="18"/>
                <w:szCs w:val="20"/>
              </w:rPr>
              <w:softHyphen/>
              <w:t>венный запрос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610" w:rsidRPr="0090036F" w:rsidRDefault="00750610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  <w:lang w:eastAsia="en-US"/>
              </w:rPr>
            </w:pPr>
            <w:r w:rsidRPr="0090036F">
              <w:rPr>
                <w:rStyle w:val="FontStyle23"/>
                <w:sz w:val="18"/>
                <w:szCs w:val="20"/>
                <w:lang w:val="en-US" w:eastAsia="en-US"/>
              </w:rPr>
              <w:t>SID</w:t>
            </w:r>
            <w:r w:rsidRPr="0090036F">
              <w:rPr>
                <w:rStyle w:val="FontStyle23"/>
                <w:sz w:val="18"/>
                <w:szCs w:val="20"/>
                <w:lang w:eastAsia="en-US"/>
              </w:rPr>
              <w:t xml:space="preserve"> электронного</w:t>
            </w:r>
          </w:p>
          <w:p w:rsidR="00750610" w:rsidRPr="0090036F" w:rsidRDefault="00750610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90036F">
              <w:rPr>
                <w:rStyle w:val="FontStyle23"/>
                <w:sz w:val="18"/>
                <w:szCs w:val="20"/>
              </w:rPr>
              <w:t>сервиса/ наименование вида сведений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610" w:rsidRPr="0090036F" w:rsidRDefault="00750610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90036F">
              <w:rPr>
                <w:rStyle w:val="FontStyle23"/>
                <w:sz w:val="18"/>
                <w:szCs w:val="20"/>
              </w:rPr>
              <w:t>Срок</w:t>
            </w:r>
          </w:p>
          <w:p w:rsidR="00750610" w:rsidRPr="0090036F" w:rsidRDefault="00750610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90036F">
              <w:rPr>
                <w:rStyle w:val="FontStyle23"/>
                <w:sz w:val="18"/>
                <w:szCs w:val="20"/>
              </w:rPr>
              <w:t>осуществления межведомственного информационного</w:t>
            </w:r>
          </w:p>
          <w:p w:rsidR="00750610" w:rsidRPr="0090036F" w:rsidRDefault="00750610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90036F">
              <w:rPr>
                <w:rStyle w:val="FontStyle23"/>
                <w:sz w:val="18"/>
                <w:szCs w:val="20"/>
              </w:rPr>
              <w:t>взаимодействия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610" w:rsidRPr="0090036F" w:rsidRDefault="00750610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90036F">
              <w:rPr>
                <w:rStyle w:val="FontStyle23"/>
                <w:sz w:val="18"/>
                <w:szCs w:val="20"/>
              </w:rPr>
              <w:t>Формы (шаблоны) межведомственного запроса и ответа на межведомственны й запрос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610" w:rsidRPr="0090036F" w:rsidRDefault="00750610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90036F">
              <w:rPr>
                <w:rStyle w:val="FontStyle23"/>
                <w:sz w:val="18"/>
                <w:szCs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750610" w:rsidRPr="0090036F" w:rsidTr="00C14593">
        <w:trPr>
          <w:trHeight w:val="191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90036F">
              <w:rPr>
                <w:rStyle w:val="FontStyle23"/>
                <w:sz w:val="18"/>
                <w:szCs w:val="20"/>
              </w:rPr>
              <w:t>1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90036F">
              <w:rPr>
                <w:rStyle w:val="FontStyle23"/>
                <w:sz w:val="18"/>
                <w:szCs w:val="20"/>
              </w:rPr>
              <w:t>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90036F">
              <w:rPr>
                <w:rStyle w:val="FontStyle23"/>
                <w:sz w:val="18"/>
                <w:szCs w:val="20"/>
              </w:rPr>
              <w:t>3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90036F">
              <w:rPr>
                <w:rStyle w:val="FontStyle23"/>
                <w:sz w:val="18"/>
                <w:szCs w:val="20"/>
              </w:rPr>
              <w:t>4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90036F">
              <w:rPr>
                <w:rStyle w:val="FontStyle23"/>
                <w:sz w:val="18"/>
                <w:szCs w:val="20"/>
              </w:rPr>
              <w:t>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90036F">
              <w:rPr>
                <w:rStyle w:val="FontStyle23"/>
                <w:sz w:val="18"/>
                <w:szCs w:val="20"/>
              </w:rPr>
              <w:t>6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90036F">
              <w:rPr>
                <w:rStyle w:val="FontStyle23"/>
                <w:sz w:val="18"/>
                <w:szCs w:val="20"/>
              </w:rPr>
              <w:t>7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90036F">
              <w:rPr>
                <w:rStyle w:val="FontStyle23"/>
                <w:sz w:val="18"/>
                <w:szCs w:val="20"/>
              </w:rPr>
              <w:t>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90036F">
              <w:rPr>
                <w:rStyle w:val="FontStyle23"/>
                <w:sz w:val="18"/>
                <w:szCs w:val="20"/>
              </w:rPr>
              <w:t>9</w:t>
            </w:r>
          </w:p>
        </w:tc>
      </w:tr>
      <w:tr w:rsidR="00750610" w:rsidRPr="0090036F" w:rsidTr="00C14593">
        <w:trPr>
          <w:trHeight w:val="191"/>
        </w:trPr>
        <w:tc>
          <w:tcPr>
            <w:tcW w:w="150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0D05E8">
            <w:pPr>
              <w:pStyle w:val="Style2"/>
              <w:widowControl/>
              <w:spacing w:line="240" w:lineRule="auto"/>
              <w:ind w:left="34"/>
              <w:rPr>
                <w:sz w:val="20"/>
                <w:szCs w:val="20"/>
              </w:rPr>
            </w:pPr>
            <w:r w:rsidRPr="0090036F">
              <w:rPr>
                <w:rStyle w:val="FontStyle20"/>
                <w:b/>
                <w:sz w:val="20"/>
                <w:szCs w:val="20"/>
              </w:rPr>
              <w:t>1. Прием заявлений и п</w:t>
            </w:r>
            <w:r w:rsidRPr="0090036F">
              <w:rPr>
                <w:b/>
                <w:sz w:val="20"/>
                <w:szCs w:val="20"/>
              </w:rPr>
              <w:t>остановка на учет детей, нуждающихся в предоставлении места в образовательной организации, реализующей основную образовательную программу дошкольного образования (детский сад)</w:t>
            </w:r>
          </w:p>
          <w:p w:rsidR="00750610" w:rsidRPr="0090036F" w:rsidRDefault="00750610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</w:p>
        </w:tc>
      </w:tr>
      <w:tr w:rsidR="00750610" w:rsidRPr="0090036F" w:rsidTr="00C14593">
        <w:trPr>
          <w:trHeight w:val="312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"/>
              <w:widowControl/>
              <w:rPr>
                <w:sz w:val="18"/>
                <w:szCs w:val="20"/>
              </w:rPr>
            </w:pPr>
            <w:r w:rsidRPr="0090036F">
              <w:rPr>
                <w:sz w:val="18"/>
                <w:szCs w:val="20"/>
              </w:rPr>
              <w:t>-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"/>
              <w:widowControl/>
              <w:rPr>
                <w:sz w:val="18"/>
                <w:szCs w:val="20"/>
              </w:rPr>
            </w:pPr>
            <w:r w:rsidRPr="0090036F">
              <w:rPr>
                <w:sz w:val="18"/>
                <w:szCs w:val="20"/>
              </w:rPr>
              <w:t>-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"/>
              <w:widowControl/>
              <w:rPr>
                <w:sz w:val="18"/>
                <w:szCs w:val="20"/>
              </w:rPr>
            </w:pPr>
            <w:r w:rsidRPr="0090036F">
              <w:rPr>
                <w:sz w:val="18"/>
                <w:szCs w:val="20"/>
              </w:rPr>
              <w:t>-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"/>
              <w:widowControl/>
              <w:rPr>
                <w:sz w:val="18"/>
                <w:szCs w:val="20"/>
              </w:rPr>
            </w:pPr>
            <w:r w:rsidRPr="0090036F">
              <w:rPr>
                <w:sz w:val="18"/>
                <w:szCs w:val="20"/>
              </w:rPr>
              <w:t>-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"/>
              <w:widowControl/>
              <w:rPr>
                <w:sz w:val="18"/>
                <w:szCs w:val="20"/>
              </w:rPr>
            </w:pPr>
            <w:r w:rsidRPr="0090036F">
              <w:rPr>
                <w:sz w:val="18"/>
                <w:szCs w:val="20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"/>
              <w:widowControl/>
              <w:rPr>
                <w:sz w:val="18"/>
                <w:szCs w:val="20"/>
              </w:rPr>
            </w:pPr>
            <w:r w:rsidRPr="0090036F">
              <w:rPr>
                <w:sz w:val="18"/>
                <w:szCs w:val="20"/>
              </w:rPr>
              <w:t>-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"/>
              <w:widowControl/>
              <w:rPr>
                <w:sz w:val="18"/>
                <w:szCs w:val="20"/>
              </w:rPr>
            </w:pPr>
            <w:r w:rsidRPr="0090036F">
              <w:rPr>
                <w:sz w:val="18"/>
                <w:szCs w:val="20"/>
              </w:rPr>
              <w:t>-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"/>
              <w:widowControl/>
              <w:rPr>
                <w:sz w:val="18"/>
                <w:szCs w:val="20"/>
              </w:rPr>
            </w:pPr>
            <w:r w:rsidRPr="0090036F">
              <w:rPr>
                <w:sz w:val="18"/>
                <w:szCs w:val="20"/>
              </w:rPr>
              <w:t>-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"/>
              <w:widowControl/>
              <w:rPr>
                <w:sz w:val="18"/>
                <w:szCs w:val="20"/>
              </w:rPr>
            </w:pPr>
            <w:r w:rsidRPr="0090036F">
              <w:rPr>
                <w:sz w:val="18"/>
                <w:szCs w:val="20"/>
              </w:rPr>
              <w:t>-</w:t>
            </w:r>
          </w:p>
        </w:tc>
      </w:tr>
      <w:tr w:rsidR="00750610" w:rsidRPr="0090036F" w:rsidTr="00C14593">
        <w:trPr>
          <w:trHeight w:val="191"/>
        </w:trPr>
        <w:tc>
          <w:tcPr>
            <w:tcW w:w="150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1"/>
              <w:widowControl/>
              <w:spacing w:line="240" w:lineRule="auto"/>
              <w:rPr>
                <w:rStyle w:val="FontStyle23"/>
                <w:i/>
                <w:sz w:val="18"/>
                <w:szCs w:val="20"/>
              </w:rPr>
            </w:pPr>
          </w:p>
        </w:tc>
      </w:tr>
      <w:tr w:rsidR="00750610" w:rsidRPr="0090036F" w:rsidTr="00C14593">
        <w:trPr>
          <w:trHeight w:val="312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"/>
              <w:widowControl/>
              <w:rPr>
                <w:sz w:val="18"/>
                <w:szCs w:val="20"/>
              </w:rPr>
            </w:pPr>
            <w:r w:rsidRPr="0090036F">
              <w:rPr>
                <w:sz w:val="18"/>
                <w:szCs w:val="20"/>
              </w:rPr>
              <w:t>-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"/>
              <w:widowControl/>
              <w:rPr>
                <w:sz w:val="18"/>
                <w:szCs w:val="20"/>
              </w:rPr>
            </w:pPr>
            <w:r w:rsidRPr="0090036F">
              <w:rPr>
                <w:sz w:val="18"/>
                <w:szCs w:val="20"/>
              </w:rPr>
              <w:t>-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"/>
              <w:widowControl/>
              <w:rPr>
                <w:sz w:val="18"/>
                <w:szCs w:val="20"/>
              </w:rPr>
            </w:pPr>
            <w:r w:rsidRPr="0090036F">
              <w:rPr>
                <w:sz w:val="18"/>
                <w:szCs w:val="20"/>
              </w:rPr>
              <w:t>-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"/>
              <w:widowControl/>
              <w:rPr>
                <w:sz w:val="18"/>
                <w:szCs w:val="20"/>
              </w:rPr>
            </w:pPr>
            <w:r w:rsidRPr="0090036F">
              <w:rPr>
                <w:sz w:val="18"/>
                <w:szCs w:val="20"/>
              </w:rPr>
              <w:t>-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"/>
              <w:widowControl/>
              <w:rPr>
                <w:sz w:val="18"/>
                <w:szCs w:val="20"/>
              </w:rPr>
            </w:pPr>
            <w:r w:rsidRPr="0090036F">
              <w:rPr>
                <w:sz w:val="18"/>
                <w:szCs w:val="20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"/>
              <w:widowControl/>
              <w:rPr>
                <w:sz w:val="18"/>
                <w:szCs w:val="20"/>
              </w:rPr>
            </w:pPr>
            <w:r w:rsidRPr="0090036F">
              <w:rPr>
                <w:sz w:val="18"/>
                <w:szCs w:val="20"/>
              </w:rPr>
              <w:t>-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"/>
              <w:widowControl/>
              <w:rPr>
                <w:sz w:val="18"/>
                <w:szCs w:val="20"/>
              </w:rPr>
            </w:pPr>
            <w:r w:rsidRPr="0090036F">
              <w:rPr>
                <w:sz w:val="18"/>
                <w:szCs w:val="20"/>
              </w:rPr>
              <w:t>-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"/>
              <w:widowControl/>
              <w:rPr>
                <w:i/>
                <w:sz w:val="18"/>
                <w:szCs w:val="20"/>
              </w:rPr>
            </w:pPr>
            <w:r w:rsidRPr="0090036F">
              <w:rPr>
                <w:i/>
                <w:sz w:val="18"/>
                <w:szCs w:val="20"/>
              </w:rPr>
              <w:t>-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"/>
              <w:widowControl/>
              <w:rPr>
                <w:sz w:val="18"/>
                <w:szCs w:val="20"/>
              </w:rPr>
            </w:pPr>
            <w:r w:rsidRPr="0090036F">
              <w:rPr>
                <w:sz w:val="18"/>
                <w:szCs w:val="20"/>
              </w:rPr>
              <w:t>-</w:t>
            </w:r>
          </w:p>
        </w:tc>
      </w:tr>
    </w:tbl>
    <w:p w:rsidR="00750610" w:rsidRPr="00040501" w:rsidRDefault="00750610" w:rsidP="00AB683F">
      <w:pPr>
        <w:pStyle w:val="Style2"/>
        <w:widowControl/>
        <w:spacing w:line="240" w:lineRule="auto"/>
        <w:jc w:val="both"/>
        <w:rPr>
          <w:rStyle w:val="FontStyle20"/>
          <w:sz w:val="16"/>
        </w:rPr>
      </w:pPr>
    </w:p>
    <w:p w:rsidR="00750610" w:rsidRPr="00040501" w:rsidRDefault="00750610" w:rsidP="00AB683F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:rsidR="00750610" w:rsidRPr="00040501" w:rsidRDefault="00750610" w:rsidP="00AB683F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  <w:r w:rsidRPr="00040501">
        <w:rPr>
          <w:rStyle w:val="FontStyle20"/>
          <w:rFonts w:ascii="Arial" w:hAnsi="Arial" w:cs="Arial"/>
          <w:sz w:val="24"/>
          <w:szCs w:val="24"/>
        </w:rPr>
        <w:t>Раздел 6. Результат «подуслуги»</w:t>
      </w:r>
    </w:p>
    <w:p w:rsidR="00750610" w:rsidRPr="00040501" w:rsidRDefault="00750610" w:rsidP="00AB683F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750610" w:rsidRPr="00040501" w:rsidRDefault="00750610" w:rsidP="00AB683F">
      <w:pPr>
        <w:widowControl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3"/>
        <w:gridCol w:w="1868"/>
        <w:gridCol w:w="1878"/>
        <w:gridCol w:w="1868"/>
        <w:gridCol w:w="1848"/>
        <w:gridCol w:w="1858"/>
        <w:gridCol w:w="1848"/>
        <w:gridCol w:w="1597"/>
        <w:gridCol w:w="50"/>
        <w:gridCol w:w="1648"/>
      </w:tblGrid>
      <w:tr w:rsidR="00750610" w:rsidRPr="0090036F" w:rsidTr="00C14593">
        <w:trPr>
          <w:trHeight w:val="499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50610" w:rsidRPr="0090036F" w:rsidRDefault="00750610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90036F">
              <w:rPr>
                <w:rStyle w:val="FontStyle23"/>
                <w:sz w:val="18"/>
                <w:szCs w:val="18"/>
              </w:rPr>
              <w:t>№ п/п</w:t>
            </w:r>
          </w:p>
        </w:tc>
        <w:tc>
          <w:tcPr>
            <w:tcW w:w="18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50610" w:rsidRPr="0090036F" w:rsidRDefault="00750610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90036F">
              <w:rPr>
                <w:rStyle w:val="FontStyle23"/>
                <w:sz w:val="18"/>
                <w:szCs w:val="18"/>
              </w:rPr>
              <w:t>Документ/ документы, являющийся (иеся) результатом «подуслуги»</w:t>
            </w:r>
          </w:p>
        </w:tc>
        <w:tc>
          <w:tcPr>
            <w:tcW w:w="18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50610" w:rsidRPr="0090036F" w:rsidRDefault="00750610" w:rsidP="00653857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90036F">
              <w:rPr>
                <w:rStyle w:val="FontStyle23"/>
                <w:sz w:val="18"/>
                <w:szCs w:val="18"/>
              </w:rPr>
              <w:t>Требования к документу/ документам, являющемуся (имся) результатом «подуслуги»</w:t>
            </w:r>
          </w:p>
        </w:tc>
        <w:tc>
          <w:tcPr>
            <w:tcW w:w="18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50610" w:rsidRPr="0090036F" w:rsidRDefault="00750610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90036F">
              <w:rPr>
                <w:rStyle w:val="FontStyle23"/>
                <w:sz w:val="18"/>
                <w:szCs w:val="18"/>
              </w:rPr>
              <w:t>Характеристика результата «подуслуги» (положительный/ отрицательный)</w:t>
            </w:r>
          </w:p>
        </w:tc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50610" w:rsidRPr="0090036F" w:rsidRDefault="00750610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90036F">
              <w:rPr>
                <w:rStyle w:val="FontStyle23"/>
                <w:sz w:val="18"/>
                <w:szCs w:val="18"/>
              </w:rPr>
              <w:t>Форма документа/ документов,</w:t>
            </w:r>
          </w:p>
          <w:p w:rsidR="00750610" w:rsidRPr="0090036F" w:rsidRDefault="00750610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90036F">
              <w:rPr>
                <w:rStyle w:val="FontStyle23"/>
                <w:sz w:val="18"/>
                <w:szCs w:val="18"/>
              </w:rPr>
              <w:t>являющегося (ихся) результатом «подуслуги»</w:t>
            </w:r>
          </w:p>
        </w:tc>
        <w:tc>
          <w:tcPr>
            <w:tcW w:w="18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50610" w:rsidRPr="0090036F" w:rsidRDefault="00750610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90036F">
              <w:rPr>
                <w:rStyle w:val="FontStyle23"/>
                <w:sz w:val="18"/>
                <w:szCs w:val="18"/>
              </w:rPr>
              <w:t>Образец документа/ документов,</w:t>
            </w:r>
          </w:p>
          <w:p w:rsidR="00750610" w:rsidRPr="0090036F" w:rsidRDefault="00750610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90036F">
              <w:rPr>
                <w:rStyle w:val="FontStyle23"/>
                <w:sz w:val="18"/>
                <w:szCs w:val="18"/>
              </w:rPr>
              <w:t>являющегося(ихся) результатом «подуслуги»</w:t>
            </w:r>
          </w:p>
        </w:tc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50610" w:rsidRPr="0090036F" w:rsidRDefault="00750610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90036F">
              <w:rPr>
                <w:rStyle w:val="FontStyle23"/>
                <w:sz w:val="18"/>
                <w:szCs w:val="18"/>
              </w:rPr>
              <w:t>Способы получения результата «подуслуги»</w:t>
            </w:r>
          </w:p>
        </w:tc>
        <w:tc>
          <w:tcPr>
            <w:tcW w:w="3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90036F">
              <w:rPr>
                <w:rStyle w:val="FontStyle23"/>
                <w:sz w:val="18"/>
                <w:szCs w:val="18"/>
              </w:rPr>
              <w:t>Срок хранения невостребованных заявителем результатов «подуслуги»</w:t>
            </w:r>
          </w:p>
        </w:tc>
      </w:tr>
      <w:tr w:rsidR="00750610" w:rsidRPr="0090036F" w:rsidTr="00C14593">
        <w:trPr>
          <w:trHeight w:val="150"/>
        </w:trPr>
        <w:tc>
          <w:tcPr>
            <w:tcW w:w="5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610" w:rsidRPr="0090036F" w:rsidRDefault="00750610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  <w:p w:rsidR="00750610" w:rsidRPr="0090036F" w:rsidRDefault="00750610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610" w:rsidRPr="0090036F" w:rsidRDefault="00750610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  <w:p w:rsidR="00750610" w:rsidRPr="0090036F" w:rsidRDefault="00750610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610" w:rsidRPr="0090036F" w:rsidRDefault="00750610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  <w:p w:rsidR="00750610" w:rsidRPr="0090036F" w:rsidRDefault="00750610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610" w:rsidRPr="0090036F" w:rsidRDefault="00750610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  <w:p w:rsidR="00750610" w:rsidRPr="0090036F" w:rsidRDefault="00750610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610" w:rsidRPr="0090036F" w:rsidRDefault="00750610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  <w:p w:rsidR="00750610" w:rsidRPr="0090036F" w:rsidRDefault="00750610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610" w:rsidRPr="0090036F" w:rsidRDefault="00750610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  <w:p w:rsidR="00750610" w:rsidRPr="0090036F" w:rsidRDefault="00750610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610" w:rsidRPr="0090036F" w:rsidRDefault="00750610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  <w:p w:rsidR="00750610" w:rsidRPr="0090036F" w:rsidRDefault="00750610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610" w:rsidRPr="0090036F" w:rsidRDefault="00750610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90036F">
              <w:rPr>
                <w:rStyle w:val="FontStyle23"/>
                <w:sz w:val="18"/>
                <w:szCs w:val="18"/>
              </w:rPr>
              <w:t>в органе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610" w:rsidRPr="0090036F" w:rsidRDefault="00750610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90036F">
              <w:rPr>
                <w:rStyle w:val="FontStyle23"/>
                <w:sz w:val="18"/>
                <w:szCs w:val="18"/>
              </w:rPr>
              <w:t>в МФЦ</w:t>
            </w:r>
          </w:p>
        </w:tc>
      </w:tr>
      <w:tr w:rsidR="00750610" w:rsidRPr="0090036F" w:rsidTr="00C14593">
        <w:trPr>
          <w:trHeight w:val="17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0036F">
              <w:rPr>
                <w:rStyle w:val="FontStyle23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0036F">
              <w:rPr>
                <w:rStyle w:val="FontStyle23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0036F">
              <w:rPr>
                <w:rStyle w:val="FontStyle23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0036F">
              <w:rPr>
                <w:rStyle w:val="FontStyle23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0036F">
              <w:rPr>
                <w:rStyle w:val="FontStyle23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0036F">
              <w:rPr>
                <w:rStyle w:val="FontStyle23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0036F">
              <w:rPr>
                <w:rStyle w:val="FontStyle23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0036F">
              <w:rPr>
                <w:rStyle w:val="FontStyle23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0036F">
              <w:rPr>
                <w:rStyle w:val="FontStyle23"/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750610" w:rsidRPr="0090036F" w:rsidTr="00C14593">
        <w:trPr>
          <w:trHeight w:val="156"/>
        </w:trPr>
        <w:tc>
          <w:tcPr>
            <w:tcW w:w="150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0D05E8">
            <w:pPr>
              <w:pStyle w:val="Style2"/>
              <w:widowControl/>
              <w:spacing w:line="240" w:lineRule="auto"/>
              <w:ind w:left="34"/>
              <w:rPr>
                <w:sz w:val="20"/>
                <w:szCs w:val="20"/>
              </w:rPr>
            </w:pPr>
            <w:r w:rsidRPr="0090036F">
              <w:rPr>
                <w:rStyle w:val="FontStyle20"/>
                <w:b/>
                <w:sz w:val="20"/>
                <w:szCs w:val="20"/>
              </w:rPr>
              <w:t>1. Прием заявлений и п</w:t>
            </w:r>
            <w:r w:rsidRPr="0090036F">
              <w:rPr>
                <w:b/>
                <w:sz w:val="20"/>
                <w:szCs w:val="20"/>
              </w:rPr>
              <w:t>остановка на учет детей, нуждающихся в предоставлении места в образовательной организации, реализующей основную образовательную программу дошкольного образования (детский сад)</w:t>
            </w:r>
          </w:p>
          <w:p w:rsidR="00750610" w:rsidRPr="0090036F" w:rsidRDefault="00750610" w:rsidP="00E23C8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</w:tr>
      <w:tr w:rsidR="00750610" w:rsidRPr="0090036F" w:rsidTr="00C14593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  <w:r w:rsidRPr="0090036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4290C">
            <w:pPr>
              <w:pStyle w:val="Style1"/>
              <w:widowControl/>
              <w:rPr>
                <w:sz w:val="18"/>
                <w:szCs w:val="20"/>
              </w:rPr>
            </w:pPr>
            <w:r w:rsidRPr="0090036F">
              <w:rPr>
                <w:sz w:val="18"/>
                <w:szCs w:val="20"/>
              </w:rPr>
              <w:t>Уведомление заявителя о постановке на учет в очередь по устройству детей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7840B8">
            <w:pPr>
              <w:pStyle w:val="Style1"/>
              <w:widowControl/>
              <w:rPr>
                <w:sz w:val="18"/>
                <w:szCs w:val="20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"/>
              <w:widowControl/>
              <w:rPr>
                <w:sz w:val="18"/>
                <w:szCs w:val="20"/>
              </w:rPr>
            </w:pPr>
            <w:r w:rsidRPr="0090036F">
              <w:rPr>
                <w:sz w:val="18"/>
                <w:szCs w:val="20"/>
              </w:rPr>
              <w:t>Положительный</w:t>
            </w:r>
          </w:p>
          <w:p w:rsidR="00750610" w:rsidRPr="0090036F" w:rsidRDefault="00750610" w:rsidP="00C14593">
            <w:pPr>
              <w:pStyle w:val="Style1"/>
              <w:widowControl/>
              <w:rPr>
                <w:sz w:val="18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"/>
              <w:widowControl/>
              <w:rPr>
                <w:sz w:val="18"/>
                <w:szCs w:val="18"/>
              </w:rPr>
            </w:pPr>
            <w:r w:rsidRPr="0090036F">
              <w:rPr>
                <w:sz w:val="18"/>
                <w:szCs w:val="18"/>
              </w:rPr>
              <w:t>На бумажном носителе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"/>
              <w:widowControl/>
              <w:rPr>
                <w:sz w:val="18"/>
                <w:szCs w:val="18"/>
              </w:rPr>
            </w:pPr>
            <w:r w:rsidRPr="0090036F">
              <w:rPr>
                <w:sz w:val="18"/>
                <w:szCs w:val="18"/>
              </w:rPr>
              <w:t>- лично в Администрации</w:t>
            </w:r>
          </w:p>
          <w:p w:rsidR="00750610" w:rsidRPr="0090036F" w:rsidRDefault="00750610" w:rsidP="00653857">
            <w:pPr>
              <w:pStyle w:val="Style1"/>
              <w:widowControl/>
              <w:rPr>
                <w:sz w:val="18"/>
                <w:szCs w:val="18"/>
              </w:rPr>
            </w:pPr>
            <w:r w:rsidRPr="0090036F">
              <w:rPr>
                <w:sz w:val="18"/>
                <w:szCs w:val="18"/>
              </w:rPr>
              <w:t>- лично в МФЦ</w:t>
            </w:r>
          </w:p>
          <w:p w:rsidR="00750610" w:rsidRPr="0090036F" w:rsidRDefault="00750610" w:rsidP="00653857">
            <w:pPr>
              <w:pStyle w:val="Style1"/>
              <w:widowControl/>
              <w:rPr>
                <w:sz w:val="18"/>
                <w:szCs w:val="18"/>
              </w:rPr>
            </w:pPr>
            <w:r w:rsidRPr="0090036F">
              <w:rPr>
                <w:sz w:val="18"/>
                <w:szCs w:val="18"/>
              </w:rPr>
              <w:t>- по почте</w:t>
            </w:r>
          </w:p>
          <w:p w:rsidR="00750610" w:rsidRPr="0090036F" w:rsidRDefault="00750610" w:rsidP="00C14593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"/>
              <w:widowControl/>
              <w:rPr>
                <w:sz w:val="18"/>
                <w:szCs w:val="18"/>
              </w:rPr>
            </w:pPr>
            <w:r w:rsidRPr="0090036F">
              <w:rPr>
                <w:sz w:val="18"/>
                <w:szCs w:val="18"/>
              </w:rPr>
              <w:t>30 календарных дней с даты получения результата услуги</w:t>
            </w:r>
          </w:p>
          <w:p w:rsidR="00750610" w:rsidRPr="0090036F" w:rsidRDefault="00750610" w:rsidP="00C14593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  <w:r w:rsidRPr="009003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50610" w:rsidRPr="0090036F" w:rsidTr="00C14593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  <w:r w:rsidRPr="0090036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4290C">
            <w:pPr>
              <w:pStyle w:val="Style1"/>
              <w:widowControl/>
              <w:rPr>
                <w:sz w:val="18"/>
                <w:szCs w:val="20"/>
              </w:rPr>
            </w:pPr>
            <w:r w:rsidRPr="0090036F">
              <w:rPr>
                <w:sz w:val="18"/>
                <w:szCs w:val="20"/>
              </w:rPr>
              <w:t>Уведомление заявителя об отказе  в постановке на учет в очередь по устройству детей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7840B8">
            <w:pPr>
              <w:pStyle w:val="Style1"/>
              <w:widowControl/>
              <w:rPr>
                <w:sz w:val="18"/>
                <w:szCs w:val="20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"/>
              <w:widowControl/>
              <w:rPr>
                <w:sz w:val="18"/>
                <w:szCs w:val="20"/>
              </w:rPr>
            </w:pPr>
            <w:r w:rsidRPr="0090036F">
              <w:rPr>
                <w:sz w:val="18"/>
                <w:szCs w:val="20"/>
              </w:rPr>
              <w:t>Отрицательный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  <w:r w:rsidRPr="0090036F">
              <w:rPr>
                <w:sz w:val="18"/>
                <w:szCs w:val="18"/>
              </w:rPr>
              <w:t>На бумажном носителе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E23C86">
            <w:pPr>
              <w:pStyle w:val="Style1"/>
              <w:widowControl/>
              <w:rPr>
                <w:sz w:val="18"/>
                <w:szCs w:val="18"/>
              </w:rPr>
            </w:pPr>
            <w:r w:rsidRPr="0090036F">
              <w:rPr>
                <w:sz w:val="18"/>
                <w:szCs w:val="18"/>
              </w:rPr>
              <w:t>- лично в Администрации</w:t>
            </w:r>
          </w:p>
          <w:p w:rsidR="00750610" w:rsidRPr="0090036F" w:rsidRDefault="00750610" w:rsidP="00E23C86">
            <w:pPr>
              <w:pStyle w:val="Style1"/>
              <w:widowControl/>
              <w:rPr>
                <w:sz w:val="18"/>
                <w:szCs w:val="18"/>
              </w:rPr>
            </w:pPr>
            <w:r w:rsidRPr="0090036F">
              <w:rPr>
                <w:sz w:val="18"/>
                <w:szCs w:val="18"/>
              </w:rPr>
              <w:t>- лично в МФЦ</w:t>
            </w:r>
          </w:p>
          <w:p w:rsidR="00750610" w:rsidRPr="0090036F" w:rsidRDefault="00750610" w:rsidP="00E23C86">
            <w:pPr>
              <w:pStyle w:val="Style1"/>
              <w:widowControl/>
              <w:rPr>
                <w:sz w:val="18"/>
                <w:szCs w:val="18"/>
              </w:rPr>
            </w:pPr>
            <w:r w:rsidRPr="0090036F">
              <w:rPr>
                <w:sz w:val="18"/>
                <w:szCs w:val="18"/>
              </w:rPr>
              <w:t>- по почте</w:t>
            </w:r>
          </w:p>
          <w:p w:rsidR="00750610" w:rsidRPr="0090036F" w:rsidRDefault="00750610" w:rsidP="00E23C86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965434">
            <w:pPr>
              <w:pStyle w:val="Style1"/>
              <w:widowControl/>
              <w:rPr>
                <w:sz w:val="18"/>
                <w:szCs w:val="18"/>
              </w:rPr>
            </w:pPr>
            <w:r w:rsidRPr="0090036F">
              <w:rPr>
                <w:sz w:val="18"/>
                <w:szCs w:val="18"/>
              </w:rPr>
              <w:t>30 календарных дней с даты получения результата услуги</w:t>
            </w:r>
          </w:p>
          <w:p w:rsidR="00750610" w:rsidRPr="0090036F" w:rsidRDefault="00750610" w:rsidP="00C14593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0610" w:rsidRPr="00040501" w:rsidRDefault="00750610" w:rsidP="007840B8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:rsidR="00750610" w:rsidRPr="00040501" w:rsidRDefault="00750610" w:rsidP="007840B8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  <w:r w:rsidRPr="00040501">
        <w:rPr>
          <w:rStyle w:val="FontStyle20"/>
          <w:rFonts w:ascii="Arial" w:hAnsi="Arial" w:cs="Arial"/>
          <w:sz w:val="24"/>
          <w:szCs w:val="24"/>
        </w:rPr>
        <w:t xml:space="preserve">Раздел </w:t>
      </w:r>
      <w:r w:rsidRPr="00040501">
        <w:rPr>
          <w:rStyle w:val="FontStyle22"/>
          <w:rFonts w:ascii="Arial" w:hAnsi="Arial" w:cs="Arial"/>
          <w:sz w:val="24"/>
          <w:szCs w:val="24"/>
        </w:rPr>
        <w:t xml:space="preserve">7. </w:t>
      </w:r>
      <w:r w:rsidRPr="00040501">
        <w:rPr>
          <w:rStyle w:val="FontStyle20"/>
          <w:rFonts w:ascii="Arial" w:hAnsi="Arial" w:cs="Arial"/>
          <w:sz w:val="24"/>
          <w:szCs w:val="24"/>
        </w:rPr>
        <w:t xml:space="preserve">«Технологические процессы предоставления </w:t>
      </w:r>
      <w:r w:rsidRPr="00040501">
        <w:rPr>
          <w:rStyle w:val="FontStyle23"/>
          <w:rFonts w:ascii="Arial" w:hAnsi="Arial" w:cs="Arial"/>
          <w:sz w:val="24"/>
          <w:szCs w:val="24"/>
        </w:rPr>
        <w:t>«подуслуги»</w:t>
      </w:r>
    </w:p>
    <w:p w:rsidR="00750610" w:rsidRPr="00040501" w:rsidRDefault="00750610" w:rsidP="007840B8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750610" w:rsidRPr="00040501" w:rsidRDefault="00750610" w:rsidP="007840B8">
      <w:pPr>
        <w:widowControl/>
        <w:rPr>
          <w:rFonts w:ascii="Arial" w:hAnsi="Arial" w:cs="Arial"/>
          <w:sz w:val="2"/>
          <w:szCs w:val="2"/>
        </w:rPr>
      </w:pPr>
    </w:p>
    <w:tbl>
      <w:tblPr>
        <w:tblW w:w="1535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8"/>
        <w:gridCol w:w="120"/>
        <w:gridCol w:w="2040"/>
        <w:gridCol w:w="24"/>
        <w:gridCol w:w="3928"/>
        <w:gridCol w:w="41"/>
        <w:gridCol w:w="2487"/>
        <w:gridCol w:w="64"/>
        <w:gridCol w:w="2448"/>
        <w:gridCol w:w="1808"/>
        <w:gridCol w:w="42"/>
        <w:gridCol w:w="1984"/>
      </w:tblGrid>
      <w:tr w:rsidR="00750610" w:rsidRPr="0090036F" w:rsidTr="00653857">
        <w:trPr>
          <w:trHeight w:val="661"/>
        </w:trPr>
        <w:tc>
          <w:tcPr>
            <w:tcW w:w="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610" w:rsidRPr="0090036F" w:rsidRDefault="00750610" w:rsidP="00C14593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90036F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610" w:rsidRPr="0090036F" w:rsidRDefault="00750610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90036F">
              <w:rPr>
                <w:rStyle w:val="FontStyle23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610" w:rsidRPr="0090036F" w:rsidRDefault="00750610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90036F">
              <w:rPr>
                <w:rStyle w:val="FontStyle23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610" w:rsidRPr="0090036F" w:rsidRDefault="00750610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90036F">
              <w:rPr>
                <w:rStyle w:val="FontStyle23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610" w:rsidRPr="0090036F" w:rsidRDefault="00750610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90036F">
              <w:rPr>
                <w:rStyle w:val="FontStyle23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610" w:rsidRPr="0090036F" w:rsidRDefault="00750610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90036F">
              <w:rPr>
                <w:rStyle w:val="FontStyle23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610" w:rsidRPr="0090036F" w:rsidRDefault="00750610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90036F">
              <w:rPr>
                <w:rStyle w:val="FontStyle23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750610" w:rsidRPr="0090036F" w:rsidTr="00653857">
        <w:trPr>
          <w:trHeight w:val="154"/>
        </w:trPr>
        <w:tc>
          <w:tcPr>
            <w:tcW w:w="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3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0036F">
              <w:rPr>
                <w:rStyle w:val="FontStyle23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0036F">
              <w:rPr>
                <w:rStyle w:val="FontStyle23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0036F">
              <w:rPr>
                <w:rStyle w:val="FontStyle23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0036F">
              <w:rPr>
                <w:rStyle w:val="FontStyle23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0036F">
              <w:rPr>
                <w:rStyle w:val="FontStyle23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0036F">
              <w:rPr>
                <w:rStyle w:val="FontStyle23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0036F">
              <w:rPr>
                <w:rStyle w:val="FontStyle23"/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50610" w:rsidRPr="0090036F" w:rsidTr="00653857">
        <w:trPr>
          <w:trHeight w:val="169"/>
        </w:trPr>
        <w:tc>
          <w:tcPr>
            <w:tcW w:w="1535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0D05E8">
            <w:pPr>
              <w:pStyle w:val="Style2"/>
              <w:widowControl/>
              <w:spacing w:line="240" w:lineRule="auto"/>
              <w:ind w:left="34"/>
              <w:rPr>
                <w:sz w:val="20"/>
                <w:szCs w:val="20"/>
              </w:rPr>
            </w:pPr>
            <w:r w:rsidRPr="0090036F">
              <w:rPr>
                <w:rStyle w:val="FontStyle20"/>
                <w:b/>
                <w:sz w:val="20"/>
                <w:szCs w:val="20"/>
              </w:rPr>
              <w:t>1. Прием заявлений и п</w:t>
            </w:r>
            <w:r w:rsidRPr="0090036F">
              <w:rPr>
                <w:b/>
                <w:sz w:val="20"/>
                <w:szCs w:val="20"/>
              </w:rPr>
              <w:t>остановка на учет детей, нуждающихся в предоставлении места в образовательной организации, реализующей основную образовательную программу дошкольного образования (детский сад)</w:t>
            </w:r>
          </w:p>
          <w:p w:rsidR="00750610" w:rsidRPr="0090036F" w:rsidRDefault="00750610" w:rsidP="00963589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</w:tr>
      <w:tr w:rsidR="00750610" w:rsidRPr="0090036F" w:rsidTr="00653857">
        <w:trPr>
          <w:trHeight w:val="169"/>
        </w:trPr>
        <w:tc>
          <w:tcPr>
            <w:tcW w:w="1535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 w:rsidRPr="0090036F">
              <w:rPr>
                <w:rStyle w:val="gwt-inlinehtml"/>
                <w:sz w:val="20"/>
                <w:szCs w:val="20"/>
              </w:rPr>
              <w:t>Прием и регистрация заявления, документов для предоставления муниципальной услуги</w:t>
            </w:r>
            <w:r>
              <w:rPr>
                <w:rStyle w:val="gwt-inlinehtml"/>
                <w:sz w:val="20"/>
                <w:szCs w:val="20"/>
              </w:rPr>
              <w:t xml:space="preserve"> в Администрации</w:t>
            </w:r>
          </w:p>
        </w:tc>
      </w:tr>
      <w:tr w:rsidR="00750610" w:rsidRPr="0090036F" w:rsidTr="002E5BB2">
        <w:trPr>
          <w:trHeight w:val="169"/>
        </w:trPr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0610" w:rsidRPr="0090036F" w:rsidRDefault="00750610" w:rsidP="002E5BB2">
            <w:pPr>
              <w:pStyle w:val="Style13"/>
              <w:widowControl/>
              <w:spacing w:line="240" w:lineRule="auto"/>
              <w:jc w:val="both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>1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0610" w:rsidRPr="00242A22" w:rsidRDefault="00750610" w:rsidP="002E5BB2">
            <w:pPr>
              <w:pStyle w:val="Style13"/>
              <w:widowControl/>
              <w:spacing w:line="240" w:lineRule="auto"/>
              <w:jc w:val="both"/>
              <w:rPr>
                <w:rStyle w:val="gwt-inlinehtml"/>
                <w:sz w:val="20"/>
                <w:szCs w:val="20"/>
              </w:rPr>
            </w:pPr>
            <w:r w:rsidRPr="00242A22">
              <w:rPr>
                <w:rStyle w:val="gwt-inlinehtml"/>
                <w:sz w:val="20"/>
                <w:szCs w:val="20"/>
              </w:rPr>
              <w:t>постановка на учет посредством регистрации в Системе заявления для постановки на учет</w:t>
            </w:r>
          </w:p>
        </w:tc>
        <w:tc>
          <w:tcPr>
            <w:tcW w:w="39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0610" w:rsidRPr="00242A22" w:rsidRDefault="00750610" w:rsidP="002E5BB2">
            <w:pPr>
              <w:pStyle w:val="Style13"/>
              <w:widowControl/>
              <w:spacing w:line="240" w:lineRule="auto"/>
              <w:jc w:val="both"/>
              <w:rPr>
                <w:rStyle w:val="gwt-inlinehtml"/>
                <w:sz w:val="20"/>
                <w:szCs w:val="20"/>
              </w:rPr>
            </w:pPr>
            <w:r w:rsidRPr="00242A22">
              <w:rPr>
                <w:rStyle w:val="gwt-inlinehtml"/>
                <w:sz w:val="20"/>
                <w:szCs w:val="20"/>
              </w:rPr>
              <w:t>Заполнение родителями (законными представителями) заявления для постановки на учет по устройству в Организацию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0610" w:rsidRPr="0090036F" w:rsidRDefault="00750610" w:rsidP="002E5BB2">
            <w:pPr>
              <w:pStyle w:val="Style13"/>
              <w:widowControl/>
              <w:spacing w:line="240" w:lineRule="auto"/>
              <w:jc w:val="both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>1 день</w:t>
            </w:r>
          </w:p>
        </w:tc>
        <w:tc>
          <w:tcPr>
            <w:tcW w:w="25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0610" w:rsidRPr="0090036F" w:rsidRDefault="00750610" w:rsidP="002E5BB2">
            <w:pPr>
              <w:pStyle w:val="Style13"/>
              <w:widowControl/>
              <w:spacing w:line="240" w:lineRule="auto"/>
              <w:jc w:val="both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0610" w:rsidRPr="0090036F" w:rsidRDefault="00750610" w:rsidP="002E5BB2">
            <w:pPr>
              <w:pStyle w:val="Style13"/>
              <w:widowControl/>
              <w:spacing w:line="240" w:lineRule="auto"/>
              <w:jc w:val="both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>АРМ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2E5BB2">
            <w:pPr>
              <w:pStyle w:val="Style13"/>
              <w:widowControl/>
              <w:spacing w:line="240" w:lineRule="auto"/>
              <w:jc w:val="both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>Заявление</w:t>
            </w:r>
          </w:p>
        </w:tc>
      </w:tr>
      <w:tr w:rsidR="00750610" w:rsidRPr="0090036F" w:rsidTr="002E5BB2">
        <w:trPr>
          <w:trHeight w:val="169"/>
        </w:trPr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0610" w:rsidRPr="0090036F" w:rsidRDefault="00750610" w:rsidP="002E5BB2">
            <w:pPr>
              <w:pStyle w:val="Style13"/>
              <w:widowControl/>
              <w:spacing w:line="240" w:lineRule="auto"/>
              <w:jc w:val="both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>2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0610" w:rsidRPr="00242A22" w:rsidRDefault="00750610" w:rsidP="002E5BB2">
            <w:pPr>
              <w:pStyle w:val="Style13"/>
              <w:widowControl/>
              <w:spacing w:line="240" w:lineRule="auto"/>
              <w:jc w:val="both"/>
              <w:rPr>
                <w:rStyle w:val="gwt-inlinehtml"/>
                <w:sz w:val="20"/>
                <w:szCs w:val="20"/>
              </w:rPr>
            </w:pPr>
            <w:r w:rsidRPr="00242A22">
              <w:rPr>
                <w:rStyle w:val="gwt-inlinehtml"/>
                <w:sz w:val="20"/>
                <w:szCs w:val="20"/>
              </w:rPr>
              <w:t>выдача направления в Организацию</w:t>
            </w:r>
          </w:p>
        </w:tc>
        <w:tc>
          <w:tcPr>
            <w:tcW w:w="39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0610" w:rsidRPr="00242A22" w:rsidRDefault="00750610" w:rsidP="002E5BB2">
            <w:pPr>
              <w:pStyle w:val="Style13"/>
              <w:widowControl/>
              <w:spacing w:line="240" w:lineRule="auto"/>
              <w:jc w:val="both"/>
              <w:rPr>
                <w:rStyle w:val="gwt-inlinehtml"/>
                <w:sz w:val="20"/>
                <w:szCs w:val="20"/>
              </w:rPr>
            </w:pPr>
            <w:r w:rsidRPr="00242A22">
              <w:rPr>
                <w:color w:val="000000"/>
                <w:sz w:val="20"/>
                <w:szCs w:val="20"/>
                <w:shd w:val="clear" w:color="auto" w:fill="FFFFFF"/>
              </w:rPr>
              <w:t>При подходе очереди Заявителя и при наличии места в соответствующей возрастной группе в желаемой Организации заявлению присваивается статус «Направлен в ДОУ». Сообщение о присвоении данного статуса отображается на Портале государственных и муниципальных услуг Республики Карели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0610" w:rsidRPr="0090036F" w:rsidRDefault="00750610" w:rsidP="002E5BB2">
            <w:pPr>
              <w:pStyle w:val="Style13"/>
              <w:widowControl/>
              <w:spacing w:line="240" w:lineRule="auto"/>
              <w:jc w:val="both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 xml:space="preserve"> До 30 дней</w:t>
            </w:r>
          </w:p>
        </w:tc>
        <w:tc>
          <w:tcPr>
            <w:tcW w:w="25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0610" w:rsidRPr="0090036F" w:rsidRDefault="00750610" w:rsidP="002E5BB2">
            <w:pPr>
              <w:pStyle w:val="Style13"/>
              <w:widowControl/>
              <w:spacing w:line="240" w:lineRule="auto"/>
              <w:jc w:val="both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0610" w:rsidRPr="0090036F" w:rsidRDefault="00750610" w:rsidP="002E5BB2">
            <w:pPr>
              <w:pStyle w:val="Style13"/>
              <w:widowControl/>
              <w:spacing w:line="240" w:lineRule="auto"/>
              <w:jc w:val="both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>нет</w:t>
            </w: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2E5BB2">
            <w:pPr>
              <w:pStyle w:val="Style13"/>
              <w:widowControl/>
              <w:spacing w:line="240" w:lineRule="auto"/>
              <w:jc w:val="both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>-</w:t>
            </w:r>
          </w:p>
        </w:tc>
      </w:tr>
      <w:tr w:rsidR="00750610" w:rsidRPr="0090036F" w:rsidTr="002E5BB2">
        <w:trPr>
          <w:trHeight w:val="169"/>
        </w:trPr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0610" w:rsidRPr="0090036F" w:rsidRDefault="00750610" w:rsidP="002E5BB2">
            <w:pPr>
              <w:pStyle w:val="Style13"/>
              <w:widowControl/>
              <w:spacing w:line="240" w:lineRule="auto"/>
              <w:jc w:val="both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>3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0610" w:rsidRPr="00242A22" w:rsidRDefault="00750610" w:rsidP="002E5BB2">
            <w:pPr>
              <w:pStyle w:val="Style13"/>
              <w:widowControl/>
              <w:spacing w:line="240" w:lineRule="auto"/>
              <w:jc w:val="both"/>
              <w:rPr>
                <w:rStyle w:val="gwt-inlinehtml"/>
                <w:sz w:val="20"/>
                <w:szCs w:val="20"/>
              </w:rPr>
            </w:pPr>
            <w:r w:rsidRPr="00242A22">
              <w:rPr>
                <w:rStyle w:val="gwt-inlinehtml"/>
                <w:sz w:val="20"/>
                <w:szCs w:val="20"/>
              </w:rPr>
              <w:t>зачисление в Организацию</w:t>
            </w:r>
          </w:p>
        </w:tc>
        <w:tc>
          <w:tcPr>
            <w:tcW w:w="39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0610" w:rsidRPr="00242A22" w:rsidRDefault="00750610" w:rsidP="002E5BB2">
            <w:pPr>
              <w:pStyle w:val="Style13"/>
              <w:widowControl/>
              <w:spacing w:line="240" w:lineRule="auto"/>
              <w:jc w:val="both"/>
              <w:rPr>
                <w:rStyle w:val="gwt-inlinehtml"/>
                <w:sz w:val="20"/>
                <w:szCs w:val="20"/>
              </w:rPr>
            </w:pPr>
            <w:r w:rsidRPr="00242A22">
              <w:rPr>
                <w:color w:val="000000"/>
                <w:sz w:val="20"/>
                <w:szCs w:val="20"/>
                <w:shd w:val="clear" w:color="auto" w:fill="FFFFFF"/>
              </w:rPr>
              <w:t>Заявитель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42A22">
              <w:rPr>
                <w:color w:val="000000"/>
                <w:sz w:val="20"/>
                <w:szCs w:val="20"/>
                <w:shd w:val="clear" w:color="auto" w:fill="FFFFFF"/>
              </w:rPr>
              <w:t>после присвоения статуса «Направлен в ДОУ» обязан явиться в Организацию для зачисления ребенка или сообщить руководителю Организации о дате прихода для зачисления ребенка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0610" w:rsidRPr="0090036F" w:rsidRDefault="00750610" w:rsidP="002E5BB2">
            <w:pPr>
              <w:pStyle w:val="Style13"/>
              <w:widowControl/>
              <w:spacing w:line="240" w:lineRule="auto"/>
              <w:jc w:val="both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>1 день</w:t>
            </w:r>
          </w:p>
        </w:tc>
        <w:tc>
          <w:tcPr>
            <w:tcW w:w="25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0610" w:rsidRPr="0090036F" w:rsidRDefault="00750610" w:rsidP="002E5BB2">
            <w:pPr>
              <w:pStyle w:val="Style13"/>
              <w:widowControl/>
              <w:spacing w:line="240" w:lineRule="auto"/>
              <w:jc w:val="both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0610" w:rsidRPr="0090036F" w:rsidRDefault="00750610" w:rsidP="002E5BB2">
            <w:pPr>
              <w:pStyle w:val="Style13"/>
              <w:widowControl/>
              <w:spacing w:line="240" w:lineRule="auto"/>
              <w:jc w:val="both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>нет</w:t>
            </w: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2E5BB2">
            <w:pPr>
              <w:pStyle w:val="Style13"/>
              <w:widowControl/>
              <w:spacing w:line="240" w:lineRule="auto"/>
              <w:jc w:val="both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>-</w:t>
            </w:r>
          </w:p>
        </w:tc>
      </w:tr>
      <w:tr w:rsidR="00750610" w:rsidRPr="0090036F" w:rsidTr="00653857">
        <w:trPr>
          <w:trHeight w:val="169"/>
        </w:trPr>
        <w:tc>
          <w:tcPr>
            <w:tcW w:w="1535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0036F">
              <w:rPr>
                <w:rStyle w:val="gwt-inlinehtml"/>
                <w:sz w:val="20"/>
                <w:szCs w:val="20"/>
              </w:rPr>
              <w:t>Прием и регистрация заявления, документов для предоставления муниципальной услуги</w:t>
            </w:r>
          </w:p>
        </w:tc>
      </w:tr>
      <w:tr w:rsidR="00750610" w:rsidRPr="0090036F" w:rsidTr="00653857">
        <w:trPr>
          <w:trHeight w:val="277"/>
        </w:trPr>
        <w:tc>
          <w:tcPr>
            <w:tcW w:w="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  <w:r w:rsidRPr="0090036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>Приём и регистрация запроса Заявителя в МФЦ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653857">
            <w:pPr>
              <w:pStyle w:val="Style1"/>
              <w:widowControl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>Основания для начала административной процедуры - Обращение Заявителя в письменной форме. Заявитель предоставляет заявление с приложением необходимых документов. Заявление регистрируется автоматически в Автоматизированной системе МФЦ (АИС МФЦ)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750610" w:rsidRPr="0090036F" w:rsidRDefault="00750610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>15 мин.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>Сотрудник МФЦ, ответственный за прием заявления и документов в МФЦ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750610" w:rsidRPr="0090036F" w:rsidRDefault="00750610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>нет</w:t>
            </w:r>
          </w:p>
          <w:p w:rsidR="00750610" w:rsidRPr="0090036F" w:rsidRDefault="00750610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750610" w:rsidRPr="0090036F" w:rsidRDefault="00750610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750610" w:rsidRPr="0090036F" w:rsidRDefault="00750610" w:rsidP="00C14593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750610" w:rsidRPr="0090036F" w:rsidRDefault="00750610" w:rsidP="00C14593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750610" w:rsidRPr="0090036F" w:rsidRDefault="00750610" w:rsidP="00C14593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750610" w:rsidRPr="0090036F" w:rsidRDefault="00750610" w:rsidP="00C14593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750610" w:rsidRPr="0090036F" w:rsidRDefault="00750610" w:rsidP="00E46254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  <w:r w:rsidRPr="0090036F">
              <w:rPr>
                <w:rFonts w:ascii="Arial" w:hAnsi="Arial" w:cs="Arial"/>
                <w:sz w:val="20"/>
                <w:szCs w:val="20"/>
              </w:rPr>
              <w:t xml:space="preserve">             -</w:t>
            </w:r>
          </w:p>
        </w:tc>
      </w:tr>
      <w:tr w:rsidR="00750610" w:rsidRPr="0090036F" w:rsidTr="00653857">
        <w:trPr>
          <w:trHeight w:val="658"/>
        </w:trPr>
        <w:tc>
          <w:tcPr>
            <w:tcW w:w="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  <w:r w:rsidRPr="0090036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>Передача заявления и документов из МФЦ в Администрацию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771ACB">
            <w:pPr>
              <w:pStyle w:val="Style1"/>
              <w:widowControl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>Документы передаются на бумажном носителе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E46254">
            <w:pPr>
              <w:pStyle w:val="Style1"/>
              <w:widowControl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>На следующий рабочий день после приема документов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E46254">
            <w:pPr>
              <w:pStyle w:val="Style1"/>
              <w:widowControl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>Сотрудник МФЦ, ответственный за передачу документов в Администрацию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>Организация курьерской службы МФЦ</w:t>
            </w:r>
          </w:p>
          <w:p w:rsidR="00750610" w:rsidRPr="0090036F" w:rsidRDefault="00750610" w:rsidP="00C14593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>Реестр передачи дел</w:t>
            </w:r>
          </w:p>
          <w:p w:rsidR="00750610" w:rsidRPr="0090036F" w:rsidRDefault="00750610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>Опись документов</w:t>
            </w:r>
          </w:p>
          <w:p w:rsidR="00750610" w:rsidRPr="0090036F" w:rsidRDefault="00750610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750610" w:rsidRPr="0090036F" w:rsidTr="00653857">
        <w:trPr>
          <w:trHeight w:val="277"/>
        </w:trPr>
        <w:tc>
          <w:tcPr>
            <w:tcW w:w="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  <w:r w:rsidRPr="0090036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4A5D2A">
            <w:pPr>
              <w:pStyle w:val="Style1"/>
              <w:widowControl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 xml:space="preserve">Получение МФЦ подготовленного  Администрацией результата услуги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2846D4">
            <w:pPr>
              <w:pStyle w:val="Style1"/>
              <w:widowControl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>При соответствующем волеизъявлении заявителя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>На следующий рабочий день после подготовки уведомления о постановке (об отказе в постановке) на учет в очередь по устройству детей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03423C">
            <w:pPr>
              <w:pStyle w:val="Style1"/>
              <w:widowControl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 xml:space="preserve">Сотрудник МФЦ, ответственный за прием документов в МФЦ 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0C2E44">
            <w:pPr>
              <w:pStyle w:val="Style1"/>
              <w:widowControl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>Организация курьерской службы МФЦ</w:t>
            </w:r>
          </w:p>
          <w:p w:rsidR="00750610" w:rsidRPr="0090036F" w:rsidRDefault="00750610" w:rsidP="00C14593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750610" w:rsidRPr="0090036F" w:rsidRDefault="00750610" w:rsidP="00C14593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750610" w:rsidRPr="0090036F" w:rsidRDefault="00750610" w:rsidP="00C14593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750610" w:rsidRPr="0090036F" w:rsidRDefault="00750610" w:rsidP="00C14593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  <w:r w:rsidRPr="0090036F">
              <w:rPr>
                <w:rFonts w:ascii="Arial" w:hAnsi="Arial" w:cs="Arial"/>
                <w:sz w:val="20"/>
                <w:szCs w:val="20"/>
              </w:rPr>
              <w:t xml:space="preserve">             -</w:t>
            </w:r>
          </w:p>
        </w:tc>
      </w:tr>
      <w:tr w:rsidR="00750610" w:rsidRPr="0090036F" w:rsidTr="00653857">
        <w:trPr>
          <w:trHeight w:val="277"/>
        </w:trPr>
        <w:tc>
          <w:tcPr>
            <w:tcW w:w="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  <w:r w:rsidRPr="0090036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>Выдача результата услуги в МФЦ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9B215C">
            <w:pPr>
              <w:pStyle w:val="Style1"/>
              <w:widowControl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>При соответствующем волеизъявлении заявителя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>В день обращения заявителя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0C2E44">
            <w:pPr>
              <w:pStyle w:val="Style1"/>
              <w:widowControl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>Сотрудник МФЦ, ответственный за выдачу результата услуги в МФЦ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>нет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90036F">
              <w:rPr>
                <w:sz w:val="20"/>
                <w:szCs w:val="20"/>
              </w:rPr>
              <w:t>Расписка в выдаче документов</w:t>
            </w:r>
          </w:p>
        </w:tc>
      </w:tr>
    </w:tbl>
    <w:p w:rsidR="00750610" w:rsidRPr="00040501" w:rsidRDefault="00750610" w:rsidP="007840B8">
      <w:pPr>
        <w:widowControl/>
        <w:autoSpaceDE/>
        <w:autoSpaceDN/>
        <w:adjustRightInd/>
        <w:spacing w:after="200" w:line="276" w:lineRule="auto"/>
        <w:rPr>
          <w:rStyle w:val="FontStyle20"/>
          <w:rFonts w:ascii="Arial" w:hAnsi="Arial" w:cs="Arial"/>
        </w:rPr>
      </w:pPr>
    </w:p>
    <w:p w:rsidR="00750610" w:rsidRPr="00040501" w:rsidRDefault="00750610" w:rsidP="009B215C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  <w:r w:rsidRPr="00040501">
        <w:rPr>
          <w:rStyle w:val="FontStyle20"/>
          <w:rFonts w:ascii="Arial" w:hAnsi="Arial" w:cs="Arial"/>
          <w:sz w:val="24"/>
          <w:szCs w:val="24"/>
        </w:rPr>
        <w:t>Раздел 8. «Особенности предоставления «подуслуги» в электронной форме»</w:t>
      </w:r>
    </w:p>
    <w:p w:rsidR="00750610" w:rsidRPr="00040501" w:rsidRDefault="00750610" w:rsidP="009B215C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750610" w:rsidRPr="00040501" w:rsidRDefault="00750610" w:rsidP="009B215C">
      <w:pPr>
        <w:widowControl/>
        <w:rPr>
          <w:rFonts w:ascii="Arial" w:hAnsi="Arial" w:cs="Arial"/>
          <w:sz w:val="2"/>
          <w:szCs w:val="2"/>
        </w:rPr>
      </w:pPr>
    </w:p>
    <w:tbl>
      <w:tblPr>
        <w:tblW w:w="1534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1701"/>
        <w:gridCol w:w="1277"/>
        <w:gridCol w:w="2509"/>
        <w:gridCol w:w="1601"/>
        <w:gridCol w:w="2835"/>
        <w:gridCol w:w="3014"/>
      </w:tblGrid>
      <w:tr w:rsidR="00750610" w:rsidRPr="0090036F" w:rsidTr="00AF11C0">
        <w:trPr>
          <w:trHeight w:val="173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610" w:rsidRPr="0090036F" w:rsidRDefault="00750610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20"/>
              </w:rPr>
            </w:pPr>
            <w:r w:rsidRPr="0090036F">
              <w:rPr>
                <w:rStyle w:val="FontStyle25"/>
                <w:b w:val="0"/>
                <w:sz w:val="18"/>
                <w:szCs w:val="20"/>
              </w:rPr>
              <w:t xml:space="preserve">Способ получения заявителем информации о сроках и порядке предоставления </w:t>
            </w:r>
            <w:r w:rsidRPr="0090036F">
              <w:rPr>
                <w:rStyle w:val="FontStyle23"/>
                <w:sz w:val="18"/>
                <w:szCs w:val="20"/>
              </w:rPr>
              <w:t>«подуслуги»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610" w:rsidRPr="0090036F" w:rsidRDefault="00750610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20"/>
              </w:rPr>
            </w:pPr>
            <w:r w:rsidRPr="0090036F">
              <w:rPr>
                <w:rStyle w:val="FontStyle25"/>
                <w:b w:val="0"/>
                <w:sz w:val="18"/>
                <w:szCs w:val="20"/>
              </w:rPr>
              <w:t>Способ записи на прием в орган, МФЦ для подачи</w:t>
            </w:r>
          </w:p>
          <w:p w:rsidR="00750610" w:rsidRPr="0090036F" w:rsidRDefault="00750610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20"/>
              </w:rPr>
            </w:pPr>
            <w:r w:rsidRPr="0090036F">
              <w:rPr>
                <w:rStyle w:val="FontStyle25"/>
                <w:b w:val="0"/>
                <w:sz w:val="18"/>
                <w:szCs w:val="20"/>
              </w:rPr>
              <w:t xml:space="preserve">запроса о предоставлении </w:t>
            </w:r>
            <w:r w:rsidRPr="0090036F">
              <w:rPr>
                <w:rStyle w:val="FontStyle23"/>
                <w:sz w:val="18"/>
                <w:szCs w:val="20"/>
              </w:rPr>
              <w:t>«подуслуги»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610" w:rsidRPr="0090036F" w:rsidRDefault="00750610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20"/>
              </w:rPr>
            </w:pPr>
            <w:r w:rsidRPr="0090036F">
              <w:rPr>
                <w:rStyle w:val="FontStyle25"/>
                <w:b w:val="0"/>
                <w:sz w:val="18"/>
                <w:szCs w:val="20"/>
              </w:rPr>
              <w:t xml:space="preserve">Способ формирования запроса о предоставлении </w:t>
            </w:r>
            <w:r w:rsidRPr="0090036F">
              <w:rPr>
                <w:rStyle w:val="FontStyle23"/>
                <w:sz w:val="18"/>
                <w:szCs w:val="20"/>
              </w:rPr>
              <w:t>«подуслуги»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610" w:rsidRPr="0090036F" w:rsidRDefault="00750610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20"/>
              </w:rPr>
            </w:pPr>
            <w:r w:rsidRPr="0090036F">
              <w:rPr>
                <w:rStyle w:val="FontStyle25"/>
                <w:b w:val="0"/>
                <w:sz w:val="18"/>
                <w:szCs w:val="20"/>
              </w:rPr>
              <w:t>Способ приема и регистрации органом, предоставляющим услугу, запроса о предоставлении</w:t>
            </w:r>
          </w:p>
          <w:p w:rsidR="00750610" w:rsidRPr="0090036F" w:rsidRDefault="00750610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20"/>
              </w:rPr>
            </w:pPr>
            <w:r w:rsidRPr="0090036F">
              <w:rPr>
                <w:rStyle w:val="FontStyle23"/>
                <w:sz w:val="18"/>
                <w:szCs w:val="20"/>
              </w:rPr>
              <w:t xml:space="preserve">«подуслуги» </w:t>
            </w:r>
            <w:r w:rsidRPr="0090036F">
              <w:rPr>
                <w:rStyle w:val="FontStyle25"/>
                <w:b w:val="0"/>
                <w:sz w:val="18"/>
                <w:szCs w:val="20"/>
              </w:rPr>
              <w:t xml:space="preserve">и иных документов, необходимых для предоставления </w:t>
            </w:r>
            <w:r w:rsidRPr="0090036F">
              <w:rPr>
                <w:rStyle w:val="FontStyle23"/>
                <w:sz w:val="18"/>
                <w:szCs w:val="20"/>
              </w:rPr>
              <w:t>«подуслуги»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610" w:rsidRPr="0090036F" w:rsidRDefault="00750610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20"/>
              </w:rPr>
            </w:pPr>
            <w:r w:rsidRPr="0090036F">
              <w:rPr>
                <w:rStyle w:val="FontStyle25"/>
                <w:b w:val="0"/>
                <w:sz w:val="18"/>
                <w:szCs w:val="20"/>
              </w:rPr>
              <w:t xml:space="preserve">Способ оплаты государственной пошлины за предоставление </w:t>
            </w:r>
            <w:r w:rsidRPr="0090036F">
              <w:rPr>
                <w:rStyle w:val="FontStyle23"/>
                <w:sz w:val="18"/>
                <w:szCs w:val="20"/>
              </w:rPr>
              <w:t xml:space="preserve">«подуслуги» </w:t>
            </w:r>
            <w:r w:rsidRPr="0090036F">
              <w:rPr>
                <w:rStyle w:val="FontStyle25"/>
                <w:b w:val="0"/>
                <w:sz w:val="18"/>
                <w:szCs w:val="20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610" w:rsidRPr="0090036F" w:rsidRDefault="00750610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20"/>
              </w:rPr>
            </w:pPr>
            <w:r w:rsidRPr="0090036F">
              <w:rPr>
                <w:rStyle w:val="FontStyle25"/>
                <w:b w:val="0"/>
                <w:sz w:val="18"/>
                <w:szCs w:val="20"/>
              </w:rPr>
              <w:t xml:space="preserve">Способ получения сведений о ходе выполнения запроса о предоставлении </w:t>
            </w:r>
            <w:r w:rsidRPr="0090036F">
              <w:rPr>
                <w:rStyle w:val="FontStyle23"/>
                <w:sz w:val="18"/>
                <w:szCs w:val="20"/>
              </w:rPr>
              <w:t>«подуслуги»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610" w:rsidRPr="0090036F" w:rsidRDefault="00750610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20"/>
              </w:rPr>
            </w:pPr>
            <w:r w:rsidRPr="0090036F">
              <w:rPr>
                <w:rStyle w:val="FontStyle25"/>
                <w:b w:val="0"/>
                <w:sz w:val="18"/>
                <w:szCs w:val="20"/>
              </w:rPr>
              <w:t xml:space="preserve">Способ подачи жалобы на нарушение порядка предоставления </w:t>
            </w:r>
            <w:r w:rsidRPr="0090036F">
              <w:rPr>
                <w:rStyle w:val="FontStyle23"/>
                <w:sz w:val="18"/>
                <w:szCs w:val="20"/>
              </w:rPr>
              <w:t xml:space="preserve">«подуслуги» </w:t>
            </w:r>
            <w:r w:rsidRPr="0090036F">
              <w:rPr>
                <w:rStyle w:val="FontStyle25"/>
                <w:b w:val="0"/>
                <w:sz w:val="18"/>
                <w:szCs w:val="20"/>
              </w:rPr>
              <w:t xml:space="preserve"> и досудебного (внесудебного)</w:t>
            </w:r>
          </w:p>
          <w:p w:rsidR="00750610" w:rsidRPr="0090036F" w:rsidRDefault="00750610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20"/>
              </w:rPr>
            </w:pPr>
            <w:r w:rsidRPr="0090036F">
              <w:rPr>
                <w:rStyle w:val="FontStyle25"/>
                <w:b w:val="0"/>
                <w:sz w:val="18"/>
                <w:szCs w:val="20"/>
              </w:rPr>
              <w:t xml:space="preserve">обжалования решений и действий (бездействия) органа в процессе получения </w:t>
            </w:r>
            <w:r w:rsidRPr="0090036F">
              <w:rPr>
                <w:rStyle w:val="FontStyle23"/>
                <w:sz w:val="18"/>
                <w:szCs w:val="20"/>
              </w:rPr>
              <w:t>«подуслуги»</w:t>
            </w:r>
          </w:p>
        </w:tc>
      </w:tr>
      <w:tr w:rsidR="00750610" w:rsidRPr="0090036F" w:rsidTr="00AF11C0">
        <w:trPr>
          <w:trHeight w:val="16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0036F">
              <w:rPr>
                <w:rStyle w:val="FontStyle23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0036F">
              <w:rPr>
                <w:rStyle w:val="FontStyle23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0036F">
              <w:rPr>
                <w:rStyle w:val="FontStyle23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F312BA">
            <w:pPr>
              <w:pStyle w:val="Style17"/>
              <w:widowControl/>
              <w:spacing w:line="240" w:lineRule="auto"/>
              <w:rPr>
                <w:rStyle w:val="FontStyle25"/>
                <w:rFonts w:ascii="Arial" w:hAnsi="Arial" w:cs="Arial"/>
                <w:b w:val="0"/>
                <w:sz w:val="20"/>
                <w:szCs w:val="20"/>
              </w:rPr>
            </w:pPr>
            <w:r w:rsidRPr="0090036F">
              <w:rPr>
                <w:rStyle w:val="FontStyle25"/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0036F">
              <w:rPr>
                <w:rStyle w:val="FontStyle23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0036F">
              <w:rPr>
                <w:rStyle w:val="FontStyle23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0036F">
              <w:rPr>
                <w:rStyle w:val="FontStyle23"/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50610" w:rsidRPr="0090036F" w:rsidTr="00F312BA">
        <w:trPr>
          <w:trHeight w:val="161"/>
        </w:trPr>
        <w:tc>
          <w:tcPr>
            <w:tcW w:w="15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85FAC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</w:tr>
      <w:tr w:rsidR="00750610" w:rsidRPr="0090036F" w:rsidTr="00AF11C0">
        <w:trPr>
          <w:trHeight w:val="16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C85FAC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AE1790">
            <w:pPr>
              <w:pStyle w:val="Style17"/>
              <w:widowControl/>
              <w:spacing w:line="240" w:lineRule="auto"/>
              <w:jc w:val="left"/>
              <w:rPr>
                <w:rStyle w:val="FontStyle25"/>
                <w:b w:val="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0" w:rsidRPr="0090036F" w:rsidRDefault="00750610" w:rsidP="00571E0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</w:tr>
    </w:tbl>
    <w:p w:rsidR="00750610" w:rsidRPr="00040501" w:rsidRDefault="00750610" w:rsidP="00747FC4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sz w:val="18"/>
          <w:szCs w:val="18"/>
        </w:rPr>
        <w:sectPr w:rsidR="00750610" w:rsidRPr="00040501" w:rsidSect="0082348C">
          <w:headerReference w:type="default" r:id="rId7"/>
          <w:footerReference w:type="default" r:id="rId8"/>
          <w:pgSz w:w="16837" w:h="23810"/>
          <w:pgMar w:top="567" w:right="567" w:bottom="567" w:left="993" w:header="720" w:footer="720" w:gutter="0"/>
          <w:cols w:space="60"/>
          <w:noEndnote/>
          <w:docGrid w:linePitch="326"/>
        </w:sectPr>
      </w:pPr>
    </w:p>
    <w:p w:rsidR="00750610" w:rsidRPr="00040501" w:rsidRDefault="00750610" w:rsidP="004D6E54">
      <w:pPr>
        <w:pStyle w:val="Style8"/>
        <w:widowControl/>
        <w:jc w:val="both"/>
        <w:rPr>
          <w:rStyle w:val="FontStyle21"/>
          <w:rFonts w:ascii="Arial" w:hAnsi="Arial" w:cs="Arial"/>
          <w:lang w:eastAsia="en-US"/>
        </w:rPr>
      </w:pPr>
    </w:p>
    <w:p w:rsidR="00750610" w:rsidRPr="00040501" w:rsidRDefault="00750610" w:rsidP="009F082D">
      <w:pPr>
        <w:rPr>
          <w:lang w:eastAsia="en-US"/>
        </w:rPr>
      </w:pPr>
    </w:p>
    <w:p w:rsidR="00750610" w:rsidRPr="00040501" w:rsidRDefault="00750610" w:rsidP="009F082D">
      <w:pPr>
        <w:rPr>
          <w:lang w:eastAsia="en-US"/>
        </w:rPr>
      </w:pPr>
      <w:r w:rsidRPr="00040501">
        <w:rPr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Приложение 1</w:t>
      </w:r>
    </w:p>
    <w:p w:rsidR="00750610" w:rsidRPr="00040501" w:rsidRDefault="00750610" w:rsidP="002C035D">
      <w:pPr>
        <w:jc w:val="right"/>
      </w:pPr>
      <w:r w:rsidRPr="00040501">
        <w:rPr>
          <w:lang w:eastAsia="en-US"/>
        </w:rPr>
        <w:tab/>
      </w:r>
      <w:r w:rsidRPr="00040501">
        <w:t>В Администрацию</w:t>
      </w:r>
    </w:p>
    <w:p w:rsidR="00750610" w:rsidRPr="00040501" w:rsidRDefault="00750610" w:rsidP="002C035D">
      <w:pPr>
        <w:jc w:val="right"/>
      </w:pPr>
      <w:r w:rsidRPr="00040501">
        <w:t>_________________________________________________</w:t>
      </w:r>
    </w:p>
    <w:p w:rsidR="00750610" w:rsidRPr="00040501" w:rsidRDefault="00750610" w:rsidP="002C035D">
      <w:pPr>
        <w:jc w:val="right"/>
        <w:rPr>
          <w:i/>
          <w:sz w:val="20"/>
          <w:szCs w:val="20"/>
        </w:rPr>
      </w:pPr>
      <w:r w:rsidRPr="00040501">
        <w:rPr>
          <w:i/>
          <w:sz w:val="20"/>
          <w:szCs w:val="20"/>
        </w:rPr>
        <w:t>(наименование муниципального образования)</w:t>
      </w:r>
    </w:p>
    <w:p w:rsidR="00750610" w:rsidRPr="00040501" w:rsidRDefault="00750610" w:rsidP="002C035D">
      <w:pPr>
        <w:jc w:val="right"/>
      </w:pPr>
      <w:r w:rsidRPr="00040501">
        <w:t>От _____________________________________________</w:t>
      </w:r>
    </w:p>
    <w:p w:rsidR="00750610" w:rsidRPr="00040501" w:rsidRDefault="00750610" w:rsidP="002C035D">
      <w:pPr>
        <w:jc w:val="right"/>
        <w:rPr>
          <w:i/>
          <w:sz w:val="20"/>
          <w:szCs w:val="20"/>
        </w:rPr>
      </w:pPr>
      <w:r w:rsidRPr="00040501">
        <w:rPr>
          <w:i/>
          <w:sz w:val="20"/>
          <w:szCs w:val="20"/>
        </w:rPr>
        <w:t>(Ф.И.О. заявителя)</w:t>
      </w:r>
    </w:p>
    <w:p w:rsidR="00750610" w:rsidRPr="00040501" w:rsidRDefault="00750610" w:rsidP="002C035D">
      <w:pPr>
        <w:jc w:val="right"/>
      </w:pPr>
      <w:r w:rsidRPr="00040501">
        <w:t>проживающего по адресу: __________________________</w:t>
      </w:r>
    </w:p>
    <w:p w:rsidR="00750610" w:rsidRPr="00040501" w:rsidRDefault="00750610" w:rsidP="002C035D">
      <w:pPr>
        <w:jc w:val="right"/>
      </w:pPr>
      <w:r w:rsidRPr="00040501">
        <w:t xml:space="preserve">_________________________________________________  </w:t>
      </w:r>
    </w:p>
    <w:p w:rsidR="00750610" w:rsidRPr="00040501" w:rsidRDefault="00750610" w:rsidP="002C035D">
      <w:pPr>
        <w:jc w:val="right"/>
      </w:pPr>
    </w:p>
    <w:p w:rsidR="00750610" w:rsidRPr="00040501" w:rsidRDefault="00750610" w:rsidP="002C035D">
      <w:pPr>
        <w:jc w:val="right"/>
      </w:pPr>
      <w:r w:rsidRPr="00040501">
        <w:t>Паспорт: _________________________________________</w:t>
      </w:r>
    </w:p>
    <w:p w:rsidR="00750610" w:rsidRPr="00040501" w:rsidRDefault="00750610" w:rsidP="002C035D">
      <w:pPr>
        <w:jc w:val="right"/>
        <w:rPr>
          <w:i/>
          <w:sz w:val="20"/>
          <w:szCs w:val="20"/>
        </w:rPr>
      </w:pPr>
      <w:r w:rsidRPr="00040501">
        <w:rPr>
          <w:i/>
          <w:sz w:val="20"/>
          <w:szCs w:val="20"/>
        </w:rPr>
        <w:t>(серия, номер документа, удостоверяющего</w:t>
      </w:r>
      <w:r w:rsidRPr="00040501">
        <w:rPr>
          <w:i/>
        </w:rPr>
        <w:t xml:space="preserve"> </w:t>
      </w:r>
      <w:r w:rsidRPr="00040501">
        <w:rPr>
          <w:i/>
          <w:sz w:val="20"/>
          <w:szCs w:val="20"/>
        </w:rPr>
        <w:t xml:space="preserve">личность заявителя, </w:t>
      </w:r>
    </w:p>
    <w:p w:rsidR="00750610" w:rsidRPr="00040501" w:rsidRDefault="00750610" w:rsidP="002C035D">
      <w:pPr>
        <w:jc w:val="right"/>
      </w:pPr>
      <w:r w:rsidRPr="00040501">
        <w:t>_________________________________________________</w:t>
      </w:r>
    </w:p>
    <w:p w:rsidR="00750610" w:rsidRPr="00040501" w:rsidRDefault="00750610" w:rsidP="002C035D">
      <w:pPr>
        <w:jc w:val="right"/>
        <w:rPr>
          <w:i/>
          <w:sz w:val="20"/>
          <w:szCs w:val="20"/>
        </w:rPr>
      </w:pPr>
      <w:r w:rsidRPr="00040501">
        <w:rPr>
          <w:i/>
          <w:sz w:val="20"/>
          <w:szCs w:val="20"/>
        </w:rPr>
        <w:t>дата выдачи, орган, выдавший документ)</w:t>
      </w:r>
    </w:p>
    <w:p w:rsidR="00750610" w:rsidRPr="00040501" w:rsidRDefault="00750610" w:rsidP="002C035D">
      <w:pPr>
        <w:jc w:val="right"/>
        <w:rPr>
          <w:sz w:val="20"/>
          <w:szCs w:val="20"/>
        </w:rPr>
      </w:pPr>
    </w:p>
    <w:p w:rsidR="00750610" w:rsidRPr="00040501" w:rsidRDefault="00750610" w:rsidP="00FB7B33">
      <w:pPr>
        <w:jc w:val="right"/>
      </w:pPr>
      <w:r w:rsidRPr="00040501">
        <w:t>телефон: ____________________________________</w:t>
      </w:r>
    </w:p>
    <w:p w:rsidR="00750610" w:rsidRPr="00040501" w:rsidRDefault="00750610" w:rsidP="00FB7B33">
      <w:pPr>
        <w:jc w:val="right"/>
      </w:pPr>
    </w:p>
    <w:p w:rsidR="00750610" w:rsidRPr="00040501" w:rsidRDefault="00750610" w:rsidP="002C035D">
      <w:pPr>
        <w:jc w:val="right"/>
      </w:pPr>
      <w:r w:rsidRPr="00040501">
        <w:t>Адрес электронной почты: __________________________</w:t>
      </w:r>
    </w:p>
    <w:p w:rsidR="00750610" w:rsidRPr="00040501" w:rsidRDefault="00750610" w:rsidP="005A0BD5">
      <w:pPr>
        <w:jc w:val="right"/>
        <w:rPr>
          <w:i/>
          <w:sz w:val="20"/>
          <w:szCs w:val="20"/>
        </w:rPr>
      </w:pPr>
      <w:r w:rsidRPr="00040501"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(по желанию заявителя)</w:t>
      </w:r>
    </w:p>
    <w:p w:rsidR="00750610" w:rsidRPr="00040501" w:rsidRDefault="00750610" w:rsidP="002C035D">
      <w:pPr>
        <w:ind w:firstLine="540"/>
        <w:jc w:val="both"/>
      </w:pPr>
    </w:p>
    <w:p w:rsidR="00750610" w:rsidRPr="00040501" w:rsidRDefault="00750610" w:rsidP="002C035D">
      <w:pPr>
        <w:pStyle w:val="ConsPlusTitle"/>
        <w:jc w:val="center"/>
      </w:pPr>
      <w:r w:rsidRPr="00040501">
        <w:t>ЗАЯВЛЕНИЕ</w:t>
      </w:r>
    </w:p>
    <w:p w:rsidR="00750610" w:rsidRPr="00040501" w:rsidRDefault="00750610" w:rsidP="002C035D">
      <w:pPr>
        <w:jc w:val="center"/>
      </w:pPr>
      <w:bookmarkStart w:id="1" w:name="Par346"/>
      <w:bookmarkEnd w:id="1"/>
    </w:p>
    <w:p w:rsidR="00750610" w:rsidRPr="00040501" w:rsidRDefault="00750610" w:rsidP="005A0B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0501">
        <w:rPr>
          <w:rFonts w:ascii="Times New Roman" w:hAnsi="Times New Roman" w:cs="Times New Roman"/>
          <w:sz w:val="24"/>
          <w:szCs w:val="24"/>
        </w:rPr>
        <w:t xml:space="preserve">    Прошу поставить на учет детей, нуждающихся в предоставлении места в образовательной организации, реализующей основную образовательную программу дошкольного образования (ДОУ) </w:t>
      </w:r>
    </w:p>
    <w:p w:rsidR="00750610" w:rsidRPr="00040501" w:rsidRDefault="00750610" w:rsidP="005A0B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05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</w:t>
      </w:r>
    </w:p>
    <w:p w:rsidR="00750610" w:rsidRPr="00040501" w:rsidRDefault="00750610" w:rsidP="005A0BD5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040501">
        <w:rPr>
          <w:rFonts w:ascii="Times New Roman" w:hAnsi="Times New Roman" w:cs="Times New Roman"/>
          <w:i/>
        </w:rPr>
        <w:t>(Ф.И.О. ребенка, дата рождения, серия и номер свидетельства о рождении ребенка, адрес фактического проживания)</w:t>
      </w:r>
    </w:p>
    <w:p w:rsidR="00750610" w:rsidRPr="00040501" w:rsidRDefault="00750610" w:rsidP="005A0B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05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</w:t>
      </w:r>
    </w:p>
    <w:p w:rsidR="00750610" w:rsidRPr="00040501" w:rsidRDefault="00750610" w:rsidP="005A0B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0610" w:rsidRPr="00040501" w:rsidRDefault="00750610" w:rsidP="005A0B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0501">
        <w:rPr>
          <w:rFonts w:ascii="Times New Roman" w:hAnsi="Times New Roman" w:cs="Times New Roman"/>
          <w:sz w:val="24"/>
          <w:szCs w:val="24"/>
        </w:rPr>
        <w:t>приходящегося (-щейся) мне ____________________________________________________________________________________________________.</w:t>
      </w:r>
    </w:p>
    <w:p w:rsidR="00750610" w:rsidRPr="00040501" w:rsidRDefault="00750610" w:rsidP="005A0BD5">
      <w:pPr>
        <w:pStyle w:val="ConsPlusNonformat"/>
        <w:jc w:val="center"/>
        <w:rPr>
          <w:rFonts w:ascii="Times New Roman" w:hAnsi="Times New Roman" w:cs="Times New Roman"/>
        </w:rPr>
      </w:pPr>
      <w:r w:rsidRPr="00040501">
        <w:rPr>
          <w:rFonts w:ascii="Times New Roman" w:hAnsi="Times New Roman" w:cs="Times New Roman"/>
        </w:rPr>
        <w:t>(</w:t>
      </w:r>
      <w:r w:rsidRPr="00040501">
        <w:rPr>
          <w:rFonts w:ascii="Times New Roman" w:hAnsi="Times New Roman" w:cs="Times New Roman"/>
          <w:i/>
        </w:rPr>
        <w:t>сыном, дочерью, подопечным (-ной)</w:t>
      </w:r>
    </w:p>
    <w:p w:rsidR="00750610" w:rsidRPr="00040501" w:rsidRDefault="00750610" w:rsidP="005A0BD5">
      <w:pPr>
        <w:pStyle w:val="NormalWeb"/>
        <w:spacing w:before="0" w:beforeAutospacing="0" w:after="0" w:afterAutospacing="0"/>
      </w:pPr>
    </w:p>
    <w:p w:rsidR="00750610" w:rsidRPr="00040501" w:rsidRDefault="00750610" w:rsidP="005A0BD5">
      <w:pPr>
        <w:pStyle w:val="NormalWeb"/>
        <w:spacing w:before="0" w:beforeAutospacing="0" w:after="0" w:afterAutospacing="0"/>
      </w:pPr>
      <w:r w:rsidRPr="00040501">
        <w:t>Предполагаемая дата начала посещения ребенком ДОУ:  ___________________________________________________________________________</w:t>
      </w:r>
    </w:p>
    <w:p w:rsidR="00750610" w:rsidRPr="00040501" w:rsidRDefault="00750610" w:rsidP="005D6A12">
      <w:pPr>
        <w:pStyle w:val="NormalWeb"/>
        <w:pBdr>
          <w:bottom w:val="single" w:sz="12" w:space="0" w:color="auto"/>
        </w:pBdr>
        <w:spacing w:before="0" w:beforeAutospacing="0" w:after="0" w:afterAutospacing="0"/>
      </w:pPr>
    </w:p>
    <w:p w:rsidR="00750610" w:rsidRPr="00040501" w:rsidRDefault="00750610" w:rsidP="005D6A12">
      <w:pPr>
        <w:pStyle w:val="NormalWeb"/>
        <w:pBdr>
          <w:bottom w:val="single" w:sz="12" w:space="0" w:color="auto"/>
        </w:pBdr>
        <w:spacing w:before="0" w:beforeAutospacing="0" w:after="0" w:afterAutospacing="0"/>
        <w:rPr>
          <w:i/>
        </w:rPr>
      </w:pPr>
      <w:r w:rsidRPr="00040501">
        <w:t>Информация о желательных ДОУ</w:t>
      </w:r>
      <w:r w:rsidRPr="00040501">
        <w:rPr>
          <w:i/>
        </w:rPr>
        <w:t>: ______________________________________________________________________________________________</w:t>
      </w:r>
    </w:p>
    <w:p w:rsidR="00750610" w:rsidRPr="00040501" w:rsidRDefault="00750610" w:rsidP="005D6A12">
      <w:pPr>
        <w:pStyle w:val="NormalWeb"/>
        <w:pBdr>
          <w:bottom w:val="single" w:sz="12" w:space="0" w:color="auto"/>
        </w:pBdr>
        <w:spacing w:before="0" w:beforeAutospacing="0" w:after="0" w:afterAutospacing="0"/>
        <w:jc w:val="center"/>
        <w:rPr>
          <w:i/>
          <w:sz w:val="20"/>
          <w:szCs w:val="20"/>
        </w:rPr>
      </w:pPr>
      <w:r w:rsidRPr="00040501">
        <w:rPr>
          <w:i/>
          <w:sz w:val="20"/>
          <w:szCs w:val="20"/>
        </w:rPr>
        <w:t>(указывается  не более трех вариантов)</w:t>
      </w:r>
    </w:p>
    <w:p w:rsidR="00750610" w:rsidRPr="00040501" w:rsidRDefault="00750610" w:rsidP="005D6A12">
      <w:pPr>
        <w:pStyle w:val="NormalWeb"/>
        <w:pBdr>
          <w:bottom w:val="single" w:sz="12" w:space="0" w:color="auto"/>
        </w:pBdr>
        <w:spacing w:before="0" w:beforeAutospacing="0" w:after="0" w:afterAutospacing="0"/>
        <w:rPr>
          <w:i/>
        </w:rPr>
      </w:pPr>
    </w:p>
    <w:p w:rsidR="00750610" w:rsidRPr="00040501" w:rsidRDefault="00750610" w:rsidP="005A0BD5">
      <w:pPr>
        <w:pStyle w:val="NormalWeb"/>
        <w:spacing w:before="0" w:beforeAutospacing="0" w:after="0" w:afterAutospacing="0"/>
        <w:rPr>
          <w:i/>
        </w:rPr>
      </w:pPr>
    </w:p>
    <w:p w:rsidR="00750610" w:rsidRPr="00040501" w:rsidRDefault="00750610" w:rsidP="005A0BD5">
      <w:pPr>
        <w:pStyle w:val="NormalWeb"/>
        <w:spacing w:before="0" w:beforeAutospacing="0" w:after="0" w:afterAutospacing="0"/>
      </w:pPr>
      <w:r w:rsidRPr="00040501">
        <w:t>Имею право на предоставление места в ДОУ во внеочередном (первоочередном) порядке _________________________________________________</w:t>
      </w:r>
    </w:p>
    <w:p w:rsidR="00750610" w:rsidRPr="00040501" w:rsidRDefault="00750610" w:rsidP="005A0BD5">
      <w:pPr>
        <w:pStyle w:val="NormalWeb"/>
        <w:spacing w:before="0" w:beforeAutospacing="0" w:after="0" w:afterAutospacing="0"/>
      </w:pPr>
      <w:r w:rsidRPr="00040501">
        <w:t>______________________________________________________________________________________________________________________________</w:t>
      </w:r>
    </w:p>
    <w:p w:rsidR="00750610" w:rsidRPr="00040501" w:rsidRDefault="00750610" w:rsidP="002F41C4">
      <w:pPr>
        <w:pStyle w:val="NormalWeb"/>
        <w:spacing w:before="0" w:beforeAutospacing="0" w:after="0" w:afterAutospacing="0"/>
        <w:jc w:val="center"/>
        <w:rPr>
          <w:i/>
          <w:sz w:val="20"/>
          <w:szCs w:val="20"/>
        </w:rPr>
      </w:pPr>
      <w:r w:rsidRPr="00040501">
        <w:rPr>
          <w:i/>
          <w:sz w:val="20"/>
          <w:szCs w:val="20"/>
        </w:rPr>
        <w:t>(указывается категория граждан, имеющих право на внеочередное (первоочередное) предоставление места в ДОУ (при наличии)</w:t>
      </w:r>
    </w:p>
    <w:p w:rsidR="00750610" w:rsidRPr="00040501" w:rsidRDefault="00750610" w:rsidP="005D6A12">
      <w:pPr>
        <w:tabs>
          <w:tab w:val="left" w:pos="3555"/>
        </w:tabs>
        <w:rPr>
          <w:lang w:eastAsia="en-US"/>
        </w:rPr>
      </w:pPr>
    </w:p>
    <w:p w:rsidR="00750610" w:rsidRPr="00040501" w:rsidRDefault="00750610" w:rsidP="005D6A12">
      <w:pPr>
        <w:pBdr>
          <w:bottom w:val="single" w:sz="12" w:space="1" w:color="auto"/>
        </w:pBdr>
        <w:tabs>
          <w:tab w:val="left" w:pos="3555"/>
        </w:tabs>
        <w:rPr>
          <w:lang w:eastAsia="en-US"/>
        </w:rPr>
      </w:pPr>
      <w:r w:rsidRPr="00040501">
        <w:rPr>
          <w:lang w:eastAsia="en-US"/>
        </w:rPr>
        <w:t>Прилагаю документы, удостоверяющие право на предоставление места в ДОУ во внеочередном (первоочередном) порядке  ____________________</w:t>
      </w:r>
    </w:p>
    <w:p w:rsidR="00750610" w:rsidRPr="00040501" w:rsidRDefault="00750610" w:rsidP="005D6A12">
      <w:pPr>
        <w:pBdr>
          <w:bottom w:val="single" w:sz="12" w:space="1" w:color="auto"/>
        </w:pBdr>
        <w:tabs>
          <w:tab w:val="left" w:pos="3555"/>
        </w:tabs>
        <w:rPr>
          <w:lang w:eastAsia="en-US"/>
        </w:rPr>
      </w:pPr>
    </w:p>
    <w:p w:rsidR="00750610" w:rsidRPr="00040501" w:rsidRDefault="00750610" w:rsidP="005D6A12">
      <w:pPr>
        <w:pStyle w:val="NormalWeb"/>
        <w:spacing w:before="0" w:beforeAutospacing="0" w:after="0" w:afterAutospacing="0"/>
        <w:jc w:val="center"/>
        <w:rPr>
          <w:i/>
          <w:sz w:val="20"/>
          <w:szCs w:val="20"/>
        </w:rPr>
      </w:pPr>
      <w:r w:rsidRPr="00040501">
        <w:rPr>
          <w:i/>
          <w:sz w:val="20"/>
          <w:szCs w:val="20"/>
        </w:rPr>
        <w:t>(указывается наименование документа, подтверждающего  право на внеочередное (первоочередное) предоставление места в ДОУ (при наличии)</w:t>
      </w:r>
    </w:p>
    <w:p w:rsidR="00750610" w:rsidRPr="00040501" w:rsidRDefault="00750610" w:rsidP="005D6A12">
      <w:pPr>
        <w:tabs>
          <w:tab w:val="left" w:pos="3555"/>
        </w:tabs>
        <w:rPr>
          <w:lang w:eastAsia="en-US"/>
        </w:rPr>
      </w:pPr>
    </w:p>
    <w:p w:rsidR="00750610" w:rsidRPr="00040501" w:rsidRDefault="00750610" w:rsidP="005D6A12">
      <w:pPr>
        <w:tabs>
          <w:tab w:val="left" w:pos="3555"/>
        </w:tabs>
        <w:rPr>
          <w:lang w:eastAsia="en-US"/>
        </w:rPr>
      </w:pPr>
      <w:r w:rsidRPr="00040501">
        <w:rPr>
          <w:lang w:eastAsia="en-US"/>
        </w:rPr>
        <w:t>Сведения о наличии ограничений возможностей здоровья ребенка ______________________________________________________________________</w:t>
      </w:r>
    </w:p>
    <w:p w:rsidR="00750610" w:rsidRPr="00040501" w:rsidRDefault="00750610" w:rsidP="00CA53E2">
      <w:pPr>
        <w:tabs>
          <w:tab w:val="left" w:pos="3555"/>
        </w:tabs>
        <w:jc w:val="center"/>
        <w:rPr>
          <w:i/>
          <w:sz w:val="20"/>
          <w:szCs w:val="20"/>
          <w:lang w:eastAsia="en-US"/>
        </w:rPr>
      </w:pPr>
      <w:r w:rsidRPr="00040501">
        <w:rPr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        (указывается при наличии)</w:t>
      </w:r>
    </w:p>
    <w:p w:rsidR="00750610" w:rsidRPr="00040501" w:rsidRDefault="00750610" w:rsidP="005A0B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0501">
        <w:rPr>
          <w:rFonts w:ascii="Times New Roman" w:hAnsi="Times New Roman" w:cs="Times New Roman"/>
          <w:sz w:val="24"/>
          <w:szCs w:val="24"/>
        </w:rPr>
        <w:t>В случае изменения места жительства и контактных телефонов обязуюсь своевременно проинформировать Администрацию _______________________________________________________________________________________________________________________________</w:t>
      </w:r>
    </w:p>
    <w:p w:rsidR="00750610" w:rsidRPr="00040501" w:rsidRDefault="00750610" w:rsidP="002F41C4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040501">
        <w:rPr>
          <w:rFonts w:ascii="Times New Roman" w:hAnsi="Times New Roman" w:cs="Times New Roman"/>
          <w:i/>
        </w:rPr>
        <w:t>(наименование муниципального образования)</w:t>
      </w:r>
    </w:p>
    <w:p w:rsidR="00750610" w:rsidRPr="00040501" w:rsidRDefault="00750610" w:rsidP="002F41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0610" w:rsidRPr="00040501" w:rsidRDefault="00750610" w:rsidP="002F41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0501">
        <w:rPr>
          <w:rFonts w:ascii="Times New Roman" w:hAnsi="Times New Roman" w:cs="Times New Roman"/>
          <w:sz w:val="24"/>
          <w:szCs w:val="24"/>
        </w:rPr>
        <w:t>К заявлению прилагаю копии следующих документов: ________________________________________________________________</w:t>
      </w:r>
    </w:p>
    <w:p w:rsidR="00750610" w:rsidRPr="00040501" w:rsidRDefault="00750610" w:rsidP="00716129">
      <w:pPr>
        <w:pStyle w:val="ConsPlusNonformat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0501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750610" w:rsidRPr="00040501" w:rsidRDefault="00750610" w:rsidP="00716129">
      <w:pPr>
        <w:pStyle w:val="ConsPlusNonformat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0501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750610" w:rsidRPr="00040501" w:rsidRDefault="00750610" w:rsidP="002F41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0610" w:rsidRPr="00040501" w:rsidRDefault="00750610" w:rsidP="002F41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0501">
        <w:rPr>
          <w:rFonts w:ascii="Times New Roman" w:hAnsi="Times New Roman" w:cs="Times New Roman"/>
          <w:sz w:val="24"/>
          <w:szCs w:val="24"/>
        </w:rPr>
        <w:t>Настоящим даю свое согласие Администрации _____________________________________________________________ на обработку, включая сбор,</w:t>
      </w:r>
    </w:p>
    <w:p w:rsidR="00750610" w:rsidRPr="00040501" w:rsidRDefault="00750610" w:rsidP="002F41C4">
      <w:pPr>
        <w:pStyle w:val="ConsPlusNonformat"/>
        <w:ind w:left="5521" w:firstLine="851"/>
        <w:jc w:val="both"/>
        <w:rPr>
          <w:rFonts w:ascii="Times New Roman" w:hAnsi="Times New Roman" w:cs="Times New Roman"/>
          <w:i/>
        </w:rPr>
      </w:pPr>
      <w:r w:rsidRPr="00040501">
        <w:rPr>
          <w:rFonts w:ascii="Times New Roman" w:hAnsi="Times New Roman" w:cs="Times New Roman"/>
          <w:i/>
        </w:rPr>
        <w:t>(наименование муниципального образования)</w:t>
      </w:r>
    </w:p>
    <w:p w:rsidR="00750610" w:rsidRPr="00040501" w:rsidRDefault="00750610" w:rsidP="002F41C4">
      <w:pPr>
        <w:widowControl/>
        <w:jc w:val="both"/>
      </w:pPr>
      <w:r w:rsidRPr="00040501">
        <w:rPr>
          <w:lang w:eastAsia="en-US"/>
        </w:rPr>
        <w:t xml:space="preserve">запись, систематизацию, накопление, хранение, уточнение, использование, передачу, обезличивание, блокирование, удаление, уничтожение </w:t>
      </w:r>
      <w:r w:rsidRPr="00040501">
        <w:t xml:space="preserve">в документарной и электронной формах, автоматизированным и неавтоматизированным способами с обеспечением конфиденциальности моих персональных данных и персональных данных ребенка, сообщаемых мною в настоящем заявлении и содержащихся в прилагаемых к данному заявлению документах  (копиях документов), с целью формирования базы данных детей, посещающих и стоящих в очереди для зачисления в дошкольные образовательные организации Республики Карелия. </w:t>
      </w:r>
    </w:p>
    <w:p w:rsidR="00750610" w:rsidRPr="00040501" w:rsidRDefault="00750610" w:rsidP="002C03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0610" w:rsidRPr="00040501" w:rsidRDefault="00750610" w:rsidP="002C03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0501">
        <w:rPr>
          <w:rFonts w:ascii="Times New Roman" w:hAnsi="Times New Roman" w:cs="Times New Roman"/>
          <w:sz w:val="24"/>
          <w:szCs w:val="24"/>
        </w:rPr>
        <w:t>Настоящее согласие действует ____________________________________________________________________________________________________.</w:t>
      </w:r>
    </w:p>
    <w:p w:rsidR="00750610" w:rsidRPr="00040501" w:rsidRDefault="00750610" w:rsidP="005D6A12">
      <w:pPr>
        <w:ind w:left="2832" w:firstLine="708"/>
        <w:jc w:val="center"/>
        <w:rPr>
          <w:i/>
          <w:sz w:val="20"/>
          <w:szCs w:val="20"/>
        </w:rPr>
      </w:pPr>
      <w:r w:rsidRPr="00040501">
        <w:rPr>
          <w:i/>
          <w:sz w:val="20"/>
          <w:szCs w:val="20"/>
        </w:rPr>
        <w:t>(до зачисления ребенка в ДОУ, до момента отзыва согласия, в течение иного определенного срока (определяется заявителем)</w:t>
      </w:r>
    </w:p>
    <w:p w:rsidR="00750610" w:rsidRPr="00040501" w:rsidRDefault="00750610" w:rsidP="002C035D">
      <w:pPr>
        <w:pStyle w:val="ConsPlusNonformat"/>
        <w:jc w:val="both"/>
        <w:rPr>
          <w:rFonts w:ascii="Times New Roman" w:hAnsi="Times New Roman" w:cs="Times New Roman"/>
          <w:i/>
        </w:rPr>
      </w:pPr>
    </w:p>
    <w:p w:rsidR="00750610" w:rsidRPr="00040501" w:rsidRDefault="00750610" w:rsidP="002B0657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40501">
        <w:rPr>
          <w:rFonts w:ascii="Times New Roman" w:hAnsi="Times New Roman" w:cs="Times New Roman"/>
          <w:sz w:val="24"/>
          <w:szCs w:val="24"/>
        </w:rPr>
        <w:t>Настоящее согласие может быть отозвано мною в письменной форме. Я предупрежден о возможных последствиях прекращения обработки персональных данных в случае отзыва настоящего согласия до истечения срока его действия.</w:t>
      </w:r>
    </w:p>
    <w:p w:rsidR="00750610" w:rsidRPr="00040501" w:rsidRDefault="00750610" w:rsidP="002C03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0610" w:rsidRPr="00040501" w:rsidRDefault="00750610" w:rsidP="002C03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0610" w:rsidRPr="00040501" w:rsidRDefault="00750610" w:rsidP="002C03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0610" w:rsidRPr="00040501" w:rsidRDefault="00750610" w:rsidP="002C035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40501">
        <w:rPr>
          <w:rFonts w:ascii="Times New Roman" w:hAnsi="Times New Roman" w:cs="Times New Roman"/>
          <w:sz w:val="26"/>
          <w:szCs w:val="26"/>
        </w:rPr>
        <w:t xml:space="preserve">"___" ______________ 20___ г.                      </w:t>
      </w:r>
      <w:r w:rsidRPr="00040501">
        <w:rPr>
          <w:rFonts w:ascii="Times New Roman" w:hAnsi="Times New Roman" w:cs="Times New Roman"/>
          <w:sz w:val="26"/>
          <w:szCs w:val="26"/>
        </w:rPr>
        <w:tab/>
      </w:r>
      <w:r w:rsidRPr="00040501">
        <w:rPr>
          <w:rFonts w:ascii="Times New Roman" w:hAnsi="Times New Roman" w:cs="Times New Roman"/>
          <w:sz w:val="26"/>
          <w:szCs w:val="26"/>
        </w:rPr>
        <w:tab/>
      </w:r>
      <w:r w:rsidRPr="00040501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     _____________________</w:t>
      </w:r>
    </w:p>
    <w:p w:rsidR="00750610" w:rsidRPr="00040501" w:rsidRDefault="00750610" w:rsidP="002C035D">
      <w:pPr>
        <w:ind w:firstLine="540"/>
        <w:jc w:val="both"/>
        <w:rPr>
          <w:sz w:val="26"/>
          <w:szCs w:val="26"/>
          <w:vertAlign w:val="superscript"/>
        </w:rPr>
      </w:pPr>
      <w:r w:rsidRPr="00040501"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40501">
        <w:rPr>
          <w:i/>
          <w:sz w:val="26"/>
          <w:szCs w:val="26"/>
          <w:vertAlign w:val="superscript"/>
        </w:rPr>
        <w:t xml:space="preserve">  (ФИО заявителя</w:t>
      </w:r>
      <w:r w:rsidRPr="00040501">
        <w:rPr>
          <w:sz w:val="26"/>
          <w:szCs w:val="26"/>
          <w:vertAlign w:val="superscript"/>
        </w:rPr>
        <w:t>)</w:t>
      </w:r>
    </w:p>
    <w:p w:rsidR="00750610" w:rsidRPr="00040501" w:rsidRDefault="00750610" w:rsidP="002C035D">
      <w:pPr>
        <w:ind w:firstLine="540"/>
        <w:jc w:val="both"/>
        <w:rPr>
          <w:sz w:val="26"/>
          <w:szCs w:val="26"/>
        </w:rPr>
      </w:pPr>
    </w:p>
    <w:p w:rsidR="00750610" w:rsidRPr="00040501" w:rsidRDefault="00750610" w:rsidP="002C035D">
      <w:pPr>
        <w:jc w:val="right"/>
      </w:pPr>
    </w:p>
    <w:p w:rsidR="00750610" w:rsidRDefault="00750610" w:rsidP="00CF45EC">
      <w:pPr>
        <w:tabs>
          <w:tab w:val="left" w:pos="3555"/>
        </w:tabs>
        <w:rPr>
          <w:lang w:eastAsia="en-US"/>
        </w:rPr>
      </w:pPr>
      <w:r w:rsidRPr="00040501">
        <w:rPr>
          <w:lang w:eastAsia="en-US"/>
        </w:rPr>
        <w:t>Ф.И.О. специалиста, принявшего заявление                                                                                          _______________________________________</w:t>
      </w:r>
    </w:p>
    <w:sectPr w:rsidR="00750610" w:rsidSect="0082348C">
      <w:headerReference w:type="default" r:id="rId9"/>
      <w:footerReference w:type="default" r:id="rId10"/>
      <w:pgSz w:w="16837" w:h="23810"/>
      <w:pgMar w:top="567" w:right="567" w:bottom="567" w:left="993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610" w:rsidRDefault="00750610" w:rsidP="004D6E54">
      <w:r>
        <w:separator/>
      </w:r>
    </w:p>
  </w:endnote>
  <w:endnote w:type="continuationSeparator" w:id="0">
    <w:p w:rsidR="00750610" w:rsidRDefault="00750610" w:rsidP="004D6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610" w:rsidRDefault="00750610">
    <w:pPr>
      <w:pStyle w:val="Style8"/>
      <w:widowControl/>
      <w:ind w:left="-799"/>
      <w:jc w:val="both"/>
      <w:rPr>
        <w:rStyle w:val="FontStyle21"/>
        <w:lang w:val="en-US" w:eastAsia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610" w:rsidRPr="00A01E32" w:rsidRDefault="00750610" w:rsidP="00A01E32">
    <w:pPr>
      <w:pStyle w:val="Footer"/>
      <w:rPr>
        <w:rStyle w:val="FontStyle21"/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610" w:rsidRDefault="00750610" w:rsidP="004D6E54">
      <w:r>
        <w:separator/>
      </w:r>
    </w:p>
  </w:footnote>
  <w:footnote w:type="continuationSeparator" w:id="0">
    <w:p w:rsidR="00750610" w:rsidRDefault="00750610" w:rsidP="004D6E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610" w:rsidRDefault="00750610">
    <w:pPr>
      <w:pStyle w:val="Header"/>
      <w:jc w:val="center"/>
    </w:pPr>
    <w:fldSimple w:instr="PAGE   \* MERGEFORMAT">
      <w:r>
        <w:rPr>
          <w:noProof/>
        </w:rPr>
        <w:t>1</w:t>
      </w:r>
    </w:fldSimple>
  </w:p>
  <w:p w:rsidR="00750610" w:rsidRDefault="00750610">
    <w:pPr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610" w:rsidRDefault="00750610">
    <w:pPr>
      <w:pStyle w:val="Header"/>
      <w:jc w:val="center"/>
    </w:pPr>
    <w:fldSimple w:instr="PAGE   \* MERGEFORMAT">
      <w:r>
        <w:rPr>
          <w:noProof/>
        </w:rPr>
        <w:t>9</w:t>
      </w:r>
    </w:fldSimple>
  </w:p>
  <w:p w:rsidR="00750610" w:rsidRDefault="00750610">
    <w:pPr>
      <w:pStyle w:val="Style9"/>
      <w:widowControl/>
      <w:ind w:left="5443"/>
      <w:jc w:val="both"/>
      <w:rPr>
        <w:rStyle w:val="FontStyle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62E4B"/>
    <w:multiLevelType w:val="hybridMultilevel"/>
    <w:tmpl w:val="5432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5C1CC9"/>
    <w:multiLevelType w:val="hybridMultilevel"/>
    <w:tmpl w:val="59A47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F448C6"/>
    <w:multiLevelType w:val="hybridMultilevel"/>
    <w:tmpl w:val="9CFE46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AC6035"/>
    <w:multiLevelType w:val="hybridMultilevel"/>
    <w:tmpl w:val="C95414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8F77197"/>
    <w:multiLevelType w:val="hybridMultilevel"/>
    <w:tmpl w:val="746A6816"/>
    <w:lvl w:ilvl="0" w:tplc="30E2B752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5">
    <w:nsid w:val="56221701"/>
    <w:multiLevelType w:val="hybridMultilevel"/>
    <w:tmpl w:val="AF0AB1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CA7059D"/>
    <w:multiLevelType w:val="hybridMultilevel"/>
    <w:tmpl w:val="0BAAFD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5AD2DE2"/>
    <w:multiLevelType w:val="hybridMultilevel"/>
    <w:tmpl w:val="0C0C9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DF3"/>
    <w:rsid w:val="000023E8"/>
    <w:rsid w:val="000203D8"/>
    <w:rsid w:val="00034098"/>
    <w:rsid w:val="0003423C"/>
    <w:rsid w:val="00040501"/>
    <w:rsid w:val="000418CA"/>
    <w:rsid w:val="00051ABB"/>
    <w:rsid w:val="0007371D"/>
    <w:rsid w:val="000A1FA8"/>
    <w:rsid w:val="000C2E44"/>
    <w:rsid w:val="000D05E8"/>
    <w:rsid w:val="000D2090"/>
    <w:rsid w:val="000E4BFB"/>
    <w:rsid w:val="000F5D68"/>
    <w:rsid w:val="00123F7F"/>
    <w:rsid w:val="00155408"/>
    <w:rsid w:val="001647B4"/>
    <w:rsid w:val="00193F10"/>
    <w:rsid w:val="001A1580"/>
    <w:rsid w:val="001A49F6"/>
    <w:rsid w:val="001B3D74"/>
    <w:rsid w:val="001D1741"/>
    <w:rsid w:val="001F54C7"/>
    <w:rsid w:val="00221907"/>
    <w:rsid w:val="0022696E"/>
    <w:rsid w:val="00235D54"/>
    <w:rsid w:val="00242A22"/>
    <w:rsid w:val="00261115"/>
    <w:rsid w:val="00272C27"/>
    <w:rsid w:val="002757BB"/>
    <w:rsid w:val="002846D4"/>
    <w:rsid w:val="0029413A"/>
    <w:rsid w:val="00296446"/>
    <w:rsid w:val="002A6EEB"/>
    <w:rsid w:val="002B0657"/>
    <w:rsid w:val="002B40E1"/>
    <w:rsid w:val="002C035D"/>
    <w:rsid w:val="002C5520"/>
    <w:rsid w:val="002C5596"/>
    <w:rsid w:val="002C6137"/>
    <w:rsid w:val="002D0A86"/>
    <w:rsid w:val="002D5FC0"/>
    <w:rsid w:val="002E5BB2"/>
    <w:rsid w:val="002F41C4"/>
    <w:rsid w:val="002F4995"/>
    <w:rsid w:val="00310243"/>
    <w:rsid w:val="00314593"/>
    <w:rsid w:val="003273EE"/>
    <w:rsid w:val="00332023"/>
    <w:rsid w:val="003643BA"/>
    <w:rsid w:val="00377F94"/>
    <w:rsid w:val="003A6C95"/>
    <w:rsid w:val="003D3197"/>
    <w:rsid w:val="003D6689"/>
    <w:rsid w:val="003E52B7"/>
    <w:rsid w:val="00416C9C"/>
    <w:rsid w:val="004374B3"/>
    <w:rsid w:val="004415E0"/>
    <w:rsid w:val="00465603"/>
    <w:rsid w:val="00466602"/>
    <w:rsid w:val="00483FC8"/>
    <w:rsid w:val="004A5D2A"/>
    <w:rsid w:val="004D0C33"/>
    <w:rsid w:val="004D6E54"/>
    <w:rsid w:val="004F339B"/>
    <w:rsid w:val="00503799"/>
    <w:rsid w:val="005045AF"/>
    <w:rsid w:val="0053584F"/>
    <w:rsid w:val="00535B0E"/>
    <w:rsid w:val="0054612F"/>
    <w:rsid w:val="00555AC7"/>
    <w:rsid w:val="0055746D"/>
    <w:rsid w:val="0057071C"/>
    <w:rsid w:val="00571E00"/>
    <w:rsid w:val="005A0BD5"/>
    <w:rsid w:val="005D4A45"/>
    <w:rsid w:val="005D6A12"/>
    <w:rsid w:val="006013EF"/>
    <w:rsid w:val="00604B9B"/>
    <w:rsid w:val="00612E17"/>
    <w:rsid w:val="00640B7E"/>
    <w:rsid w:val="006427BB"/>
    <w:rsid w:val="0064782E"/>
    <w:rsid w:val="00653857"/>
    <w:rsid w:val="0067181F"/>
    <w:rsid w:val="00691F40"/>
    <w:rsid w:val="006A3BC1"/>
    <w:rsid w:val="006B43F9"/>
    <w:rsid w:val="006D2069"/>
    <w:rsid w:val="006D43CD"/>
    <w:rsid w:val="00716129"/>
    <w:rsid w:val="00717B34"/>
    <w:rsid w:val="007206C1"/>
    <w:rsid w:val="007217AA"/>
    <w:rsid w:val="00735307"/>
    <w:rsid w:val="00736959"/>
    <w:rsid w:val="00744B58"/>
    <w:rsid w:val="00747FC4"/>
    <w:rsid w:val="00750610"/>
    <w:rsid w:val="00751ED6"/>
    <w:rsid w:val="00771ACB"/>
    <w:rsid w:val="007840B8"/>
    <w:rsid w:val="00786ADC"/>
    <w:rsid w:val="007C7A81"/>
    <w:rsid w:val="007E52AB"/>
    <w:rsid w:val="007F1256"/>
    <w:rsid w:val="007F2853"/>
    <w:rsid w:val="00804BC1"/>
    <w:rsid w:val="008123FA"/>
    <w:rsid w:val="0082348C"/>
    <w:rsid w:val="0083450F"/>
    <w:rsid w:val="00844F6F"/>
    <w:rsid w:val="00853741"/>
    <w:rsid w:val="00857D85"/>
    <w:rsid w:val="0087251F"/>
    <w:rsid w:val="00875068"/>
    <w:rsid w:val="00896058"/>
    <w:rsid w:val="008A2B44"/>
    <w:rsid w:val="008A7E1B"/>
    <w:rsid w:val="008C7532"/>
    <w:rsid w:val="008D31C9"/>
    <w:rsid w:val="008F147B"/>
    <w:rsid w:val="008F37B5"/>
    <w:rsid w:val="0090036F"/>
    <w:rsid w:val="009004A4"/>
    <w:rsid w:val="0091137E"/>
    <w:rsid w:val="00940397"/>
    <w:rsid w:val="00963589"/>
    <w:rsid w:val="00965434"/>
    <w:rsid w:val="0097594D"/>
    <w:rsid w:val="00976D56"/>
    <w:rsid w:val="00995418"/>
    <w:rsid w:val="00996A11"/>
    <w:rsid w:val="009A08E0"/>
    <w:rsid w:val="009B215C"/>
    <w:rsid w:val="009B270D"/>
    <w:rsid w:val="009C6056"/>
    <w:rsid w:val="009D59F1"/>
    <w:rsid w:val="009D6991"/>
    <w:rsid w:val="009E6D60"/>
    <w:rsid w:val="009F082D"/>
    <w:rsid w:val="00A01E32"/>
    <w:rsid w:val="00A06D52"/>
    <w:rsid w:val="00A135B8"/>
    <w:rsid w:val="00A30E83"/>
    <w:rsid w:val="00A4613F"/>
    <w:rsid w:val="00A531F8"/>
    <w:rsid w:val="00A65582"/>
    <w:rsid w:val="00A719CA"/>
    <w:rsid w:val="00A90D2B"/>
    <w:rsid w:val="00A9336F"/>
    <w:rsid w:val="00A9380F"/>
    <w:rsid w:val="00AB4FCD"/>
    <w:rsid w:val="00AB683F"/>
    <w:rsid w:val="00AC35D6"/>
    <w:rsid w:val="00AC6E4C"/>
    <w:rsid w:val="00AE1790"/>
    <w:rsid w:val="00AF059A"/>
    <w:rsid w:val="00AF11C0"/>
    <w:rsid w:val="00AF4B3D"/>
    <w:rsid w:val="00B1227B"/>
    <w:rsid w:val="00B14CF1"/>
    <w:rsid w:val="00B22520"/>
    <w:rsid w:val="00B3376C"/>
    <w:rsid w:val="00B5515C"/>
    <w:rsid w:val="00B670F7"/>
    <w:rsid w:val="00BA55D8"/>
    <w:rsid w:val="00BA5E0E"/>
    <w:rsid w:val="00BC0C20"/>
    <w:rsid w:val="00BE02A6"/>
    <w:rsid w:val="00BE39CB"/>
    <w:rsid w:val="00C1150A"/>
    <w:rsid w:val="00C14593"/>
    <w:rsid w:val="00C24329"/>
    <w:rsid w:val="00C243D0"/>
    <w:rsid w:val="00C4290C"/>
    <w:rsid w:val="00C661D3"/>
    <w:rsid w:val="00C85FAC"/>
    <w:rsid w:val="00CA53E2"/>
    <w:rsid w:val="00CC3F8E"/>
    <w:rsid w:val="00CF45EC"/>
    <w:rsid w:val="00D03881"/>
    <w:rsid w:val="00D05000"/>
    <w:rsid w:val="00D34327"/>
    <w:rsid w:val="00D71DC4"/>
    <w:rsid w:val="00D75855"/>
    <w:rsid w:val="00D83DF3"/>
    <w:rsid w:val="00D841E3"/>
    <w:rsid w:val="00DA6B97"/>
    <w:rsid w:val="00DB3A86"/>
    <w:rsid w:val="00DC127F"/>
    <w:rsid w:val="00DC71F5"/>
    <w:rsid w:val="00DE23AC"/>
    <w:rsid w:val="00DF7289"/>
    <w:rsid w:val="00E02766"/>
    <w:rsid w:val="00E07C15"/>
    <w:rsid w:val="00E23C86"/>
    <w:rsid w:val="00E24139"/>
    <w:rsid w:val="00E3429C"/>
    <w:rsid w:val="00E46254"/>
    <w:rsid w:val="00E813D2"/>
    <w:rsid w:val="00E856E6"/>
    <w:rsid w:val="00E939E3"/>
    <w:rsid w:val="00EA46B7"/>
    <w:rsid w:val="00EA6426"/>
    <w:rsid w:val="00EB12E4"/>
    <w:rsid w:val="00EC12C8"/>
    <w:rsid w:val="00EE7957"/>
    <w:rsid w:val="00EF0C02"/>
    <w:rsid w:val="00EF39FD"/>
    <w:rsid w:val="00F011A2"/>
    <w:rsid w:val="00F02718"/>
    <w:rsid w:val="00F237CC"/>
    <w:rsid w:val="00F312BA"/>
    <w:rsid w:val="00F44ED6"/>
    <w:rsid w:val="00F460F7"/>
    <w:rsid w:val="00F500DB"/>
    <w:rsid w:val="00F56BB4"/>
    <w:rsid w:val="00F66DCD"/>
    <w:rsid w:val="00F86640"/>
    <w:rsid w:val="00FA08DB"/>
    <w:rsid w:val="00FB2503"/>
    <w:rsid w:val="00FB7B33"/>
    <w:rsid w:val="00FC3A4F"/>
    <w:rsid w:val="00FD1C91"/>
    <w:rsid w:val="00FE7725"/>
    <w:rsid w:val="00FF0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48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82348C"/>
  </w:style>
  <w:style w:type="paragraph" w:customStyle="1" w:styleId="Style2">
    <w:name w:val="Style2"/>
    <w:basedOn w:val="Normal"/>
    <w:uiPriority w:val="99"/>
    <w:rsid w:val="0082348C"/>
    <w:pPr>
      <w:spacing w:line="233" w:lineRule="exact"/>
      <w:jc w:val="center"/>
    </w:pPr>
  </w:style>
  <w:style w:type="paragraph" w:customStyle="1" w:styleId="Style3">
    <w:name w:val="Style3"/>
    <w:basedOn w:val="Normal"/>
    <w:uiPriority w:val="99"/>
    <w:rsid w:val="0082348C"/>
  </w:style>
  <w:style w:type="paragraph" w:customStyle="1" w:styleId="Style5">
    <w:name w:val="Style5"/>
    <w:basedOn w:val="Normal"/>
    <w:uiPriority w:val="99"/>
    <w:rsid w:val="0082348C"/>
    <w:pPr>
      <w:jc w:val="both"/>
    </w:pPr>
  </w:style>
  <w:style w:type="paragraph" w:customStyle="1" w:styleId="Style8">
    <w:name w:val="Style8"/>
    <w:basedOn w:val="Normal"/>
    <w:uiPriority w:val="99"/>
    <w:rsid w:val="0082348C"/>
  </w:style>
  <w:style w:type="paragraph" w:customStyle="1" w:styleId="Style9">
    <w:name w:val="Style9"/>
    <w:basedOn w:val="Normal"/>
    <w:uiPriority w:val="99"/>
    <w:rsid w:val="0082348C"/>
  </w:style>
  <w:style w:type="paragraph" w:customStyle="1" w:styleId="Style10">
    <w:name w:val="Style10"/>
    <w:basedOn w:val="Normal"/>
    <w:uiPriority w:val="99"/>
    <w:rsid w:val="0082348C"/>
  </w:style>
  <w:style w:type="paragraph" w:customStyle="1" w:styleId="Style11">
    <w:name w:val="Style11"/>
    <w:basedOn w:val="Normal"/>
    <w:uiPriority w:val="99"/>
    <w:rsid w:val="0082348C"/>
    <w:pPr>
      <w:spacing w:line="166" w:lineRule="exact"/>
      <w:jc w:val="center"/>
    </w:pPr>
  </w:style>
  <w:style w:type="paragraph" w:customStyle="1" w:styleId="Style12">
    <w:name w:val="Style12"/>
    <w:basedOn w:val="Normal"/>
    <w:uiPriority w:val="99"/>
    <w:rsid w:val="0082348C"/>
  </w:style>
  <w:style w:type="paragraph" w:customStyle="1" w:styleId="Style13">
    <w:name w:val="Style13"/>
    <w:basedOn w:val="Normal"/>
    <w:uiPriority w:val="99"/>
    <w:rsid w:val="0082348C"/>
    <w:pPr>
      <w:spacing w:line="166" w:lineRule="exact"/>
      <w:jc w:val="right"/>
    </w:pPr>
  </w:style>
  <w:style w:type="paragraph" w:customStyle="1" w:styleId="Style14">
    <w:name w:val="Style14"/>
    <w:basedOn w:val="Normal"/>
    <w:uiPriority w:val="99"/>
    <w:rsid w:val="0082348C"/>
  </w:style>
  <w:style w:type="paragraph" w:customStyle="1" w:styleId="Style17">
    <w:name w:val="Style17"/>
    <w:basedOn w:val="Normal"/>
    <w:uiPriority w:val="99"/>
    <w:rsid w:val="0082348C"/>
    <w:pPr>
      <w:spacing w:line="166" w:lineRule="exact"/>
      <w:jc w:val="center"/>
    </w:pPr>
  </w:style>
  <w:style w:type="character" w:customStyle="1" w:styleId="FontStyle20">
    <w:name w:val="Font Style20"/>
    <w:basedOn w:val="DefaultParagraphFont"/>
    <w:uiPriority w:val="99"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DefaultParagraphFont"/>
    <w:uiPriority w:val="99"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DefaultParagraphFont"/>
    <w:uiPriority w:val="99"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DefaultParagraphFont"/>
    <w:uiPriority w:val="99"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DefaultParagraphFont"/>
    <w:uiPriority w:val="99"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DefaultParagraphFont"/>
    <w:uiPriority w:val="99"/>
    <w:rsid w:val="0082348C"/>
    <w:rPr>
      <w:rFonts w:ascii="Times New Roman" w:hAnsi="Times New Roman" w:cs="Times New Roman"/>
      <w:b/>
      <w:bCs/>
      <w:sz w:val="14"/>
      <w:szCs w:val="14"/>
    </w:rPr>
  </w:style>
  <w:style w:type="table" w:styleId="TableGrid">
    <w:name w:val="Table Grid"/>
    <w:basedOn w:val="TableNormal"/>
    <w:uiPriority w:val="99"/>
    <w:rsid w:val="0082348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D6E5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D6E54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4D6E5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D6E5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gwt-inlinehtml">
    <w:name w:val="gwt-inlinehtml"/>
    <w:basedOn w:val="DefaultParagraphFont"/>
    <w:uiPriority w:val="99"/>
    <w:rsid w:val="00E23C86"/>
    <w:rPr>
      <w:rFonts w:cs="Times New Roman"/>
    </w:rPr>
  </w:style>
  <w:style w:type="paragraph" w:customStyle="1" w:styleId="ConsPlusTitle">
    <w:name w:val="ConsPlusTitle"/>
    <w:uiPriority w:val="99"/>
    <w:rsid w:val="009F082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9F082D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NormalWeb">
    <w:name w:val="Normal (Web)"/>
    <w:basedOn w:val="Normal"/>
    <w:uiPriority w:val="99"/>
    <w:semiHidden/>
    <w:rsid w:val="009F082D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rsid w:val="003D31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319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</TotalTime>
  <Pages>9</Pages>
  <Words>5075</Words>
  <Characters>28931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А. Половинкин</dc:creator>
  <cp:keywords/>
  <dc:description/>
  <cp:lastModifiedBy>Toshiba</cp:lastModifiedBy>
  <cp:revision>18</cp:revision>
  <cp:lastPrinted>2017-03-27T13:02:00Z</cp:lastPrinted>
  <dcterms:created xsi:type="dcterms:W3CDTF">2017-05-30T09:37:00Z</dcterms:created>
  <dcterms:modified xsi:type="dcterms:W3CDTF">2017-10-06T09:44:00Z</dcterms:modified>
</cp:coreProperties>
</file>