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778B" w14:textId="78E6AD6F" w:rsidR="000E56D2" w:rsidRDefault="00087A5C" w:rsidP="00AE72CB">
      <w:pPr>
        <w:ind w:right="-1"/>
        <w:jc w:val="center"/>
      </w:pPr>
      <w:r>
        <w:t xml:space="preserve">    </w:t>
      </w:r>
      <w:r w:rsidR="00BD3BBC">
        <w:rPr>
          <w:noProof/>
        </w:rPr>
        <w:drawing>
          <wp:inline distT="0" distB="0" distL="0" distR="0" wp14:anchorId="5A0FA612" wp14:editId="1FCC3A56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CD003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1A64C5A1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6FE705B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</w:t>
      </w:r>
      <w:r w:rsidR="00FD0BD1">
        <w:rPr>
          <w:b/>
          <w:sz w:val="22"/>
        </w:rPr>
        <w:t xml:space="preserve"> </w:t>
      </w:r>
      <w:r>
        <w:rPr>
          <w:b/>
          <w:sz w:val="22"/>
        </w:rPr>
        <w:t>НАЦИОНАЛЬНЫЙ РАЙОН"</w:t>
      </w:r>
    </w:p>
    <w:p w14:paraId="0A2915C0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65340D30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18EACB3F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0283FD71" w14:textId="74F44533" w:rsidR="000E56D2" w:rsidRDefault="000E56D2" w:rsidP="00AE72CB">
      <w:pPr>
        <w:jc w:val="both"/>
        <w:rPr>
          <w:color w:val="FF0000"/>
          <w:sz w:val="24"/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D57703">
        <w:rPr>
          <w:sz w:val="24"/>
          <w:szCs w:val="24"/>
          <w:u w:val="single"/>
        </w:rPr>
        <w:t>18</w:t>
      </w:r>
      <w:r w:rsidR="00CF76F9">
        <w:rPr>
          <w:sz w:val="24"/>
          <w:szCs w:val="24"/>
          <w:u w:val="single"/>
        </w:rPr>
        <w:t>.1</w:t>
      </w:r>
      <w:r w:rsidR="00D57703">
        <w:rPr>
          <w:sz w:val="24"/>
          <w:szCs w:val="24"/>
          <w:u w:val="single"/>
        </w:rPr>
        <w:t>1</w:t>
      </w:r>
      <w:r w:rsidR="005768E0" w:rsidRPr="00594E1A">
        <w:rPr>
          <w:sz w:val="24"/>
          <w:szCs w:val="24"/>
          <w:u w:val="single"/>
        </w:rPr>
        <w:t>.202</w:t>
      </w:r>
      <w:r w:rsidR="00D57703">
        <w:rPr>
          <w:sz w:val="24"/>
          <w:szCs w:val="24"/>
          <w:u w:val="single"/>
        </w:rPr>
        <w:t>5</w:t>
      </w:r>
      <w:r w:rsidR="0098030C" w:rsidRPr="00594E1A">
        <w:rPr>
          <w:sz w:val="24"/>
          <w:u w:val="single"/>
        </w:rPr>
        <w:t xml:space="preserve"> г.</w:t>
      </w:r>
      <w:r w:rsidR="00FD717D" w:rsidRPr="00594E1A">
        <w:rPr>
          <w:sz w:val="24"/>
          <w:u w:val="single"/>
        </w:rPr>
        <w:t xml:space="preserve"> </w:t>
      </w:r>
      <w:r w:rsidR="002706FA" w:rsidRPr="00594E1A">
        <w:rPr>
          <w:sz w:val="24"/>
          <w:u w:val="single"/>
        </w:rPr>
        <w:t xml:space="preserve"> </w:t>
      </w:r>
      <w:r w:rsidR="002706FA" w:rsidRPr="008945EB">
        <w:rPr>
          <w:sz w:val="24"/>
          <w:u w:val="single"/>
        </w:rPr>
        <w:t>№</w:t>
      </w:r>
      <w:r w:rsidR="008945EB" w:rsidRPr="008945EB">
        <w:rPr>
          <w:sz w:val="24"/>
          <w:u w:val="single"/>
        </w:rPr>
        <w:t xml:space="preserve"> </w:t>
      </w:r>
      <w:r w:rsidR="00D57703">
        <w:rPr>
          <w:sz w:val="24"/>
          <w:u w:val="single"/>
        </w:rPr>
        <w:t>457</w:t>
      </w:r>
      <w:r w:rsidR="002706FA" w:rsidRPr="008945EB">
        <w:rPr>
          <w:sz w:val="24"/>
          <w:u w:val="single"/>
        </w:rPr>
        <w:t xml:space="preserve"> </w:t>
      </w:r>
    </w:p>
    <w:p w14:paraId="485B4E4B" w14:textId="77777777" w:rsidR="008945EB" w:rsidRPr="00F94CD6" w:rsidRDefault="008945EB" w:rsidP="00AE72CB">
      <w:pPr>
        <w:jc w:val="both"/>
        <w:rPr>
          <w:u w:val="single"/>
        </w:rPr>
      </w:pPr>
    </w:p>
    <w:p w14:paraId="1C9E8B74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077C71" w:rsidRPr="001C657B" w14:paraId="16B29555" w14:textId="77777777" w:rsidTr="005B54EF">
        <w:trPr>
          <w:trHeight w:val="14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958ABDA" w14:textId="77777777" w:rsidR="004C57C7" w:rsidRPr="005B54EF" w:rsidRDefault="00E60092" w:rsidP="00906D92">
            <w:pPr>
              <w:jc w:val="both"/>
              <w:rPr>
                <w:sz w:val="24"/>
                <w:szCs w:val="24"/>
              </w:rPr>
            </w:pPr>
            <w:r w:rsidRPr="005B54EF">
              <w:rPr>
                <w:sz w:val="24"/>
                <w:szCs w:val="24"/>
              </w:rPr>
              <w:t>О</w:t>
            </w:r>
            <w:r w:rsidR="00246CB3" w:rsidRPr="005B54EF">
              <w:rPr>
                <w:sz w:val="24"/>
                <w:szCs w:val="24"/>
              </w:rPr>
              <w:t>б установлении предельной</w:t>
            </w:r>
            <w:r w:rsidR="00391FFF" w:rsidRPr="005B54EF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5B54EF">
              <w:rPr>
                <w:sz w:val="24"/>
                <w:szCs w:val="24"/>
              </w:rPr>
              <w:t>ников жилья, жилищным, жилищно-</w:t>
            </w:r>
            <w:r w:rsidR="000768F9" w:rsidRPr="005B54EF">
              <w:rPr>
                <w:sz w:val="24"/>
                <w:szCs w:val="24"/>
              </w:rPr>
              <w:t xml:space="preserve">строительным </w:t>
            </w:r>
            <w:r w:rsidR="00391FFF" w:rsidRPr="005B54EF">
              <w:rPr>
                <w:sz w:val="24"/>
                <w:szCs w:val="24"/>
              </w:rPr>
              <w:t>или иным специализированн</w:t>
            </w:r>
            <w:r w:rsidR="000768F9" w:rsidRPr="005B54EF">
              <w:rPr>
                <w:sz w:val="24"/>
                <w:szCs w:val="24"/>
              </w:rPr>
              <w:t xml:space="preserve">ым </w:t>
            </w:r>
            <w:r w:rsidR="005C30B7" w:rsidRPr="005B54EF">
              <w:rPr>
                <w:sz w:val="24"/>
                <w:szCs w:val="24"/>
              </w:rPr>
              <w:t>потребительским кооперативам</w:t>
            </w:r>
            <w:r w:rsidR="00391FFF" w:rsidRPr="005B54EF">
              <w:rPr>
                <w:sz w:val="24"/>
                <w:szCs w:val="24"/>
              </w:rPr>
              <w:t>, созданных в целях удовлетворения потребностей граждан в жилье, индивидуальн</w:t>
            </w:r>
            <w:r w:rsidR="000A709D" w:rsidRPr="005B54EF">
              <w:rPr>
                <w:sz w:val="24"/>
                <w:szCs w:val="24"/>
              </w:rPr>
              <w:t xml:space="preserve">ому предпринимателю </w:t>
            </w:r>
            <w:r w:rsidR="00A3258B" w:rsidRPr="005B54EF">
              <w:rPr>
                <w:sz w:val="24"/>
                <w:szCs w:val="24"/>
              </w:rPr>
              <w:t>Шариповой</w:t>
            </w:r>
            <w:r w:rsidR="00545851" w:rsidRPr="005B54EF">
              <w:rPr>
                <w:sz w:val="24"/>
                <w:szCs w:val="24"/>
              </w:rPr>
              <w:t xml:space="preserve"> </w:t>
            </w:r>
            <w:r w:rsidR="00A3258B" w:rsidRPr="005B54EF">
              <w:rPr>
                <w:sz w:val="24"/>
                <w:szCs w:val="24"/>
              </w:rPr>
              <w:t>Светлане</w:t>
            </w:r>
            <w:r w:rsidR="00545851" w:rsidRPr="005B54EF">
              <w:rPr>
                <w:sz w:val="24"/>
                <w:szCs w:val="24"/>
              </w:rPr>
              <w:t xml:space="preserve"> </w:t>
            </w:r>
            <w:r w:rsidR="00A3258B" w:rsidRPr="005B54EF">
              <w:rPr>
                <w:sz w:val="24"/>
                <w:szCs w:val="24"/>
              </w:rPr>
              <w:t>Егоровне</w:t>
            </w:r>
          </w:p>
          <w:p w14:paraId="29C571FC" w14:textId="77777777" w:rsidR="00077C71" w:rsidRPr="005B54EF" w:rsidRDefault="00077C71">
            <w:pPr>
              <w:rPr>
                <w:sz w:val="24"/>
                <w:szCs w:val="24"/>
              </w:rPr>
            </w:pPr>
          </w:p>
        </w:tc>
      </w:tr>
      <w:tr w:rsidR="00DF067F" w:rsidRPr="001C657B" w14:paraId="137A3055" w14:textId="77777777" w:rsidTr="005B54EF">
        <w:trPr>
          <w:trHeight w:val="22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17ADFA" w14:textId="77777777" w:rsidR="00927211" w:rsidRPr="00906D92" w:rsidRDefault="00927211" w:rsidP="00906D92">
            <w:pPr>
              <w:jc w:val="both"/>
              <w:rPr>
                <w:sz w:val="22"/>
                <w:szCs w:val="22"/>
              </w:rPr>
            </w:pPr>
          </w:p>
        </w:tc>
      </w:tr>
    </w:tbl>
    <w:p w14:paraId="519CDE8E" w14:textId="77777777" w:rsidR="00D52E60" w:rsidRDefault="00D52E60" w:rsidP="00E60092">
      <w:pPr>
        <w:jc w:val="both"/>
        <w:rPr>
          <w:sz w:val="16"/>
          <w:szCs w:val="16"/>
        </w:rPr>
      </w:pPr>
    </w:p>
    <w:p w14:paraId="0177E524" w14:textId="4CD741FF" w:rsidR="00D52E60" w:rsidRDefault="005C30B7" w:rsidP="00713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13BE5" w:rsidRPr="00713BE5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D57703">
        <w:rPr>
          <w:sz w:val="24"/>
          <w:szCs w:val="24"/>
        </w:rPr>
        <w:t>,</w:t>
      </w:r>
    </w:p>
    <w:p w14:paraId="23C3DD6E" w14:textId="77777777" w:rsidR="00990D9E" w:rsidRDefault="00990D9E" w:rsidP="00713BE5">
      <w:pPr>
        <w:jc w:val="both"/>
        <w:rPr>
          <w:sz w:val="24"/>
          <w:szCs w:val="24"/>
        </w:rPr>
      </w:pPr>
    </w:p>
    <w:p w14:paraId="2C127F55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5CABA676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401DDAC1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</w:t>
      </w:r>
      <w:r w:rsidR="007F79E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Шариповой</w:t>
      </w:r>
      <w:r w:rsidR="00545851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Светлане</w:t>
      </w:r>
      <w:r w:rsidR="00545851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Егоровне</w:t>
      </w:r>
      <w:r w:rsidR="00545851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545DE871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A3258B">
        <w:rPr>
          <w:sz w:val="24"/>
          <w:szCs w:val="24"/>
        </w:rPr>
        <w:t>ое</w:t>
      </w:r>
      <w:r w:rsidR="002501CD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городское поселение</w:t>
      </w:r>
      <w:r>
        <w:rPr>
          <w:sz w:val="24"/>
          <w:szCs w:val="24"/>
        </w:rPr>
        <w:t>:</w:t>
      </w:r>
    </w:p>
    <w:p w14:paraId="31AB1816" w14:textId="77777777" w:rsidR="00265DE6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</w:t>
      </w:r>
      <w:r w:rsidR="00545851">
        <w:rPr>
          <w:sz w:val="24"/>
          <w:szCs w:val="24"/>
        </w:rPr>
        <w:t>ко</w:t>
      </w:r>
      <w:r w:rsidR="007F79E6">
        <w:rPr>
          <w:sz w:val="24"/>
          <w:szCs w:val="24"/>
        </w:rPr>
        <w:t>лотые</w:t>
      </w:r>
      <w:r>
        <w:rPr>
          <w:sz w:val="24"/>
          <w:szCs w:val="24"/>
        </w:rPr>
        <w:t xml:space="preserve">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A3258B">
        <w:rPr>
          <w:sz w:val="24"/>
          <w:szCs w:val="24"/>
        </w:rPr>
        <w:t>2200</w:t>
      </w:r>
      <w:r w:rsidR="007F79E6">
        <w:rPr>
          <w:sz w:val="24"/>
          <w:szCs w:val="24"/>
        </w:rPr>
        <w:t>,</w:t>
      </w:r>
      <w:r w:rsidR="00B56F26">
        <w:rPr>
          <w:sz w:val="24"/>
          <w:szCs w:val="24"/>
        </w:rPr>
        <w:t>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</w:t>
      </w:r>
      <w:proofErr w:type="spellStart"/>
      <w:r w:rsidR="002501CD">
        <w:rPr>
          <w:sz w:val="24"/>
          <w:szCs w:val="24"/>
        </w:rPr>
        <w:t>пл.куб.м</w:t>
      </w:r>
      <w:proofErr w:type="spellEnd"/>
      <w:r w:rsidR="002501CD">
        <w:rPr>
          <w:sz w:val="24"/>
          <w:szCs w:val="24"/>
        </w:rPr>
        <w:t>.</w:t>
      </w:r>
      <w:r w:rsidR="00B526FF">
        <w:rPr>
          <w:sz w:val="24"/>
          <w:szCs w:val="24"/>
        </w:rPr>
        <w:t>,</w:t>
      </w:r>
    </w:p>
    <w:p w14:paraId="0BC7C017" w14:textId="77777777" w:rsidR="00A3258B" w:rsidRDefault="00A3258B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- дрова коротьё – 2000,00 руб./</w:t>
      </w:r>
      <w:proofErr w:type="spellStart"/>
      <w:r>
        <w:rPr>
          <w:sz w:val="24"/>
          <w:szCs w:val="24"/>
        </w:rPr>
        <w:t>пл.куб.м</w:t>
      </w:r>
      <w:proofErr w:type="spellEnd"/>
      <w:r>
        <w:rPr>
          <w:sz w:val="24"/>
          <w:szCs w:val="24"/>
        </w:rPr>
        <w:t>.</w:t>
      </w:r>
    </w:p>
    <w:p w14:paraId="22643D9B" w14:textId="22A7D4F3" w:rsidR="00713BE5" w:rsidRPr="00713BE5" w:rsidRDefault="00B56650" w:rsidP="00713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13BE5" w:rsidRPr="00713BE5">
        <w:rPr>
          <w:sz w:val="24"/>
          <w:szCs w:val="24"/>
        </w:rPr>
        <w:t>2.</w:t>
      </w:r>
      <w:r w:rsidR="00D57703">
        <w:rPr>
          <w:sz w:val="24"/>
          <w:szCs w:val="24"/>
        </w:rPr>
        <w:t xml:space="preserve"> </w:t>
      </w:r>
      <w:r w:rsidR="00713BE5" w:rsidRPr="00713BE5">
        <w:rPr>
          <w:sz w:val="24"/>
          <w:szCs w:val="24"/>
        </w:rPr>
        <w:t xml:space="preserve">Признать утратившим силу </w:t>
      </w:r>
      <w:r w:rsidR="00D57703">
        <w:rPr>
          <w:sz w:val="24"/>
          <w:szCs w:val="24"/>
        </w:rPr>
        <w:t xml:space="preserve">с 01.01.2026 года </w:t>
      </w:r>
      <w:r w:rsidR="00713BE5" w:rsidRPr="00713BE5">
        <w:rPr>
          <w:sz w:val="24"/>
          <w:szCs w:val="24"/>
        </w:rPr>
        <w:t>постановлени</w:t>
      </w:r>
      <w:r w:rsidR="00927211">
        <w:rPr>
          <w:sz w:val="24"/>
          <w:szCs w:val="24"/>
        </w:rPr>
        <w:t>я</w:t>
      </w:r>
      <w:r w:rsidR="00713BE5" w:rsidRPr="00713BE5">
        <w:rPr>
          <w:sz w:val="24"/>
          <w:szCs w:val="24"/>
        </w:rPr>
        <w:t xml:space="preserve"> администрации Калевальского муниципального района:</w:t>
      </w:r>
    </w:p>
    <w:p w14:paraId="7A9C1E93" w14:textId="27052B15" w:rsidR="00713BE5" w:rsidRDefault="00713BE5" w:rsidP="00713BE5">
      <w:pPr>
        <w:jc w:val="both"/>
        <w:rPr>
          <w:sz w:val="24"/>
          <w:szCs w:val="24"/>
        </w:rPr>
      </w:pPr>
      <w:r w:rsidRPr="00713BE5">
        <w:rPr>
          <w:sz w:val="24"/>
          <w:szCs w:val="24"/>
        </w:rPr>
        <w:t xml:space="preserve">- от </w:t>
      </w:r>
      <w:r w:rsidR="00D57703">
        <w:rPr>
          <w:sz w:val="24"/>
          <w:szCs w:val="24"/>
        </w:rPr>
        <w:t>01.10.2024</w:t>
      </w:r>
      <w:r>
        <w:rPr>
          <w:sz w:val="24"/>
          <w:szCs w:val="24"/>
        </w:rPr>
        <w:t xml:space="preserve"> г. № </w:t>
      </w:r>
      <w:r w:rsidR="00D57703">
        <w:rPr>
          <w:sz w:val="24"/>
          <w:szCs w:val="24"/>
        </w:rPr>
        <w:t>336</w:t>
      </w:r>
      <w:r w:rsidRPr="00713BE5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Шариповой С</w:t>
      </w:r>
      <w:r w:rsidR="00D57703">
        <w:rPr>
          <w:sz w:val="24"/>
          <w:szCs w:val="24"/>
        </w:rPr>
        <w:t>ветлане Егоровне;</w:t>
      </w:r>
    </w:p>
    <w:p w14:paraId="544944CC" w14:textId="421F690B" w:rsidR="00D57703" w:rsidRPr="00713BE5" w:rsidRDefault="00D57703" w:rsidP="00713BE5">
      <w:pPr>
        <w:jc w:val="both"/>
        <w:rPr>
          <w:sz w:val="24"/>
          <w:szCs w:val="24"/>
        </w:rPr>
      </w:pPr>
      <w:r>
        <w:rPr>
          <w:sz w:val="24"/>
          <w:szCs w:val="24"/>
        </w:rPr>
        <w:t>- от 19.02.2025 г. № 77 О внесении изменений в постановление администрации Калевальского муниципального района от 01.10.2024 г. № 336 «</w:t>
      </w:r>
      <w:r w:rsidRPr="00713BE5">
        <w:rPr>
          <w:sz w:val="24"/>
          <w:szCs w:val="24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r>
        <w:rPr>
          <w:sz w:val="24"/>
          <w:szCs w:val="24"/>
        </w:rPr>
        <w:t>Шариповой Светлане Егоровне».</w:t>
      </w:r>
    </w:p>
    <w:p w14:paraId="10C6DA79" w14:textId="3012C1BC" w:rsidR="00713BE5" w:rsidRPr="00713BE5" w:rsidRDefault="00713BE5" w:rsidP="00713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13BE5">
        <w:rPr>
          <w:sz w:val="24"/>
          <w:szCs w:val="24"/>
        </w:rPr>
        <w:t xml:space="preserve">      3. Ввести действие розничных цен, указанных в пункте 1 настоящего постановления с 01.</w:t>
      </w:r>
      <w:r w:rsidR="00B75922">
        <w:rPr>
          <w:sz w:val="24"/>
          <w:szCs w:val="24"/>
        </w:rPr>
        <w:t>01</w:t>
      </w:r>
      <w:r w:rsidRPr="00713BE5">
        <w:rPr>
          <w:sz w:val="24"/>
          <w:szCs w:val="24"/>
        </w:rPr>
        <w:t>.202</w:t>
      </w:r>
      <w:r w:rsidR="00D57703">
        <w:rPr>
          <w:sz w:val="24"/>
          <w:szCs w:val="24"/>
        </w:rPr>
        <w:t>6</w:t>
      </w:r>
      <w:r w:rsidRPr="00713BE5">
        <w:rPr>
          <w:sz w:val="24"/>
          <w:szCs w:val="24"/>
        </w:rPr>
        <w:t xml:space="preserve"> г.</w:t>
      </w:r>
      <w:r w:rsidR="006650DD">
        <w:rPr>
          <w:sz w:val="24"/>
          <w:szCs w:val="24"/>
        </w:rPr>
        <w:t xml:space="preserve"> по 31.12.202</w:t>
      </w:r>
      <w:r w:rsidR="00D57703">
        <w:rPr>
          <w:sz w:val="24"/>
          <w:szCs w:val="24"/>
        </w:rPr>
        <w:t>6</w:t>
      </w:r>
      <w:r w:rsidR="006650DD">
        <w:rPr>
          <w:sz w:val="24"/>
          <w:szCs w:val="24"/>
        </w:rPr>
        <w:t xml:space="preserve"> г.</w:t>
      </w:r>
    </w:p>
    <w:p w14:paraId="37B80A5B" w14:textId="6816D806" w:rsidR="00713BE5" w:rsidRPr="00713BE5" w:rsidRDefault="00713BE5" w:rsidP="00713BE5">
      <w:pPr>
        <w:jc w:val="both"/>
        <w:rPr>
          <w:sz w:val="24"/>
          <w:szCs w:val="24"/>
        </w:rPr>
      </w:pPr>
      <w:r w:rsidRPr="00713BE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713BE5">
        <w:rPr>
          <w:sz w:val="24"/>
          <w:szCs w:val="24"/>
        </w:rPr>
        <w:t xml:space="preserve">  4. Настоящее постановление подлежит официальному опубликованию в «Вестнике муниципального образования «Калевальское городское поселение» и размещению на странице Калевальского городского поселения на официальном сайте Калевальского муниципального района.</w:t>
      </w:r>
    </w:p>
    <w:p w14:paraId="2A7219F4" w14:textId="552A75E1" w:rsidR="00713BE5" w:rsidRPr="00713BE5" w:rsidRDefault="00713BE5" w:rsidP="00713BE5">
      <w:pPr>
        <w:jc w:val="both"/>
        <w:rPr>
          <w:sz w:val="24"/>
          <w:szCs w:val="24"/>
        </w:rPr>
      </w:pPr>
      <w:r w:rsidRPr="00713B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713BE5">
        <w:rPr>
          <w:sz w:val="24"/>
          <w:szCs w:val="24"/>
        </w:rPr>
        <w:t xml:space="preserve">    5. Контроль исполнения постановления возложить на </w:t>
      </w:r>
      <w:proofErr w:type="spellStart"/>
      <w:r w:rsidR="00D57703">
        <w:rPr>
          <w:sz w:val="24"/>
          <w:szCs w:val="24"/>
        </w:rPr>
        <w:t>Невайкина</w:t>
      </w:r>
      <w:proofErr w:type="spellEnd"/>
      <w:r w:rsidR="00D57703">
        <w:rPr>
          <w:sz w:val="24"/>
          <w:szCs w:val="24"/>
        </w:rPr>
        <w:t xml:space="preserve"> П.Н.</w:t>
      </w:r>
      <w:r w:rsidRPr="00713BE5">
        <w:rPr>
          <w:sz w:val="24"/>
          <w:szCs w:val="24"/>
        </w:rPr>
        <w:t>, заместителя главы администрации Калевальского муниципального района.</w:t>
      </w:r>
    </w:p>
    <w:p w14:paraId="765A77C2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2EFAD33D" w14:textId="77777777" w:rsidR="00D57703" w:rsidRDefault="00D57703" w:rsidP="00713BE5">
      <w:pPr>
        <w:jc w:val="both"/>
        <w:rPr>
          <w:sz w:val="24"/>
          <w:szCs w:val="24"/>
        </w:rPr>
      </w:pPr>
    </w:p>
    <w:p w14:paraId="30446767" w14:textId="77777777" w:rsidR="00D57703" w:rsidRDefault="00D57703" w:rsidP="00713BE5">
      <w:pPr>
        <w:jc w:val="both"/>
        <w:rPr>
          <w:sz w:val="24"/>
          <w:szCs w:val="24"/>
        </w:rPr>
      </w:pPr>
    </w:p>
    <w:p w14:paraId="318190A1" w14:textId="67868FB8" w:rsidR="006650DD" w:rsidRDefault="00D57703" w:rsidP="00713BE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713BE5" w:rsidRPr="00713BE5">
        <w:rPr>
          <w:sz w:val="24"/>
          <w:szCs w:val="24"/>
        </w:rPr>
        <w:t xml:space="preserve"> администрации</w:t>
      </w:r>
    </w:p>
    <w:p w14:paraId="5C396BFD" w14:textId="38FD6782" w:rsidR="00713BE5" w:rsidRPr="00713BE5" w:rsidRDefault="00713BE5" w:rsidP="00713BE5">
      <w:pPr>
        <w:jc w:val="both"/>
        <w:rPr>
          <w:sz w:val="24"/>
          <w:szCs w:val="24"/>
        </w:rPr>
      </w:pPr>
      <w:r w:rsidRPr="00713BE5">
        <w:rPr>
          <w:sz w:val="24"/>
          <w:szCs w:val="24"/>
        </w:rPr>
        <w:t>Калевальского</w:t>
      </w:r>
      <w:r w:rsidR="006650DD">
        <w:rPr>
          <w:sz w:val="24"/>
          <w:szCs w:val="24"/>
        </w:rPr>
        <w:t xml:space="preserve"> </w:t>
      </w:r>
      <w:r w:rsidRPr="00713BE5">
        <w:rPr>
          <w:sz w:val="24"/>
          <w:szCs w:val="24"/>
        </w:rPr>
        <w:t>муниципального района</w:t>
      </w:r>
      <w:r w:rsidRPr="00713BE5">
        <w:rPr>
          <w:sz w:val="24"/>
          <w:szCs w:val="24"/>
        </w:rPr>
        <w:tab/>
      </w:r>
      <w:r w:rsidRPr="00713BE5">
        <w:rPr>
          <w:sz w:val="24"/>
          <w:szCs w:val="24"/>
        </w:rPr>
        <w:tab/>
      </w:r>
      <w:r w:rsidRPr="00713BE5">
        <w:rPr>
          <w:sz w:val="24"/>
          <w:szCs w:val="24"/>
        </w:rPr>
        <w:tab/>
      </w:r>
      <w:r w:rsidRPr="00713BE5">
        <w:rPr>
          <w:sz w:val="24"/>
          <w:szCs w:val="24"/>
        </w:rPr>
        <w:tab/>
        <w:t xml:space="preserve">                    </w:t>
      </w:r>
      <w:r w:rsidR="006650DD">
        <w:rPr>
          <w:sz w:val="24"/>
          <w:szCs w:val="24"/>
        </w:rPr>
        <w:t>А.А. Гладий</w:t>
      </w:r>
    </w:p>
    <w:p w14:paraId="21F0A201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2783B2B8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026BF2B9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024B4754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1CFC03C3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0B291AB1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42F1B5BE" w14:textId="77777777" w:rsidR="00713BE5" w:rsidRPr="00713BE5" w:rsidRDefault="00713BE5" w:rsidP="00713BE5">
      <w:pPr>
        <w:jc w:val="both"/>
        <w:rPr>
          <w:sz w:val="24"/>
          <w:szCs w:val="24"/>
        </w:rPr>
      </w:pPr>
    </w:p>
    <w:p w14:paraId="4DD611C4" w14:textId="77777777" w:rsidR="00713BE5" w:rsidRPr="00713BE5" w:rsidRDefault="00713BE5" w:rsidP="00713BE5">
      <w:pPr>
        <w:jc w:val="both"/>
        <w:rPr>
          <w:sz w:val="16"/>
          <w:szCs w:val="16"/>
        </w:rPr>
      </w:pPr>
      <w:r w:rsidRPr="00713BE5">
        <w:rPr>
          <w:sz w:val="16"/>
          <w:szCs w:val="16"/>
        </w:rPr>
        <w:t>Исп. Ремшу О.В.</w:t>
      </w:r>
    </w:p>
    <w:p w14:paraId="29EA47D9" w14:textId="28745A94" w:rsidR="005B54EF" w:rsidRPr="00713BE5" w:rsidRDefault="00713BE5" w:rsidP="00713BE5">
      <w:pPr>
        <w:jc w:val="both"/>
        <w:rPr>
          <w:sz w:val="16"/>
          <w:szCs w:val="16"/>
        </w:rPr>
      </w:pPr>
      <w:r w:rsidRPr="00713BE5">
        <w:rPr>
          <w:sz w:val="16"/>
          <w:szCs w:val="16"/>
        </w:rPr>
        <w:t xml:space="preserve">Рассылка дело -1, </w:t>
      </w:r>
      <w:proofErr w:type="spellStart"/>
      <w:r w:rsidRPr="00713BE5">
        <w:rPr>
          <w:sz w:val="16"/>
          <w:szCs w:val="16"/>
        </w:rPr>
        <w:t>ОГиЖКХ</w:t>
      </w:r>
      <w:proofErr w:type="spellEnd"/>
      <w:r w:rsidRPr="00713BE5">
        <w:rPr>
          <w:sz w:val="16"/>
          <w:szCs w:val="16"/>
        </w:rPr>
        <w:t xml:space="preserve"> -1, ГКЦТ – 1, СМИ – 1.</w:t>
      </w:r>
    </w:p>
    <w:p w14:paraId="0F42F98A" w14:textId="77777777" w:rsidR="005B54EF" w:rsidRPr="005B54EF" w:rsidRDefault="005B54EF" w:rsidP="005B54EF">
      <w:pPr>
        <w:rPr>
          <w:sz w:val="24"/>
          <w:szCs w:val="24"/>
        </w:rPr>
      </w:pPr>
    </w:p>
    <w:p w14:paraId="1EF831A4" w14:textId="77777777" w:rsidR="005B54EF" w:rsidRPr="005B54EF" w:rsidRDefault="005B54EF" w:rsidP="005B54EF">
      <w:pPr>
        <w:rPr>
          <w:sz w:val="24"/>
          <w:szCs w:val="24"/>
        </w:rPr>
      </w:pPr>
    </w:p>
    <w:p w14:paraId="1C8B2A9F" w14:textId="77777777" w:rsidR="005B54EF" w:rsidRPr="005B54EF" w:rsidRDefault="005B54EF" w:rsidP="005B54EF">
      <w:pPr>
        <w:rPr>
          <w:sz w:val="24"/>
          <w:szCs w:val="24"/>
        </w:rPr>
      </w:pPr>
    </w:p>
    <w:p w14:paraId="63D5965C" w14:textId="77777777" w:rsidR="005B54EF" w:rsidRPr="005B54EF" w:rsidRDefault="005B54EF" w:rsidP="005B54EF">
      <w:pPr>
        <w:rPr>
          <w:sz w:val="24"/>
          <w:szCs w:val="24"/>
        </w:rPr>
      </w:pPr>
    </w:p>
    <w:p w14:paraId="68662AF8" w14:textId="77777777" w:rsidR="005B54EF" w:rsidRPr="005B54EF" w:rsidRDefault="005B54EF" w:rsidP="005B54EF">
      <w:pPr>
        <w:rPr>
          <w:sz w:val="24"/>
          <w:szCs w:val="24"/>
        </w:rPr>
      </w:pPr>
    </w:p>
    <w:p w14:paraId="2850C218" w14:textId="77777777" w:rsidR="005B54EF" w:rsidRPr="005B54EF" w:rsidRDefault="005B54EF" w:rsidP="005B54EF">
      <w:pPr>
        <w:rPr>
          <w:sz w:val="24"/>
          <w:szCs w:val="24"/>
        </w:rPr>
      </w:pPr>
    </w:p>
    <w:p w14:paraId="6564FEB9" w14:textId="77777777" w:rsidR="005B54EF" w:rsidRDefault="005B54EF" w:rsidP="005B54EF">
      <w:pPr>
        <w:rPr>
          <w:sz w:val="24"/>
          <w:szCs w:val="24"/>
        </w:rPr>
      </w:pPr>
    </w:p>
    <w:p w14:paraId="2FB10D87" w14:textId="77777777" w:rsidR="005B54EF" w:rsidRPr="005B54EF" w:rsidRDefault="005B54EF" w:rsidP="005B54EF">
      <w:pPr>
        <w:rPr>
          <w:sz w:val="24"/>
          <w:szCs w:val="24"/>
        </w:rPr>
      </w:pPr>
    </w:p>
    <w:p w14:paraId="39D5B3A3" w14:textId="77777777" w:rsidR="005B54EF" w:rsidRDefault="005B54EF" w:rsidP="005B54EF">
      <w:pPr>
        <w:rPr>
          <w:sz w:val="24"/>
          <w:szCs w:val="24"/>
        </w:rPr>
      </w:pPr>
    </w:p>
    <w:sectPr w:rsidR="005B54EF" w:rsidSect="00927211">
      <w:footerReference w:type="default" r:id="rId9"/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9DA0" w14:textId="77777777" w:rsidR="004100E4" w:rsidRDefault="004100E4" w:rsidP="00D60387">
      <w:r>
        <w:separator/>
      </w:r>
    </w:p>
  </w:endnote>
  <w:endnote w:type="continuationSeparator" w:id="0">
    <w:p w14:paraId="1CE922E2" w14:textId="77777777" w:rsidR="004100E4" w:rsidRDefault="004100E4" w:rsidP="00D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B363" w14:textId="77777777" w:rsidR="00D60387" w:rsidRDefault="00D60387">
    <w:pPr>
      <w:pStyle w:val="aa"/>
    </w:pPr>
  </w:p>
  <w:p w14:paraId="4328A280" w14:textId="77777777" w:rsidR="00D60387" w:rsidRDefault="00D603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9654" w14:textId="77777777" w:rsidR="004100E4" w:rsidRDefault="004100E4" w:rsidP="00D60387">
      <w:r>
        <w:separator/>
      </w:r>
    </w:p>
  </w:footnote>
  <w:footnote w:type="continuationSeparator" w:id="0">
    <w:p w14:paraId="731E7BF0" w14:textId="77777777" w:rsidR="004100E4" w:rsidRDefault="004100E4" w:rsidP="00D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660501">
    <w:abstractNumId w:val="0"/>
  </w:num>
  <w:num w:numId="2" w16cid:durableId="716126365">
    <w:abstractNumId w:val="8"/>
  </w:num>
  <w:num w:numId="3" w16cid:durableId="653946019">
    <w:abstractNumId w:val="1"/>
  </w:num>
  <w:num w:numId="4" w16cid:durableId="59835200">
    <w:abstractNumId w:val="7"/>
  </w:num>
  <w:num w:numId="5" w16cid:durableId="1452239505">
    <w:abstractNumId w:val="4"/>
  </w:num>
  <w:num w:numId="6" w16cid:durableId="360129533">
    <w:abstractNumId w:val="6"/>
  </w:num>
  <w:num w:numId="7" w16cid:durableId="1273199233">
    <w:abstractNumId w:val="5"/>
  </w:num>
  <w:num w:numId="8" w16cid:durableId="1891377791">
    <w:abstractNumId w:val="2"/>
  </w:num>
  <w:num w:numId="9" w16cid:durableId="205068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17FD1"/>
    <w:rsid w:val="00021FB3"/>
    <w:rsid w:val="00031BA2"/>
    <w:rsid w:val="0003630F"/>
    <w:rsid w:val="0004433A"/>
    <w:rsid w:val="00052F2F"/>
    <w:rsid w:val="00053954"/>
    <w:rsid w:val="00073D59"/>
    <w:rsid w:val="0007677C"/>
    <w:rsid w:val="000768F9"/>
    <w:rsid w:val="00077C71"/>
    <w:rsid w:val="00085CE0"/>
    <w:rsid w:val="00087178"/>
    <w:rsid w:val="00087A5C"/>
    <w:rsid w:val="0009104C"/>
    <w:rsid w:val="000A709D"/>
    <w:rsid w:val="000B4B99"/>
    <w:rsid w:val="000C7DEF"/>
    <w:rsid w:val="000D76E1"/>
    <w:rsid w:val="000E2154"/>
    <w:rsid w:val="000E56D2"/>
    <w:rsid w:val="000E6A34"/>
    <w:rsid w:val="001120BF"/>
    <w:rsid w:val="00123DC0"/>
    <w:rsid w:val="00130451"/>
    <w:rsid w:val="00137B77"/>
    <w:rsid w:val="00146E8B"/>
    <w:rsid w:val="001662BC"/>
    <w:rsid w:val="0017278B"/>
    <w:rsid w:val="001B3AB0"/>
    <w:rsid w:val="001C13E3"/>
    <w:rsid w:val="001C657B"/>
    <w:rsid w:val="001D4006"/>
    <w:rsid w:val="001D6088"/>
    <w:rsid w:val="001E3A61"/>
    <w:rsid w:val="001E6072"/>
    <w:rsid w:val="001E6E4B"/>
    <w:rsid w:val="00203800"/>
    <w:rsid w:val="00210655"/>
    <w:rsid w:val="00216EE1"/>
    <w:rsid w:val="002209CA"/>
    <w:rsid w:val="00220F1F"/>
    <w:rsid w:val="00221A1C"/>
    <w:rsid w:val="00222BDC"/>
    <w:rsid w:val="00225571"/>
    <w:rsid w:val="00246CB3"/>
    <w:rsid w:val="00246DD0"/>
    <w:rsid w:val="002501CD"/>
    <w:rsid w:val="002552E0"/>
    <w:rsid w:val="00265DE6"/>
    <w:rsid w:val="0026725E"/>
    <w:rsid w:val="002706FA"/>
    <w:rsid w:val="00275A07"/>
    <w:rsid w:val="0028501F"/>
    <w:rsid w:val="002A08AD"/>
    <w:rsid w:val="002A6C87"/>
    <w:rsid w:val="002A70F2"/>
    <w:rsid w:val="002B721E"/>
    <w:rsid w:val="002C1D5A"/>
    <w:rsid w:val="002C3E92"/>
    <w:rsid w:val="002D4E70"/>
    <w:rsid w:val="002D79DE"/>
    <w:rsid w:val="002E1F7E"/>
    <w:rsid w:val="002E31DC"/>
    <w:rsid w:val="002F20C2"/>
    <w:rsid w:val="003222EE"/>
    <w:rsid w:val="003455F5"/>
    <w:rsid w:val="003466E0"/>
    <w:rsid w:val="00391FFF"/>
    <w:rsid w:val="0040310C"/>
    <w:rsid w:val="004100E4"/>
    <w:rsid w:val="00434DEB"/>
    <w:rsid w:val="00456311"/>
    <w:rsid w:val="0047446E"/>
    <w:rsid w:val="004B789F"/>
    <w:rsid w:val="004C57C7"/>
    <w:rsid w:val="004D15C3"/>
    <w:rsid w:val="004F34F2"/>
    <w:rsid w:val="004F58BA"/>
    <w:rsid w:val="00510F0D"/>
    <w:rsid w:val="00511849"/>
    <w:rsid w:val="00513F82"/>
    <w:rsid w:val="00520965"/>
    <w:rsid w:val="0052120C"/>
    <w:rsid w:val="005337F8"/>
    <w:rsid w:val="00541A33"/>
    <w:rsid w:val="00545851"/>
    <w:rsid w:val="00552501"/>
    <w:rsid w:val="00556B66"/>
    <w:rsid w:val="0057095E"/>
    <w:rsid w:val="00570DF2"/>
    <w:rsid w:val="00571764"/>
    <w:rsid w:val="00573F17"/>
    <w:rsid w:val="005768E0"/>
    <w:rsid w:val="00576E58"/>
    <w:rsid w:val="00594E1A"/>
    <w:rsid w:val="005B54EF"/>
    <w:rsid w:val="005C30B7"/>
    <w:rsid w:val="005D5495"/>
    <w:rsid w:val="005D7BEB"/>
    <w:rsid w:val="006000C6"/>
    <w:rsid w:val="006064CD"/>
    <w:rsid w:val="0061611F"/>
    <w:rsid w:val="00617708"/>
    <w:rsid w:val="00645D00"/>
    <w:rsid w:val="006650DD"/>
    <w:rsid w:val="006D1228"/>
    <w:rsid w:val="006F179E"/>
    <w:rsid w:val="006F33EB"/>
    <w:rsid w:val="00713BE5"/>
    <w:rsid w:val="00714C9D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B3FEE"/>
    <w:rsid w:val="007C02DA"/>
    <w:rsid w:val="007D25A2"/>
    <w:rsid w:val="007E5C62"/>
    <w:rsid w:val="007E5D5C"/>
    <w:rsid w:val="007F34C0"/>
    <w:rsid w:val="007F4035"/>
    <w:rsid w:val="007F79E6"/>
    <w:rsid w:val="0080287E"/>
    <w:rsid w:val="008304BB"/>
    <w:rsid w:val="008316B4"/>
    <w:rsid w:val="008437A3"/>
    <w:rsid w:val="00882AC1"/>
    <w:rsid w:val="008945EB"/>
    <w:rsid w:val="008A4688"/>
    <w:rsid w:val="008A7501"/>
    <w:rsid w:val="008A7F2C"/>
    <w:rsid w:val="008B11F1"/>
    <w:rsid w:val="008C7A46"/>
    <w:rsid w:val="008D1F44"/>
    <w:rsid w:val="009006E9"/>
    <w:rsid w:val="00906D92"/>
    <w:rsid w:val="00927211"/>
    <w:rsid w:val="009426E6"/>
    <w:rsid w:val="009728AF"/>
    <w:rsid w:val="00975ED0"/>
    <w:rsid w:val="0098030C"/>
    <w:rsid w:val="009804A9"/>
    <w:rsid w:val="00983AF0"/>
    <w:rsid w:val="00990D9E"/>
    <w:rsid w:val="009919F3"/>
    <w:rsid w:val="009A442F"/>
    <w:rsid w:val="009C256D"/>
    <w:rsid w:val="009C3F40"/>
    <w:rsid w:val="009D21FE"/>
    <w:rsid w:val="009D7385"/>
    <w:rsid w:val="009E3D4E"/>
    <w:rsid w:val="00A10F89"/>
    <w:rsid w:val="00A12F54"/>
    <w:rsid w:val="00A202CF"/>
    <w:rsid w:val="00A244DA"/>
    <w:rsid w:val="00A3258B"/>
    <w:rsid w:val="00A43652"/>
    <w:rsid w:val="00A4546B"/>
    <w:rsid w:val="00A46FA1"/>
    <w:rsid w:val="00A502E3"/>
    <w:rsid w:val="00A67A4A"/>
    <w:rsid w:val="00A7447A"/>
    <w:rsid w:val="00A83A84"/>
    <w:rsid w:val="00A85EBB"/>
    <w:rsid w:val="00A97473"/>
    <w:rsid w:val="00AC1F27"/>
    <w:rsid w:val="00AC2FB6"/>
    <w:rsid w:val="00AC5A8D"/>
    <w:rsid w:val="00AD28C6"/>
    <w:rsid w:val="00AE72CB"/>
    <w:rsid w:val="00B011CA"/>
    <w:rsid w:val="00B05E6D"/>
    <w:rsid w:val="00B10363"/>
    <w:rsid w:val="00B204A7"/>
    <w:rsid w:val="00B4248C"/>
    <w:rsid w:val="00B526FF"/>
    <w:rsid w:val="00B56650"/>
    <w:rsid w:val="00B56F26"/>
    <w:rsid w:val="00B75922"/>
    <w:rsid w:val="00B96DB2"/>
    <w:rsid w:val="00BA0AE5"/>
    <w:rsid w:val="00BB6B05"/>
    <w:rsid w:val="00BD3BBC"/>
    <w:rsid w:val="00BD4EEF"/>
    <w:rsid w:val="00BE25D2"/>
    <w:rsid w:val="00BE2D0E"/>
    <w:rsid w:val="00BF0DFE"/>
    <w:rsid w:val="00C00AD0"/>
    <w:rsid w:val="00C12E07"/>
    <w:rsid w:val="00C344D6"/>
    <w:rsid w:val="00C45D6B"/>
    <w:rsid w:val="00C51AEF"/>
    <w:rsid w:val="00C63FC6"/>
    <w:rsid w:val="00C94866"/>
    <w:rsid w:val="00C955C3"/>
    <w:rsid w:val="00CA178D"/>
    <w:rsid w:val="00CA483C"/>
    <w:rsid w:val="00CA62D5"/>
    <w:rsid w:val="00CB119A"/>
    <w:rsid w:val="00CB4E07"/>
    <w:rsid w:val="00CD2D1B"/>
    <w:rsid w:val="00CE66CF"/>
    <w:rsid w:val="00CF76F9"/>
    <w:rsid w:val="00D0555B"/>
    <w:rsid w:val="00D17932"/>
    <w:rsid w:val="00D231A0"/>
    <w:rsid w:val="00D27FFC"/>
    <w:rsid w:val="00D52E60"/>
    <w:rsid w:val="00D57703"/>
    <w:rsid w:val="00D600E4"/>
    <w:rsid w:val="00D60387"/>
    <w:rsid w:val="00DB37CF"/>
    <w:rsid w:val="00DD1C63"/>
    <w:rsid w:val="00DD2DF5"/>
    <w:rsid w:val="00DE4009"/>
    <w:rsid w:val="00DF067F"/>
    <w:rsid w:val="00DF1505"/>
    <w:rsid w:val="00E118C0"/>
    <w:rsid w:val="00E3424C"/>
    <w:rsid w:val="00E423C8"/>
    <w:rsid w:val="00E60092"/>
    <w:rsid w:val="00E80009"/>
    <w:rsid w:val="00E8016C"/>
    <w:rsid w:val="00EA6170"/>
    <w:rsid w:val="00EE376F"/>
    <w:rsid w:val="00EF2C2E"/>
    <w:rsid w:val="00F143B4"/>
    <w:rsid w:val="00F17861"/>
    <w:rsid w:val="00F351D7"/>
    <w:rsid w:val="00F4206E"/>
    <w:rsid w:val="00F54F2E"/>
    <w:rsid w:val="00F62651"/>
    <w:rsid w:val="00F64837"/>
    <w:rsid w:val="00F76086"/>
    <w:rsid w:val="00F94CD6"/>
    <w:rsid w:val="00FA2104"/>
    <w:rsid w:val="00FA51C5"/>
    <w:rsid w:val="00FB6E1F"/>
    <w:rsid w:val="00FC0100"/>
    <w:rsid w:val="00FD0BD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71E1"/>
  <w15:chartTrackingRefBased/>
  <w15:docId w15:val="{74C3E9B7-5760-46E4-B79F-F2864E1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D60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60387"/>
  </w:style>
  <w:style w:type="paragraph" w:styleId="aa">
    <w:name w:val="footer"/>
    <w:basedOn w:val="a"/>
    <w:link w:val="ab"/>
    <w:uiPriority w:val="99"/>
    <w:rsid w:val="00D60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B1F6-A3B0-401B-940C-E19A8C41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39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12</cp:revision>
  <cp:lastPrinted>2023-01-24T11:13:00Z</cp:lastPrinted>
  <dcterms:created xsi:type="dcterms:W3CDTF">2024-09-11T09:04:00Z</dcterms:created>
  <dcterms:modified xsi:type="dcterms:W3CDTF">2025-11-19T11:20:00Z</dcterms:modified>
</cp:coreProperties>
</file>